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50E" w14:textId="77777777" w:rsidR="00A24CF1" w:rsidRDefault="005707FB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令和</w:t>
      </w:r>
      <w:r w:rsidR="00A24CF1"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496B026F" w14:textId="77777777" w:rsidR="00A24CF1" w:rsidRDefault="00A24CF1">
      <w:pPr>
        <w:pStyle w:val="a3"/>
        <w:rPr>
          <w:spacing w:val="0"/>
        </w:rPr>
      </w:pPr>
    </w:p>
    <w:p w14:paraId="29492694" w14:textId="23D41A03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中部運輸局</w:t>
      </w:r>
      <w:r w:rsidR="00AA1ADB">
        <w:rPr>
          <w:rFonts w:ascii="ＭＳ ゴシック" w:hAnsi="ＭＳ ゴシック" w:hint="eastAsia"/>
          <w:spacing w:val="0"/>
          <w:sz w:val="21"/>
          <w:szCs w:val="21"/>
        </w:rPr>
        <w:t>静岡</w:t>
      </w:r>
      <w:r>
        <w:rPr>
          <w:rFonts w:ascii="ＭＳ ゴシック" w:hAnsi="ＭＳ ゴシック" w:hint="eastAsia"/>
          <w:spacing w:val="0"/>
          <w:sz w:val="21"/>
          <w:szCs w:val="21"/>
        </w:rPr>
        <w:t>運輸支局長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殿</w:t>
      </w:r>
    </w:p>
    <w:p w14:paraId="7659D5D4" w14:textId="77777777" w:rsidR="00A24CF1" w:rsidRDefault="00A24CF1">
      <w:pPr>
        <w:pStyle w:val="a3"/>
        <w:rPr>
          <w:spacing w:val="0"/>
        </w:rPr>
      </w:pPr>
    </w:p>
    <w:p w14:paraId="6F6D0C97" w14:textId="77777777" w:rsidR="00A24CF1" w:rsidRDefault="00A24CF1">
      <w:pPr>
        <w:pStyle w:val="a3"/>
        <w:rPr>
          <w:spacing w:val="0"/>
        </w:rPr>
      </w:pPr>
    </w:p>
    <w:p w14:paraId="4588F052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住</w:t>
      </w:r>
      <w:r>
        <w:rPr>
          <w:rFonts w:eastAsia="Times New Roman" w:cs="Times New Roman"/>
          <w:spacing w:val="0"/>
          <w:sz w:val="21"/>
          <w:szCs w:val="21"/>
        </w:rPr>
        <w:t xml:space="preserve">    </w:t>
      </w:r>
      <w:r>
        <w:rPr>
          <w:rFonts w:ascii="ＭＳ ゴシック" w:hAnsi="ＭＳ ゴシック" w:hint="eastAsia"/>
          <w:spacing w:val="0"/>
          <w:sz w:val="21"/>
          <w:szCs w:val="21"/>
        </w:rPr>
        <w:t>所</w:t>
      </w:r>
    </w:p>
    <w:p w14:paraId="3178502F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法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人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名</w:t>
      </w:r>
    </w:p>
    <w:p w14:paraId="6FA8DF1B" w14:textId="77777777" w:rsidR="00A24CF1" w:rsidRPr="0018551C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代表者名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14:paraId="3C840C5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（担当者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）</w:t>
      </w:r>
    </w:p>
    <w:p w14:paraId="30D93C7E" w14:textId="77777777" w:rsidR="00A24CF1" w:rsidRDefault="00A24CF1" w:rsidP="00CF7082">
      <w:pPr>
        <w:pStyle w:val="a3"/>
        <w:ind w:firstLineChars="400" w:firstLine="840"/>
        <w:rPr>
          <w:spacing w:val="0"/>
        </w:rPr>
      </w:pPr>
      <w:r>
        <w:rPr>
          <w:rFonts w:eastAsia="Times New Roman" w:cs="Times New Roman"/>
          <w:spacing w:val="0"/>
          <w:sz w:val="21"/>
          <w:szCs w:val="21"/>
        </w:rPr>
        <w:t xml:space="preserve">         </w:t>
      </w:r>
      <w:r w:rsidR="001A19C2">
        <w:rPr>
          <w:rFonts w:eastAsia="Times New Roman" w:cs="Times New Roman"/>
          <w:spacing w:val="0"/>
          <w:sz w:val="21"/>
          <w:szCs w:val="21"/>
        </w:rPr>
        <w:t xml:space="preserve">              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（電話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FAX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）</w:t>
      </w:r>
    </w:p>
    <w:p w14:paraId="18F2890A" w14:textId="77777777" w:rsidR="00A24CF1" w:rsidRDefault="00A24CF1">
      <w:pPr>
        <w:pStyle w:val="a3"/>
        <w:rPr>
          <w:spacing w:val="0"/>
        </w:rPr>
      </w:pPr>
    </w:p>
    <w:p w14:paraId="2B800140" w14:textId="77777777"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自家用自動車有償運送許可の変更届出書（車両の追加、車両の減少、車両の入れ替え）</w:t>
      </w:r>
    </w:p>
    <w:p w14:paraId="68BCCC10" w14:textId="77777777" w:rsidR="00A24CF1" w:rsidRDefault="00A24CF1">
      <w:pPr>
        <w:pStyle w:val="a3"/>
        <w:rPr>
          <w:spacing w:val="0"/>
        </w:rPr>
      </w:pPr>
    </w:p>
    <w:p w14:paraId="2DED7D85" w14:textId="77777777" w:rsidR="00A24CF1" w:rsidRDefault="00A24CF1">
      <w:pPr>
        <w:pStyle w:val="a3"/>
        <w:rPr>
          <w:spacing w:val="0"/>
        </w:rPr>
      </w:pPr>
    </w:p>
    <w:p w14:paraId="0AF52CE3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このたび、下記のとおり自家用自動車の有償運送許可について、変更をしましたので関係書類を添えて届出をいたします。</w:t>
      </w:r>
    </w:p>
    <w:p w14:paraId="7AC7C492" w14:textId="77777777" w:rsidR="00A24CF1" w:rsidRDefault="00A24CF1">
      <w:pPr>
        <w:pStyle w:val="a3"/>
        <w:rPr>
          <w:spacing w:val="0"/>
        </w:rPr>
      </w:pPr>
    </w:p>
    <w:p w14:paraId="5CCD1983" w14:textId="77777777" w:rsidR="00A24CF1" w:rsidRDefault="00A24CF1">
      <w:pPr>
        <w:pStyle w:val="a3"/>
        <w:rPr>
          <w:spacing w:val="0"/>
        </w:rPr>
      </w:pPr>
    </w:p>
    <w:p w14:paraId="435895D3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１．変更車両の自動車登録番号</w:t>
      </w:r>
    </w:p>
    <w:p w14:paraId="38789452" w14:textId="02BD738A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</w:t>
      </w:r>
      <w:r w:rsidR="00AA1ADB">
        <w:rPr>
          <w:spacing w:val="0"/>
        </w:rPr>
        <w:t xml:space="preserve"> </w:t>
      </w:r>
    </w:p>
    <w:p w14:paraId="04DEF15F" w14:textId="3C7338CB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旧：</w:t>
      </w:r>
    </w:p>
    <w:p w14:paraId="77DE8C58" w14:textId="77777777" w:rsidR="00A24CF1" w:rsidRDefault="00A24CF1">
      <w:pPr>
        <w:pStyle w:val="a3"/>
        <w:rPr>
          <w:spacing w:val="0"/>
        </w:rPr>
      </w:pPr>
    </w:p>
    <w:p w14:paraId="2FBB0D12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２．車両総数（事業用車両　有償運送車両）</w:t>
      </w:r>
    </w:p>
    <w:p w14:paraId="35F1442E" w14:textId="77777777" w:rsidR="005C36F2" w:rsidRDefault="00A24CF1">
      <w:pPr>
        <w:pStyle w:val="a3"/>
        <w:rPr>
          <w:rFonts w:ascii="ＭＳ ゴシック" w:hAnsi="ＭＳ ゴシック"/>
          <w:spacing w:val="0"/>
          <w:sz w:val="21"/>
          <w:szCs w:val="21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新：事業用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自家用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　　</w:t>
      </w:r>
    </w:p>
    <w:p w14:paraId="03D16DFC" w14:textId="77777777" w:rsidR="00A24CF1" w:rsidRDefault="00A24CF1" w:rsidP="005C36F2">
      <w:pPr>
        <w:pStyle w:val="a3"/>
        <w:ind w:firstLineChars="200" w:firstLine="420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旧：事業用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自家用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</w:t>
      </w:r>
    </w:p>
    <w:p w14:paraId="147504C9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</w:t>
      </w: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>※事業用と自家用有償運送車両の合計が５両以上の場合は運行管理者資格者証の写し</w:t>
      </w:r>
    </w:p>
    <w:p w14:paraId="68455B4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 xml:space="preserve">　　　　（</w:t>
      </w:r>
      <w:r w:rsidR="00B93411">
        <w:rPr>
          <w:rFonts w:ascii="ＭＳ ゴシック" w:hAnsi="ＭＳ ゴシック" w:hint="eastAsia"/>
          <w:b/>
          <w:bCs/>
          <w:spacing w:val="0"/>
          <w:sz w:val="21"/>
          <w:szCs w:val="21"/>
        </w:rPr>
        <w:t>平成</w:t>
      </w: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>２１年１０月１日より必須）</w:t>
      </w:r>
    </w:p>
    <w:p w14:paraId="47CA83FC" w14:textId="77777777" w:rsidR="00A24CF1" w:rsidRDefault="00A24CF1">
      <w:pPr>
        <w:pStyle w:val="a3"/>
        <w:rPr>
          <w:spacing w:val="0"/>
        </w:rPr>
      </w:pPr>
    </w:p>
    <w:p w14:paraId="3F363D4E" w14:textId="77777777" w:rsidR="00A24CF1" w:rsidRDefault="00A24CF1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1"/>
          <w:szCs w:val="21"/>
        </w:rPr>
        <w:t>３</w:t>
      </w:r>
      <w:r>
        <w:rPr>
          <w:rFonts w:ascii="ＭＳ ゴシック" w:hAnsi="ＭＳ ゴシック" w:hint="eastAsia"/>
          <w:spacing w:val="0"/>
          <w:sz w:val="21"/>
          <w:szCs w:val="21"/>
        </w:rPr>
        <w:t>．届出事由発生年月日</w:t>
      </w:r>
    </w:p>
    <w:p w14:paraId="1EDA9C4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43A8FE98" w14:textId="77777777" w:rsidR="00A24CF1" w:rsidRDefault="00A24CF1">
      <w:pPr>
        <w:pStyle w:val="a3"/>
        <w:rPr>
          <w:spacing w:val="0"/>
        </w:rPr>
      </w:pPr>
    </w:p>
    <w:p w14:paraId="453BE1AA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４．添付書類</w:t>
      </w:r>
    </w:p>
    <w:p w14:paraId="254D056F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車検証の写し</w:t>
      </w:r>
    </w:p>
    <w:p w14:paraId="16D64287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任意保険証券の写し</w:t>
      </w:r>
    </w:p>
    <w:p w14:paraId="34C2E84C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使用承諾書（持ち込み車両で本人名義の車両である時は不要）</w:t>
      </w:r>
    </w:p>
    <w:p w14:paraId="34566861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運行管理者資格者証の写し（事業用車両＋有償運送車両の総数が５両以上の場合）</w:t>
      </w:r>
    </w:p>
    <w:p w14:paraId="71EF10A0" w14:textId="77777777" w:rsidR="00A24CF1" w:rsidRDefault="00A24CF1">
      <w:pPr>
        <w:pStyle w:val="a3"/>
        <w:rPr>
          <w:spacing w:val="0"/>
        </w:rPr>
      </w:pPr>
    </w:p>
    <w:p w14:paraId="7B5DBD96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※　提出部数２部（本通１部、事業所控え（写）１部）</w:t>
      </w:r>
    </w:p>
    <w:p w14:paraId="563F203F" w14:textId="77777777" w:rsidR="00A24CF1" w:rsidRDefault="00A24CF1">
      <w:pPr>
        <w:pStyle w:val="a3"/>
        <w:rPr>
          <w:spacing w:val="0"/>
        </w:rPr>
      </w:pPr>
    </w:p>
    <w:p w14:paraId="4EC4FB5C" w14:textId="77777777" w:rsidR="00A24CF1" w:rsidRDefault="00A24CF1">
      <w:pPr>
        <w:pStyle w:val="a3"/>
        <w:rPr>
          <w:spacing w:val="0"/>
        </w:rPr>
      </w:pPr>
    </w:p>
    <w:p w14:paraId="75EBD687" w14:textId="77777777" w:rsidR="00A24CF1" w:rsidRDefault="00A24CF1">
      <w:pPr>
        <w:pStyle w:val="a3"/>
        <w:rPr>
          <w:spacing w:val="0"/>
        </w:rPr>
      </w:pPr>
    </w:p>
    <w:p w14:paraId="7391FEA3" w14:textId="77777777" w:rsidR="00A24CF1" w:rsidRDefault="00A24CF1">
      <w:pPr>
        <w:pStyle w:val="a3"/>
        <w:rPr>
          <w:spacing w:val="0"/>
        </w:rPr>
      </w:pPr>
    </w:p>
    <w:p w14:paraId="42E2AE52" w14:textId="77777777" w:rsidR="00A24CF1" w:rsidRDefault="00A24CF1">
      <w:pPr>
        <w:pStyle w:val="a3"/>
        <w:rPr>
          <w:spacing w:val="0"/>
        </w:rPr>
      </w:pPr>
    </w:p>
    <w:p w14:paraId="0D466A6A" w14:textId="77777777" w:rsidR="00A24CF1" w:rsidRDefault="00A24CF1">
      <w:pPr>
        <w:pStyle w:val="a3"/>
        <w:rPr>
          <w:spacing w:val="0"/>
        </w:rPr>
      </w:pPr>
    </w:p>
    <w:p w14:paraId="616D2A30" w14:textId="77777777" w:rsidR="00A24CF1" w:rsidRDefault="00A24CF1">
      <w:pPr>
        <w:pStyle w:val="a3"/>
        <w:rPr>
          <w:spacing w:val="0"/>
        </w:rPr>
      </w:pPr>
    </w:p>
    <w:p w14:paraId="33F870CB" w14:textId="77777777" w:rsidR="00A24CF1" w:rsidRDefault="00A24CF1">
      <w:pPr>
        <w:pStyle w:val="a3"/>
        <w:rPr>
          <w:spacing w:val="0"/>
        </w:rPr>
      </w:pPr>
    </w:p>
    <w:p w14:paraId="5D0BF12A" w14:textId="77777777" w:rsidR="00A24CF1" w:rsidRDefault="00A24CF1">
      <w:pPr>
        <w:pStyle w:val="a3"/>
        <w:rPr>
          <w:spacing w:val="0"/>
        </w:rPr>
      </w:pPr>
    </w:p>
    <w:p w14:paraId="2E2FB4CC" w14:textId="77777777" w:rsidR="00A24CF1" w:rsidRDefault="00A24CF1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32"/>
          <w:szCs w:val="32"/>
        </w:rPr>
        <w:t>使　用　承　諾　書</w:t>
      </w:r>
    </w:p>
    <w:p w14:paraId="7737B618" w14:textId="77777777" w:rsidR="00A24CF1" w:rsidRDefault="00A24CF1">
      <w:pPr>
        <w:pStyle w:val="a3"/>
        <w:rPr>
          <w:spacing w:val="0"/>
        </w:rPr>
      </w:pPr>
    </w:p>
    <w:p w14:paraId="2F51BB91" w14:textId="77777777" w:rsidR="00A24CF1" w:rsidRDefault="00A24CF1">
      <w:pPr>
        <w:pStyle w:val="a3"/>
        <w:rPr>
          <w:spacing w:val="0"/>
        </w:rPr>
      </w:pPr>
    </w:p>
    <w:p w14:paraId="6D958576" w14:textId="77777777" w:rsidR="00A24CF1" w:rsidRDefault="00A24CF1">
      <w:pPr>
        <w:pStyle w:val="a3"/>
        <w:rPr>
          <w:spacing w:val="0"/>
        </w:rPr>
      </w:pPr>
    </w:p>
    <w:p w14:paraId="1C2DED44" w14:textId="77777777"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下記の従業員について、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当社所有の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自家用自動車（下記に記載）を道路運送法　　</w:t>
      </w:r>
    </w:p>
    <w:p w14:paraId="28F404AC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第７８条第３号及び同法施行規則第５０条による、有償運送の許可車両として、</w:t>
      </w:r>
    </w:p>
    <w:p w14:paraId="34641274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使用をすることを承諾します。</w:t>
      </w:r>
    </w:p>
    <w:p w14:paraId="7E24A90E" w14:textId="77777777" w:rsidR="00A24CF1" w:rsidRDefault="00A24CF1">
      <w:pPr>
        <w:pStyle w:val="a3"/>
        <w:rPr>
          <w:spacing w:val="0"/>
        </w:rPr>
      </w:pPr>
    </w:p>
    <w:p w14:paraId="5F7671C6" w14:textId="77777777" w:rsidR="00A24CF1" w:rsidRDefault="00A24CF1">
      <w:pPr>
        <w:pStyle w:val="a3"/>
        <w:rPr>
          <w:spacing w:val="0"/>
        </w:rPr>
      </w:pPr>
    </w:p>
    <w:p w14:paraId="5DF7A427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0061433D" w14:textId="77777777" w:rsidR="00A24CF1" w:rsidRDefault="00A24CF1">
      <w:pPr>
        <w:pStyle w:val="a3"/>
        <w:rPr>
          <w:spacing w:val="0"/>
        </w:rPr>
      </w:pPr>
    </w:p>
    <w:p w14:paraId="2E5D312F" w14:textId="77777777" w:rsidR="00A24CF1" w:rsidRDefault="00A24CF1">
      <w:pPr>
        <w:pStyle w:val="a3"/>
        <w:rPr>
          <w:spacing w:val="0"/>
        </w:rPr>
      </w:pPr>
    </w:p>
    <w:p w14:paraId="4834B07E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　用　者　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                </w:t>
      </w:r>
    </w:p>
    <w:p w14:paraId="2863A086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 　（許可申請者）       　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14:paraId="11120ADA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14:paraId="7C36FC52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14:paraId="647ADFA8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14:paraId="58E31243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14:paraId="1A407334" w14:textId="77777777" w:rsidR="00A24CF1" w:rsidRDefault="00A24CF1">
      <w:pPr>
        <w:pStyle w:val="a3"/>
        <w:rPr>
          <w:spacing w:val="0"/>
        </w:rPr>
      </w:pPr>
    </w:p>
    <w:p w14:paraId="359043B8" w14:textId="77777777" w:rsidR="00A24CF1" w:rsidRDefault="00A24CF1">
      <w:pPr>
        <w:pStyle w:val="a3"/>
        <w:rPr>
          <w:spacing w:val="0"/>
        </w:rPr>
      </w:pPr>
    </w:p>
    <w:p w14:paraId="7A82BBAA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使用許可車両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</w:t>
      </w:r>
    </w:p>
    <w:p w14:paraId="04665017" w14:textId="07965C02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</w:t>
      </w:r>
      <w:r w:rsidRPr="00BE7AF9">
        <w:rPr>
          <w:rFonts w:ascii="ＭＳ ゴシック" w:hAnsi="ＭＳ ゴシック" w:hint="eastAsia"/>
          <w:spacing w:val="30"/>
          <w:sz w:val="21"/>
          <w:szCs w:val="21"/>
          <w:fitText w:val="1560" w:id="-381447680"/>
        </w:rPr>
        <w:t>（登録番号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560" w:id="-381447680"/>
        </w:rPr>
        <w:t>）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</w:t>
      </w:r>
      <w:r w:rsidR="00AA1ADB"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   </w:t>
      </w:r>
      <w:r w:rsidR="00AA1ADB"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</w:t>
      </w:r>
    </w:p>
    <w:p w14:paraId="641B220C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                                     </w:t>
      </w:r>
      <w:r>
        <w:rPr>
          <w:rFonts w:eastAsia="Times New Roman" w:cs="Times New Roman"/>
          <w:spacing w:val="0"/>
          <w:sz w:val="21"/>
          <w:szCs w:val="21"/>
        </w:rPr>
        <w:t xml:space="preserve">  </w:t>
      </w:r>
    </w:p>
    <w:p w14:paraId="7FF62030" w14:textId="595A013F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 w:rsidR="00AA1ADB"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</w:t>
      </w:r>
      <w:r w:rsidR="00AA1ADB"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 　　 　　  </w:t>
      </w:r>
    </w:p>
    <w:p w14:paraId="203DDEFB" w14:textId="77777777" w:rsidR="00A24CF1" w:rsidRDefault="00A24CF1">
      <w:pPr>
        <w:pStyle w:val="a3"/>
        <w:rPr>
          <w:spacing w:val="0"/>
        </w:rPr>
      </w:pPr>
    </w:p>
    <w:p w14:paraId="009FFB4F" w14:textId="77777777" w:rsidR="00A24CF1" w:rsidRDefault="00A24CF1">
      <w:pPr>
        <w:pStyle w:val="a3"/>
        <w:rPr>
          <w:spacing w:val="0"/>
        </w:rPr>
      </w:pPr>
    </w:p>
    <w:p w14:paraId="1478BB0D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使用承諾者　　               住　　　　所</w:t>
      </w:r>
    </w:p>
    <w:p w14:paraId="76ACA1C9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（車検証の使用者）     　     氏名又は名称</w:t>
      </w:r>
    </w:p>
    <w:p w14:paraId="57C78CF9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　  </w:t>
      </w:r>
      <w:r w:rsidRPr="00BE7AF9">
        <w:rPr>
          <w:rFonts w:ascii="ＭＳ ゴシック" w:hAnsi="ＭＳ ゴシック" w:hint="eastAsia"/>
          <w:spacing w:val="100"/>
          <w:sz w:val="21"/>
          <w:szCs w:val="21"/>
          <w:fitText w:val="1440" w:id="-381447679"/>
        </w:rPr>
        <w:t>代表者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440" w:id="-381447679"/>
        </w:rPr>
        <w:t>名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14:paraId="1D7812BD" w14:textId="77777777" w:rsidR="00A24CF1" w:rsidRDefault="00A24CF1">
      <w:pPr>
        <w:pStyle w:val="a3"/>
        <w:rPr>
          <w:spacing w:val="0"/>
        </w:rPr>
      </w:pPr>
    </w:p>
    <w:p w14:paraId="22738DD1" w14:textId="77777777" w:rsidR="00A24CF1" w:rsidRDefault="00A24CF1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46144465" w14:textId="77777777" w:rsidR="00A24CF1" w:rsidRDefault="00A24CF1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32"/>
          <w:szCs w:val="32"/>
        </w:rPr>
        <w:lastRenderedPageBreak/>
        <w:t>使　用　承　諾　書</w:t>
      </w:r>
    </w:p>
    <w:p w14:paraId="1290BCBF" w14:textId="77777777" w:rsidR="00A24CF1" w:rsidRDefault="00A24CF1">
      <w:pPr>
        <w:pStyle w:val="a3"/>
        <w:rPr>
          <w:spacing w:val="0"/>
        </w:rPr>
      </w:pPr>
    </w:p>
    <w:p w14:paraId="55A5ADFF" w14:textId="77777777" w:rsidR="00A24CF1" w:rsidRDefault="00A24CF1">
      <w:pPr>
        <w:pStyle w:val="a3"/>
        <w:rPr>
          <w:spacing w:val="0"/>
        </w:rPr>
      </w:pPr>
    </w:p>
    <w:p w14:paraId="5010FBD5" w14:textId="77777777" w:rsidR="00A24CF1" w:rsidRDefault="00A24CF1">
      <w:pPr>
        <w:pStyle w:val="a3"/>
        <w:rPr>
          <w:spacing w:val="0"/>
        </w:rPr>
      </w:pPr>
    </w:p>
    <w:p w14:paraId="3699FF4F" w14:textId="77777777"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下記の者について、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私所有の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自家用自動車（下記に記載）を道路運送法　      　</w:t>
      </w:r>
    </w:p>
    <w:p w14:paraId="4CE446E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第７８条第３号及び同法施行規則第５０条による、有償運送の許可車両として、</w:t>
      </w:r>
    </w:p>
    <w:p w14:paraId="6C7FDCA9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使用をすることを承諾します。</w:t>
      </w:r>
    </w:p>
    <w:p w14:paraId="00411EB5" w14:textId="77777777" w:rsidR="00A24CF1" w:rsidRDefault="00A24CF1">
      <w:pPr>
        <w:pStyle w:val="a3"/>
        <w:rPr>
          <w:spacing w:val="0"/>
        </w:rPr>
      </w:pPr>
    </w:p>
    <w:p w14:paraId="5D43BB07" w14:textId="77777777" w:rsidR="00A24CF1" w:rsidRDefault="00A24CF1">
      <w:pPr>
        <w:pStyle w:val="a3"/>
        <w:rPr>
          <w:spacing w:val="0"/>
        </w:rPr>
      </w:pPr>
    </w:p>
    <w:p w14:paraId="0A6ADB02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　　　　　　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14:paraId="406086F6" w14:textId="77777777" w:rsidR="00A24CF1" w:rsidRDefault="00A24CF1">
      <w:pPr>
        <w:pStyle w:val="a3"/>
        <w:rPr>
          <w:spacing w:val="0"/>
        </w:rPr>
      </w:pPr>
    </w:p>
    <w:p w14:paraId="52265DCA" w14:textId="77777777" w:rsidR="00A24CF1" w:rsidRDefault="00A24CF1">
      <w:pPr>
        <w:pStyle w:val="a3"/>
        <w:rPr>
          <w:spacing w:val="0"/>
        </w:rPr>
      </w:pPr>
    </w:p>
    <w:p w14:paraId="24E8E0BB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　用　者　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</w:t>
      </w:r>
    </w:p>
    <w:p w14:paraId="1502315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 　（許可申請者）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     　　　　　　</w:t>
      </w:r>
    </w:p>
    <w:p w14:paraId="102A9991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</w:t>
      </w:r>
    </w:p>
    <w:p w14:paraId="4D51F870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14:paraId="5CB4B355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</w:t>
      </w:r>
    </w:p>
    <w:p w14:paraId="1B50AB22" w14:textId="77777777" w:rsidR="00A24CF1" w:rsidRDefault="00A24CF1">
      <w:pPr>
        <w:pStyle w:val="a3"/>
        <w:rPr>
          <w:spacing w:val="0"/>
        </w:rPr>
      </w:pPr>
    </w:p>
    <w:p w14:paraId="00C1F65F" w14:textId="77777777" w:rsidR="00A24CF1" w:rsidRDefault="00A24CF1">
      <w:pPr>
        <w:pStyle w:val="a3"/>
        <w:rPr>
          <w:spacing w:val="0"/>
        </w:rPr>
      </w:pPr>
    </w:p>
    <w:p w14:paraId="2C1544C6" w14:textId="77777777" w:rsidR="00A24CF1" w:rsidRDefault="00A24CF1">
      <w:pPr>
        <w:pStyle w:val="a3"/>
        <w:rPr>
          <w:spacing w:val="0"/>
        </w:rPr>
      </w:pPr>
    </w:p>
    <w:p w14:paraId="46FC247D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使用許可車両　　　　　　　　</w:t>
      </w:r>
    </w:p>
    <w:p w14:paraId="5210BC78" w14:textId="7CE37BE5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</w:t>
      </w:r>
      <w:r w:rsidRPr="00BE7AF9">
        <w:rPr>
          <w:rFonts w:ascii="ＭＳ ゴシック" w:hAnsi="ＭＳ ゴシック" w:hint="eastAsia"/>
          <w:spacing w:val="30"/>
          <w:sz w:val="21"/>
          <w:szCs w:val="21"/>
          <w:fitText w:val="1560" w:id="-381447678"/>
        </w:rPr>
        <w:t>（登録番号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560" w:id="-381447678"/>
        </w:rPr>
        <w:t>）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</w:t>
      </w:r>
      <w:r w:rsidR="00AA1ADB"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</w:t>
      </w:r>
    </w:p>
    <w:p w14:paraId="671B1CB6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</w:t>
      </w:r>
    </w:p>
    <w:p w14:paraId="16295925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</w:p>
    <w:p w14:paraId="4B4DB0EA" w14:textId="77777777" w:rsidR="00A24CF1" w:rsidRDefault="00A24CF1">
      <w:pPr>
        <w:pStyle w:val="a3"/>
        <w:rPr>
          <w:spacing w:val="0"/>
        </w:rPr>
      </w:pPr>
    </w:p>
    <w:p w14:paraId="7E88DDFE" w14:textId="77777777" w:rsidR="00A24CF1" w:rsidRDefault="00A24CF1">
      <w:pPr>
        <w:pStyle w:val="a3"/>
        <w:rPr>
          <w:spacing w:val="0"/>
        </w:rPr>
      </w:pPr>
    </w:p>
    <w:p w14:paraId="63B94312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使用承諾者　　               住　　　　所　　</w:t>
      </w:r>
    </w:p>
    <w:p w14:paraId="554EF5A9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（車検証の使用者）    　　    氏　　　　名        　　　         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14:paraId="5133325B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　  </w:t>
      </w:r>
    </w:p>
    <w:p w14:paraId="341F9E5B" w14:textId="77777777" w:rsidR="00A24CF1" w:rsidRDefault="00A24CF1">
      <w:pPr>
        <w:pStyle w:val="a3"/>
        <w:rPr>
          <w:spacing w:val="0"/>
        </w:rPr>
      </w:pPr>
    </w:p>
    <w:p w14:paraId="3C0AE5F8" w14:textId="77777777"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</w:p>
    <w:p w14:paraId="09253DEE" w14:textId="77777777" w:rsidR="00A24CF1" w:rsidRDefault="00A24CF1" w:rsidP="002F0111">
      <w:pPr>
        <w:pStyle w:val="a3"/>
        <w:spacing w:line="1245" w:lineRule="exact"/>
        <w:rPr>
          <w:spacing w:val="0"/>
        </w:rPr>
      </w:pPr>
    </w:p>
    <w:sectPr w:rsidR="00A24CF1" w:rsidSect="00A24CF1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A532" w14:textId="77777777" w:rsidR="00FA733C" w:rsidRDefault="00FA733C" w:rsidP="00D8217D">
      <w:r>
        <w:separator/>
      </w:r>
    </w:p>
  </w:endnote>
  <w:endnote w:type="continuationSeparator" w:id="0">
    <w:p w14:paraId="5BF97081" w14:textId="77777777" w:rsidR="00FA733C" w:rsidRDefault="00FA733C" w:rsidP="00D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DC09" w14:textId="77777777" w:rsidR="00FA733C" w:rsidRDefault="00FA733C" w:rsidP="00D8217D">
      <w:r>
        <w:separator/>
      </w:r>
    </w:p>
  </w:footnote>
  <w:footnote w:type="continuationSeparator" w:id="0">
    <w:p w14:paraId="5555CF86" w14:textId="77777777" w:rsidR="00FA733C" w:rsidRDefault="00FA733C" w:rsidP="00D8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1"/>
    <w:rsid w:val="0018551C"/>
    <w:rsid w:val="001A19C2"/>
    <w:rsid w:val="002F0111"/>
    <w:rsid w:val="004A1C26"/>
    <w:rsid w:val="00502420"/>
    <w:rsid w:val="005707FB"/>
    <w:rsid w:val="005C36F2"/>
    <w:rsid w:val="00655928"/>
    <w:rsid w:val="00A24CF1"/>
    <w:rsid w:val="00AA1ADB"/>
    <w:rsid w:val="00B93411"/>
    <w:rsid w:val="00BE7AF9"/>
    <w:rsid w:val="00CF7082"/>
    <w:rsid w:val="00D8217D"/>
    <w:rsid w:val="00EE60D0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D9AF7"/>
  <w15:chartTrackingRefBased/>
  <w15:docId w15:val="{69E6FA1F-E6A7-4F05-929D-0F220B8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D82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217D"/>
    <w:rPr>
      <w:kern w:val="2"/>
      <w:sz w:val="21"/>
      <w:szCs w:val="24"/>
    </w:rPr>
  </w:style>
  <w:style w:type="paragraph" w:styleId="a6">
    <w:name w:val="footer"/>
    <w:basedOn w:val="a"/>
    <w:link w:val="a7"/>
    <w:rsid w:val="00D82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21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oshita-j569x\Desktop\mie\yoshiki\yuso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なし</dc:creator>
  <cp:keywords/>
  <dc:description/>
  <cp:lastModifiedBy>福島 瑠衣斗</cp:lastModifiedBy>
  <cp:revision>9</cp:revision>
  <dcterms:created xsi:type="dcterms:W3CDTF">2018-03-28T07:50:00Z</dcterms:created>
  <dcterms:modified xsi:type="dcterms:W3CDTF">2025-05-23T01:14:00Z</dcterms:modified>
</cp:coreProperties>
</file>