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1560"/>
        <w:gridCol w:w="7266"/>
      </w:tblGrid>
      <w:tr w:rsidR="00DE576C" w14:paraId="514AB481" w14:textId="77777777" w:rsidTr="00DE576C">
        <w:trPr>
          <w:cantSplit/>
          <w:trHeight w:hRule="exact" w:val="514"/>
        </w:trPr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4407C" w14:textId="77777777" w:rsidR="00DE576C" w:rsidRDefault="00DE576C" w:rsidP="00344BE7">
            <w:pPr>
              <w:pStyle w:val="a3"/>
              <w:spacing w:before="133" w:line="280" w:lineRule="exact"/>
              <w:jc w:val="center"/>
              <w:rPr>
                <w:spacing w:val="0"/>
              </w:rPr>
            </w:pPr>
            <w:r w:rsidRPr="0081577D">
              <w:rPr>
                <w:rFonts w:ascii="ＭＳ Ｐゴシック" w:eastAsia="ＭＳ Ｐゴシック" w:hAnsi="ＭＳ Ｐゴシック" w:cs="ＭＳ Ｐゴシック" w:hint="eastAsia"/>
                <w:spacing w:val="113"/>
                <w:sz w:val="28"/>
                <w:szCs w:val="28"/>
                <w:fitText w:val="7240" w:id="-758900224"/>
              </w:rPr>
              <w:t>船舶海難事故報告（速報：第　報</w:t>
            </w:r>
            <w:r w:rsidRPr="0081577D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  <w:fitText w:val="7240" w:id="-758900224"/>
              </w:rPr>
              <w:t>）</w:t>
            </w:r>
          </w:p>
        </w:tc>
      </w:tr>
      <w:tr w:rsidR="00DE576C" w14:paraId="1842241B" w14:textId="77777777" w:rsidTr="00DE576C">
        <w:trPr>
          <w:cantSplit/>
          <w:trHeight w:hRule="exact" w:val="708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A296" w14:textId="77777777" w:rsidR="00DE576C" w:rsidRDefault="00DE576C">
            <w:pPr>
              <w:pStyle w:val="a3"/>
              <w:spacing w:before="13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 </w:t>
            </w:r>
            <w:r w:rsidRPr="00DE576C">
              <w:rPr>
                <w:rFonts w:ascii="ＭＳ Ｐゴシック" w:eastAsia="ＭＳ Ｐゴシック" w:hAnsi="ＭＳ Ｐゴシック" w:cs="ＭＳ Ｐゴシック" w:hint="eastAsia"/>
                <w:spacing w:val="45"/>
                <w:fitText w:val="1460" w:id="-758900222"/>
              </w:rPr>
              <w:t>海難の種類</w:t>
            </w:r>
          </w:p>
        </w:tc>
        <w:tc>
          <w:tcPr>
            <w:tcW w:w="7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9939A6" w14:textId="77777777" w:rsidR="00DE576C" w:rsidRDefault="00DE576C">
            <w:pPr>
              <w:pStyle w:val="a3"/>
              <w:spacing w:before="133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衝突（船舶、その他）、乗り上げ、機関故障、火災、浸水、転覆</w:t>
            </w:r>
          </w:p>
          <w:p w14:paraId="62455105" w14:textId="77777777" w:rsidR="00DE576C" w:rsidRDefault="00DE576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海中転落、推進器障害、投身、その他（　　　）</w:t>
            </w:r>
          </w:p>
        </w:tc>
      </w:tr>
      <w:tr w:rsidR="00DE576C" w:rsidRPr="0081577D" w14:paraId="228C34C5" w14:textId="77777777" w:rsidTr="00DE576C">
        <w:trPr>
          <w:cantSplit/>
          <w:trHeight w:hRule="exact" w:val="714"/>
        </w:trPr>
        <w:tc>
          <w:tcPr>
            <w:tcW w:w="19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FD9E1" w14:textId="77777777" w:rsidR="00DE576C" w:rsidRDefault="00DE576C">
            <w:pPr>
              <w:pStyle w:val="a3"/>
              <w:spacing w:before="13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負傷者等の有無</w:t>
            </w:r>
          </w:p>
          <w:p w14:paraId="2A065DD0" w14:textId="77777777" w:rsidR="00DE576C" w:rsidRDefault="00DE576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程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         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度</w:t>
            </w:r>
          </w:p>
        </w:tc>
        <w:tc>
          <w:tcPr>
            <w:tcW w:w="72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49BC91" w14:textId="77777777" w:rsidR="00DE576C" w:rsidRPr="00DE576C" w:rsidRDefault="00DE576C">
            <w:pPr>
              <w:pStyle w:val="a3"/>
              <w:spacing w:before="133"/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-8"/>
              </w:rPr>
              <w:t xml:space="preserve"> </w:t>
            </w:r>
            <w:r w:rsidRPr="008C029A">
              <w:rPr>
                <w:rFonts w:ascii="ＭＳ Ｐゴシック" w:eastAsia="ＭＳ Ｐゴシック" w:hAnsi="ＭＳ Ｐゴシック" w:cs="ＭＳ Ｐゴシック" w:hint="eastAsia"/>
                <w:spacing w:val="45"/>
                <w:fitText w:val="1680" w:id="-758900221"/>
              </w:rPr>
              <w:t>負傷者の状</w:t>
            </w:r>
            <w:r w:rsidRPr="008C029A">
              <w:rPr>
                <w:rFonts w:ascii="ＭＳ Ｐゴシック" w:eastAsia="ＭＳ Ｐゴシック" w:hAnsi="ＭＳ Ｐゴシック" w:cs="ＭＳ Ｐゴシック" w:hint="eastAsia"/>
                <w:spacing w:val="7"/>
                <w:fitText w:val="1680" w:id="-758900221"/>
              </w:rPr>
              <w:t>況</w:t>
            </w:r>
            <w:r>
              <w:rPr>
                <w:rFonts w:eastAsia="Times New Roman" w:cs="Times New Roman"/>
                <w:spacing w:val="-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pacing w:val="-9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 xml:space="preserve">   </w:t>
            </w:r>
            <w:r>
              <w:rPr>
                <w:rFonts w:ascii="ＭＳ Ｐゴシック" w:eastAsia="ＭＳ Ｐゴシック" w:hAnsi="ＭＳ Ｐゴシック" w:cs="ＭＳ Ｐゴシック" w:hint="eastAsia"/>
                <w:spacing w:val="-9"/>
              </w:rPr>
              <w:t>無</w:t>
            </w: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 xml:space="preserve">   </w:t>
            </w:r>
            <w:r>
              <w:rPr>
                <w:rFonts w:ascii="ＭＳ Ｐゴシック" w:eastAsia="ＭＳ Ｐゴシック" w:hAnsi="ＭＳ Ｐゴシック" w:cs="ＭＳ Ｐゴシック" w:hint="eastAsia"/>
                <w:spacing w:val="-9"/>
              </w:rPr>
              <w:t>有</w:t>
            </w:r>
            <w:r>
              <w:rPr>
                <w:rFonts w:ascii="ＭＳ Ｐゴシック" w:eastAsia="ＭＳ Ｐゴシック" w:hAnsi="ＭＳ Ｐゴシック" w:cs="ＭＳ Ｐゴシック" w:hint="eastAsia"/>
                <w:spacing w:val="-8"/>
              </w:rPr>
              <w:t xml:space="preserve"> </w:t>
            </w:r>
            <w:r w:rsidRPr="00DE576C">
              <w:rPr>
                <w:rFonts w:hint="eastAsia"/>
              </w:rPr>
              <w:t>(</w:t>
            </w:r>
            <w:r w:rsidRPr="00DE576C">
              <w:rPr>
                <w:rFonts w:hint="eastAsia"/>
              </w:rPr>
              <w:t>死者</w:t>
            </w:r>
            <w:r w:rsidRPr="00DE576C">
              <w:rPr>
                <w:rFonts w:hint="eastAsia"/>
              </w:rPr>
              <w:t xml:space="preserve">    </w:t>
            </w:r>
            <w:r w:rsidRPr="00DE576C">
              <w:rPr>
                <w:rFonts w:hint="eastAsia"/>
              </w:rPr>
              <w:t>人､</w:t>
            </w:r>
            <w:r w:rsidRPr="00DE576C">
              <w:rPr>
                <w:rFonts w:hint="eastAsia"/>
              </w:rPr>
              <w:t xml:space="preserve"> </w:t>
            </w:r>
            <w:r w:rsidRPr="00DE576C">
              <w:rPr>
                <w:rFonts w:hint="eastAsia"/>
              </w:rPr>
              <w:t>重傷</w:t>
            </w:r>
            <w:r w:rsidRPr="00DE576C">
              <w:rPr>
                <w:rFonts w:hint="eastAsia"/>
              </w:rPr>
              <w:t xml:space="preserve">      </w:t>
            </w:r>
            <w:r w:rsidRPr="00DE576C">
              <w:rPr>
                <w:rFonts w:hint="eastAsia"/>
              </w:rPr>
              <w:t>人､</w:t>
            </w:r>
            <w:r w:rsidRPr="00DE576C">
              <w:rPr>
                <w:rFonts w:hint="eastAsia"/>
              </w:rPr>
              <w:t xml:space="preserve"> </w:t>
            </w:r>
            <w:r w:rsidRPr="00DE576C">
              <w:rPr>
                <w:rFonts w:hint="eastAsia"/>
              </w:rPr>
              <w:t>軽傷</w:t>
            </w:r>
            <w:r w:rsidRPr="00DE576C">
              <w:rPr>
                <w:rFonts w:hint="eastAsia"/>
              </w:rPr>
              <w:t xml:space="preserve">      </w:t>
            </w:r>
            <w:r w:rsidRPr="00DE576C">
              <w:rPr>
                <w:rFonts w:hint="eastAsia"/>
              </w:rPr>
              <w:t>人</w:t>
            </w:r>
            <w:r w:rsidRPr="00DE576C">
              <w:rPr>
                <w:rFonts w:hint="eastAsia"/>
              </w:rPr>
              <w:t>)</w:t>
            </w:r>
          </w:p>
          <w:p w14:paraId="14D3F5DF" w14:textId="77777777" w:rsidR="00DE576C" w:rsidRDefault="00DE576C" w:rsidP="002E48C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20"/>
              </w:rPr>
              <w:t xml:space="preserve"> </w:t>
            </w:r>
            <w:r>
              <w:rPr>
                <w:rFonts w:eastAsia="Times New Roman" w:cs="Times New Roman"/>
                <w:spacing w:val="-2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>船舶等の損傷状況：</w:t>
            </w:r>
            <w:r>
              <w:rPr>
                <w:rFonts w:eastAsia="Times New Roman" w:cs="Times New Roman"/>
                <w:spacing w:val="-20"/>
              </w:rPr>
              <w:t xml:space="preserve">   </w:t>
            </w:r>
            <w:r>
              <w:rPr>
                <w:rFonts w:ascii="ＭＳ 明朝" w:hAnsi="ＭＳ 明朝" w:hint="eastAsia"/>
                <w:spacing w:val="-21"/>
              </w:rPr>
              <w:t>無</w:t>
            </w:r>
            <w:r>
              <w:rPr>
                <w:rFonts w:eastAsia="Times New Roman" w:cs="Times New Roman"/>
                <w:spacing w:val="-20"/>
              </w:rPr>
              <w:t xml:space="preserve">   </w:t>
            </w:r>
            <w:r>
              <w:rPr>
                <w:rFonts w:ascii="ＭＳ 明朝" w:hAnsi="ＭＳ 明朝" w:hint="eastAsia"/>
                <w:spacing w:val="-21"/>
              </w:rPr>
              <w:t>有</w:t>
            </w:r>
            <w:r>
              <w:rPr>
                <w:rFonts w:eastAsia="Times New Roman" w:cs="Times New Roman"/>
                <w:spacing w:val="-20"/>
              </w:rPr>
              <w:t xml:space="preserve"> </w:t>
            </w:r>
            <w:r>
              <w:rPr>
                <w:rFonts w:eastAsia="Times New Roman" w:cs="Times New Roman"/>
                <w:spacing w:val="-21"/>
              </w:rPr>
              <w:t>(</w:t>
            </w:r>
            <w:r>
              <w:rPr>
                <w:rFonts w:cs="Times New Roman" w:hint="eastAsia"/>
                <w:spacing w:val="-21"/>
              </w:rPr>
              <w:t xml:space="preserve">程度　　　　　　　</w:t>
            </w:r>
            <w:r>
              <w:rPr>
                <w:rFonts w:cs="Times New Roman" w:hint="eastAsia"/>
                <w:spacing w:val="-21"/>
              </w:rPr>
              <w:t>)</w:t>
            </w:r>
          </w:p>
        </w:tc>
      </w:tr>
      <w:tr w:rsidR="00DE576C" w14:paraId="23E38B0D" w14:textId="77777777" w:rsidTr="00326126">
        <w:trPr>
          <w:cantSplit/>
          <w:trHeight w:hRule="exact" w:val="710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77D12B5A" w14:textId="77777777" w:rsidR="00DE576C" w:rsidRDefault="00DE576C" w:rsidP="00EF3D66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8C029A">
              <w:rPr>
                <w:rFonts w:ascii="ＭＳ Ｐゴシック" w:eastAsia="ＭＳ Ｐゴシック" w:hAnsi="ＭＳ Ｐゴシック" w:cs="ＭＳ Ｐゴシック" w:hint="eastAsia"/>
                <w:spacing w:val="210"/>
                <w:fitText w:val="2520" w:id="390883073"/>
              </w:rPr>
              <w:t>事故の概</w:t>
            </w:r>
            <w:r w:rsidRPr="008C029A">
              <w:rPr>
                <w:rFonts w:ascii="ＭＳ Ｐゴシック" w:eastAsia="ＭＳ Ｐゴシック" w:hAnsi="ＭＳ Ｐゴシック" w:cs="ＭＳ Ｐゴシック" w:hint="eastAsia"/>
                <w:spacing w:val="7"/>
                <w:fitText w:val="2520" w:id="390883073"/>
              </w:rPr>
              <w:t>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07F8" w14:textId="77777777" w:rsidR="00DE576C" w:rsidRDefault="00DE576C">
            <w:pPr>
              <w:pStyle w:val="a3"/>
              <w:spacing w:before="13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い　　　つ</w:t>
            </w:r>
          </w:p>
          <w:p w14:paraId="74337AB3" w14:textId="77777777" w:rsidR="00DE576C" w:rsidRDefault="00DE576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（発生日時）</w:t>
            </w:r>
          </w:p>
        </w:tc>
        <w:tc>
          <w:tcPr>
            <w:tcW w:w="7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F71B69" w14:textId="4E026027" w:rsidR="00DE576C" w:rsidRDefault="00DE576C" w:rsidP="0032612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81577D">
              <w:rPr>
                <w:rFonts w:ascii="ＭＳ 明朝" w:hAnsi="ＭＳ 明朝" w:hint="eastAsia"/>
              </w:rPr>
              <w:t>令和</w:t>
            </w:r>
            <w:r w:rsidR="00326126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年</w:t>
            </w:r>
            <w:r w:rsidR="00326126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月</w:t>
            </w:r>
            <w:r w:rsidR="00326126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日</w:t>
            </w:r>
            <w:r>
              <w:rPr>
                <w:rFonts w:eastAsia="Times New Roman" w:cs="Times New Roman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分頃</w:t>
            </w:r>
          </w:p>
        </w:tc>
      </w:tr>
      <w:tr w:rsidR="00DE576C" w14:paraId="426ED1CB" w14:textId="77777777" w:rsidTr="00326126">
        <w:trPr>
          <w:cantSplit/>
          <w:trHeight w:hRule="exact" w:val="6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5A2798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E30F" w14:textId="77777777" w:rsidR="00DE576C" w:rsidRDefault="00DE576C" w:rsidP="0032612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ど</w:t>
            </w:r>
            <w:r w:rsidR="00326126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こ</w:t>
            </w:r>
            <w:r w:rsidR="00326126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で</w:t>
            </w:r>
          </w:p>
          <w:p w14:paraId="35ECA592" w14:textId="77777777" w:rsidR="00DE576C" w:rsidRDefault="00326126" w:rsidP="00326126">
            <w:pPr>
              <w:pStyle w:val="a3"/>
              <w:rPr>
                <w:spacing w:val="0"/>
              </w:rPr>
            </w:pPr>
            <w:r>
              <w:rPr>
                <w:rFonts w:cs="Times New Roman" w:hint="eastAsia"/>
                <w:spacing w:val="-4"/>
              </w:rPr>
              <w:t>（</w:t>
            </w:r>
            <w:r w:rsidR="00DE576C">
              <w:rPr>
                <w:rFonts w:ascii="ＭＳ 明朝" w:hAnsi="ＭＳ 明朝" w:hint="eastAsia"/>
                <w:spacing w:val="-5"/>
              </w:rPr>
              <w:t>発生海域等</w:t>
            </w:r>
            <w:r>
              <w:rPr>
                <w:rFonts w:ascii="ＭＳ 明朝" w:hAnsi="ＭＳ 明朝" w:hint="eastAsia"/>
                <w:spacing w:val="-5"/>
              </w:rPr>
              <w:t>）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9893E6" w14:textId="77777777" w:rsidR="00DE576C" w:rsidRDefault="00DE576C">
            <w:pPr>
              <w:pStyle w:val="a3"/>
              <w:rPr>
                <w:spacing w:val="0"/>
              </w:rPr>
            </w:pPr>
          </w:p>
        </w:tc>
      </w:tr>
      <w:tr w:rsidR="00DE576C" w14:paraId="3D2E75A0" w14:textId="77777777" w:rsidTr="00DE576C">
        <w:trPr>
          <w:cantSplit/>
          <w:trHeight w:hRule="exact" w:val="941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734086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1E1C" w14:textId="77777777" w:rsidR="00DE576C" w:rsidRDefault="00DE576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だ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れ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が</w:t>
            </w:r>
          </w:p>
          <w:p w14:paraId="37B2F250" w14:textId="77777777" w:rsidR="00DE576C" w:rsidRDefault="00DE576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（事業者等）</w:t>
            </w:r>
          </w:p>
        </w:tc>
        <w:tc>
          <w:tcPr>
            <w:tcW w:w="726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706AE3E" w14:textId="77777777" w:rsidR="00DE576C" w:rsidRDefault="00DE576C" w:rsidP="00DE576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事業者：</w:t>
            </w:r>
            <w:r>
              <w:rPr>
                <w:rFonts w:eastAsia="Times New Roman" w:cs="Times New Roman"/>
                <w:spacing w:val="0"/>
              </w:rPr>
              <w:t xml:space="preserve">                 </w:t>
            </w:r>
            <w:r>
              <w:rPr>
                <w:rFonts w:ascii="ＭＳ 明朝" w:hAnsi="ＭＳ 明朝" w:hint="eastAsia"/>
              </w:rPr>
              <w:t>航路名：</w:t>
            </w:r>
          </w:p>
          <w:p w14:paraId="06576FCC" w14:textId="77777777" w:rsidR="00DE576C" w:rsidRDefault="00DE576C" w:rsidP="00DE576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名：</w:t>
            </w:r>
            <w:r>
              <w:rPr>
                <w:rFonts w:eastAsia="Times New Roman" w:cs="Times New Roman"/>
                <w:spacing w:val="0"/>
              </w:rPr>
              <w:t xml:space="preserve">                 </w:t>
            </w:r>
            <w:r>
              <w:rPr>
                <w:rFonts w:ascii="ＭＳ 明朝" w:hAnsi="ＭＳ 明朝" w:hint="eastAsia"/>
              </w:rPr>
              <w:t>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型：</w:t>
            </w:r>
            <w:r w:rsidRPr="00DE576C">
              <w:t xml:space="preserve"> </w:t>
            </w:r>
            <w:r w:rsidRPr="00DE576C">
              <w:rPr>
                <w:rFonts w:hint="eastAsia"/>
              </w:rPr>
              <w:t>在来､</w:t>
            </w:r>
            <w:r w:rsidRPr="00DE576C">
              <w:t xml:space="preserve"> </w:t>
            </w:r>
            <w:r w:rsidRPr="00DE576C">
              <w:rPr>
                <w:rFonts w:hint="eastAsia"/>
              </w:rPr>
              <w:t>ﾌｪﾘｰ､</w:t>
            </w:r>
            <w:r w:rsidRPr="00DE576C">
              <w:t xml:space="preserve"> </w:t>
            </w:r>
            <w:r w:rsidRPr="00DE576C">
              <w:rPr>
                <w:rFonts w:hint="eastAsia"/>
              </w:rPr>
              <w:t>高速船、その他</w:t>
            </w:r>
            <w:r w:rsidRPr="00DE576C">
              <w:t>(   )</w:t>
            </w:r>
          </w:p>
          <w:p w14:paraId="63688E78" w14:textId="77777777" w:rsidR="00DE576C" w:rsidRDefault="00DE576C" w:rsidP="00DE576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総ﾄﾝ数：</w:t>
            </w:r>
          </w:p>
        </w:tc>
      </w:tr>
      <w:tr w:rsidR="00DE576C" w14:paraId="4D4DA2E1" w14:textId="77777777" w:rsidTr="00DE576C">
        <w:trPr>
          <w:cantSplit/>
          <w:trHeight w:hRule="exact" w:val="343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634169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D11B29" w14:textId="77777777" w:rsidR="00DE576C" w:rsidRDefault="00DE576C">
            <w:pPr>
              <w:pStyle w:val="a3"/>
              <w:spacing w:before="105" w:line="37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 </w:t>
            </w:r>
            <w:r w:rsidRPr="00DE576C">
              <w:rPr>
                <w:rFonts w:ascii="ＭＳ Ｐゴシック" w:eastAsia="ＭＳ Ｐゴシック" w:hAnsi="ＭＳ Ｐゴシック" w:cs="ＭＳ Ｐゴシック" w:hint="eastAsia"/>
                <w:spacing w:val="315"/>
                <w:fitText w:val="1040" w:id="-758900220"/>
              </w:rPr>
              <w:t>何</w:t>
            </w:r>
            <w:r w:rsidRPr="00DE576C">
              <w:rPr>
                <w:rFonts w:ascii="ＭＳ Ｐゴシック" w:eastAsia="ＭＳ Ｐゴシック" w:hAnsi="ＭＳ Ｐゴシック" w:cs="ＭＳ Ｐゴシック" w:hint="eastAsia"/>
                <w:spacing w:val="15"/>
                <w:fitText w:val="1040" w:id="-758900220"/>
              </w:rPr>
              <w:t>を</w:t>
            </w:r>
          </w:p>
          <w:p w14:paraId="4D0BA858" w14:textId="77777777" w:rsidR="00DE576C" w:rsidRDefault="00DE576C">
            <w:pPr>
              <w:pStyle w:val="a3"/>
              <w:rPr>
                <w:spacing w:val="0"/>
              </w:rPr>
            </w:pPr>
          </w:p>
          <w:p w14:paraId="53461780" w14:textId="77777777" w:rsidR="00DE576C" w:rsidRDefault="00DE576C">
            <w:pPr>
              <w:pStyle w:val="a3"/>
              <w:rPr>
                <w:spacing w:val="0"/>
              </w:rPr>
            </w:pPr>
          </w:p>
          <w:p w14:paraId="43007A0B" w14:textId="77777777" w:rsidR="00DE576C" w:rsidRDefault="00DE576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81577D">
              <w:rPr>
                <w:rFonts w:ascii="ＭＳ Ｐゴシック" w:eastAsia="ＭＳ Ｐゴシック" w:hAnsi="ＭＳ Ｐゴシック" w:cs="ＭＳ Ｐゴシック" w:hint="eastAsia"/>
                <w:spacing w:val="118"/>
                <w:fitText w:val="1040" w:id="-758900219"/>
              </w:rPr>
              <w:t>どうし</w:t>
            </w:r>
            <w:r w:rsidRPr="0081577D">
              <w:rPr>
                <w:rFonts w:ascii="ＭＳ Ｐゴシック" w:eastAsia="ＭＳ Ｐゴシック" w:hAnsi="ＭＳ Ｐゴシック" w:cs="ＭＳ Ｐゴシック" w:hint="eastAsia"/>
                <w:spacing w:val="2"/>
                <w:fitText w:val="1040" w:id="-758900219"/>
              </w:rPr>
              <w:t>て</w:t>
            </w:r>
          </w:p>
          <w:p w14:paraId="0456CB18" w14:textId="77777777" w:rsidR="00DE576C" w:rsidRDefault="00DE576C">
            <w:pPr>
              <w:pStyle w:val="a3"/>
              <w:rPr>
                <w:spacing w:val="0"/>
              </w:rPr>
            </w:pPr>
          </w:p>
          <w:p w14:paraId="10BA1C0E" w14:textId="77777777" w:rsidR="00DE576C" w:rsidRDefault="00DE576C">
            <w:pPr>
              <w:pStyle w:val="a3"/>
              <w:rPr>
                <w:spacing w:val="0"/>
              </w:rPr>
            </w:pPr>
          </w:p>
          <w:p w14:paraId="4ED311BD" w14:textId="77777777" w:rsidR="00DE576C" w:rsidRDefault="00DE576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DE576C">
              <w:rPr>
                <w:rFonts w:ascii="ＭＳ Ｐゴシック" w:eastAsia="ＭＳ Ｐゴシック" w:hAnsi="ＭＳ Ｐゴシック" w:cs="ＭＳ Ｐゴシック" w:hint="eastAsia"/>
                <w:spacing w:val="60"/>
                <w:fitText w:val="1140" w:id="-758900218"/>
              </w:rPr>
              <w:t>どうなっ</w:t>
            </w:r>
            <w:r w:rsidRPr="00DE576C">
              <w:rPr>
                <w:rFonts w:ascii="ＭＳ Ｐゴシック" w:eastAsia="ＭＳ Ｐゴシック" w:hAnsi="ＭＳ Ｐゴシック" w:cs="ＭＳ Ｐゴシック" w:hint="eastAsia"/>
                <w:spacing w:val="15"/>
                <w:fitText w:val="1140" w:id="-758900218"/>
              </w:rPr>
              <w:t>た</w:t>
            </w:r>
          </w:p>
          <w:p w14:paraId="125C5289" w14:textId="77777777" w:rsidR="00DE576C" w:rsidRDefault="00DE576C">
            <w:pPr>
              <w:pStyle w:val="a3"/>
              <w:rPr>
                <w:spacing w:val="0"/>
              </w:rPr>
            </w:pPr>
          </w:p>
          <w:p w14:paraId="7AD70132" w14:textId="77777777" w:rsidR="00DE576C" w:rsidRDefault="00DE576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（事故原因･</w:t>
            </w:r>
          </w:p>
          <w:p w14:paraId="2555DA8B" w14:textId="77777777" w:rsidR="00DE576C" w:rsidRDefault="00DE576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経緯等）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9ADD83E" w14:textId="77777777" w:rsidR="00DE576C" w:rsidRDefault="00DE576C">
            <w:pPr>
              <w:pStyle w:val="a3"/>
              <w:rPr>
                <w:spacing w:val="0"/>
              </w:rPr>
            </w:pPr>
          </w:p>
        </w:tc>
      </w:tr>
      <w:tr w:rsidR="00DE576C" w14:paraId="296392BA" w14:textId="77777777" w:rsidTr="00DE576C">
        <w:trPr>
          <w:cantSplit/>
          <w:trHeight w:hRule="exact" w:val="476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6E8235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85F761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6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70330E" w14:textId="77777777" w:rsidR="00DE576C" w:rsidRDefault="00DE576C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6EAFAB65" w14:textId="77777777" w:rsidTr="00DE576C">
        <w:trPr>
          <w:cantSplit/>
          <w:trHeight w:hRule="exact" w:val="476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00BFF6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D12AC3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6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A627858" w14:textId="77777777" w:rsidR="00DE576C" w:rsidRDefault="00DE576C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5E2A34B5" w14:textId="77777777" w:rsidTr="00DE576C">
        <w:trPr>
          <w:cantSplit/>
          <w:trHeight w:hRule="exact" w:val="476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4F4351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D65D8E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6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DCFF656" w14:textId="77777777" w:rsidR="00DE576C" w:rsidRDefault="00DE576C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34E5E63E" w14:textId="77777777" w:rsidTr="00DE576C">
        <w:trPr>
          <w:cantSplit/>
          <w:trHeight w:hRule="exact" w:val="476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34DA26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A1A7D7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6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B0BA3F" w14:textId="77777777" w:rsidR="00DE576C" w:rsidRDefault="00DE576C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79D73069" w14:textId="77777777" w:rsidTr="00DE576C">
        <w:trPr>
          <w:cantSplit/>
          <w:trHeight w:hRule="exact" w:val="476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BEACD1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F8B508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6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B45A4FC" w14:textId="77777777" w:rsidR="00DE576C" w:rsidRDefault="00DE576C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6BDDEF9D" w14:textId="77777777" w:rsidTr="00DE576C">
        <w:trPr>
          <w:cantSplit/>
          <w:trHeight w:hRule="exact" w:val="476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691651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8A0A1B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6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3B257C6" w14:textId="77777777" w:rsidR="00DE576C" w:rsidRDefault="00DE576C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63614440" w14:textId="77777777" w:rsidTr="00DE576C">
        <w:trPr>
          <w:cantSplit/>
          <w:trHeight w:hRule="exact" w:val="476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3E4C14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F9606D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6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5F5022D" w14:textId="77777777" w:rsidR="00DE576C" w:rsidRDefault="00DE576C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77FD3D40" w14:textId="77777777" w:rsidTr="00DE576C">
        <w:trPr>
          <w:cantSplit/>
          <w:trHeight w:hRule="exact" w:val="476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84252A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9294E6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6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76710D2" w14:textId="77777777" w:rsidR="00DE576C" w:rsidRDefault="00DE576C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3AC8FE5E" w14:textId="77777777" w:rsidTr="00DE576C">
        <w:trPr>
          <w:cantSplit/>
          <w:trHeight w:hRule="exact" w:val="476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23AED8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F77233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6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7E517A5" w14:textId="77777777" w:rsidR="00DE576C" w:rsidRDefault="00DE576C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5620B4BB" w14:textId="77777777" w:rsidTr="00DE576C">
        <w:trPr>
          <w:cantSplit/>
          <w:trHeight w:hRule="exact" w:val="476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D3256E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4FB929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6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37F4FAE" w14:textId="77777777" w:rsidR="00DE576C" w:rsidRDefault="00DE576C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76E46627" w14:textId="77777777" w:rsidTr="00DE576C">
        <w:trPr>
          <w:cantSplit/>
          <w:trHeight w:hRule="exact" w:val="476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C240B3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38F9E8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6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6D7FBD2" w14:textId="77777777" w:rsidR="00DE576C" w:rsidRDefault="00DE576C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77D3F894" w14:textId="77777777" w:rsidTr="00DE576C">
        <w:trPr>
          <w:cantSplit/>
          <w:trHeight w:hRule="exact" w:val="476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2FCF38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2D644B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6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46D7FFE" w14:textId="77777777" w:rsidR="00DE576C" w:rsidRDefault="00DE576C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17B32B46" w14:textId="77777777" w:rsidTr="00DE576C">
        <w:trPr>
          <w:cantSplit/>
          <w:trHeight w:hRule="exact" w:val="476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F446A5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46EB9A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6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AC94D9B" w14:textId="77777777" w:rsidR="00DE576C" w:rsidRDefault="00DE576C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376AD743" w14:textId="77777777" w:rsidTr="00DE576C">
        <w:trPr>
          <w:cantSplit/>
          <w:trHeight w:hRule="exact" w:val="476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8FC890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0E15A0" w14:textId="77777777" w:rsidR="00DE576C" w:rsidRDefault="00DE57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88BE" w14:textId="77777777" w:rsidR="00DE576C" w:rsidRDefault="00DE576C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4910B664" w14:textId="77777777" w:rsidTr="00DE576C">
        <w:trPr>
          <w:cantSplit/>
          <w:trHeight w:hRule="exact" w:val="1933"/>
        </w:trPr>
        <w:tc>
          <w:tcPr>
            <w:tcW w:w="1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D0F0F2" w14:textId="77777777" w:rsidR="00DE576C" w:rsidRDefault="00DE576C">
            <w:pPr>
              <w:pStyle w:val="a3"/>
              <w:spacing w:before="133"/>
              <w:rPr>
                <w:spacing w:val="0"/>
              </w:rPr>
            </w:pPr>
          </w:p>
          <w:p w14:paraId="22B831F5" w14:textId="77777777" w:rsidR="00DE576C" w:rsidRDefault="00DE576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 </w:t>
            </w:r>
            <w:r w:rsidRPr="00DE576C">
              <w:rPr>
                <w:rFonts w:ascii="ＭＳ Ｐゴシック" w:eastAsia="ＭＳ Ｐゴシック" w:hAnsi="ＭＳ Ｐゴシック" w:cs="ＭＳ Ｐゴシック" w:hint="eastAsia"/>
                <w:spacing w:val="30"/>
                <w:fitText w:val="1560" w:id="-758900217"/>
              </w:rPr>
              <w:t>事故への対応</w:t>
            </w:r>
          </w:p>
          <w:p w14:paraId="0F6146C5" w14:textId="77777777" w:rsidR="00DE576C" w:rsidRDefault="00DE576C">
            <w:pPr>
              <w:pStyle w:val="a3"/>
              <w:rPr>
                <w:spacing w:val="0"/>
              </w:rPr>
            </w:pPr>
          </w:p>
          <w:p w14:paraId="21E4A0FA" w14:textId="77777777" w:rsidR="00DE576C" w:rsidRDefault="00DE576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事業者・運輸局・</w:t>
            </w:r>
          </w:p>
          <w:p w14:paraId="5B004D24" w14:textId="77777777" w:rsidR="00DE576C" w:rsidRDefault="00DE576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保安部等の措置）</w:t>
            </w:r>
          </w:p>
        </w:tc>
        <w:tc>
          <w:tcPr>
            <w:tcW w:w="7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525E" w14:textId="77777777" w:rsidR="00DE576C" w:rsidRDefault="00DE576C">
            <w:pPr>
              <w:pStyle w:val="a3"/>
              <w:spacing w:before="133"/>
              <w:rPr>
                <w:spacing w:val="0"/>
              </w:rPr>
            </w:pPr>
          </w:p>
        </w:tc>
      </w:tr>
    </w:tbl>
    <w:p w14:paraId="2131F6CB" w14:textId="77777777" w:rsidR="0008000C" w:rsidRDefault="0008000C">
      <w:pPr>
        <w:pStyle w:val="a3"/>
        <w:spacing w:line="133" w:lineRule="exact"/>
        <w:rPr>
          <w:spacing w:val="0"/>
        </w:rPr>
      </w:pPr>
    </w:p>
    <w:p w14:paraId="14D582C5" w14:textId="77777777" w:rsidR="0008000C" w:rsidRDefault="0008000C">
      <w:pPr>
        <w:pStyle w:val="a3"/>
        <w:rPr>
          <w:rFonts w:ascii="ＭＳ Ｐゴシック" w:eastAsia="ＭＳ Ｐゴシック" w:hAnsi="ＭＳ Ｐゴシック" w:cs="ＭＳ Ｐゴシック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Ｐゴシック" w:eastAsia="ＭＳ Ｐゴシック" w:hAnsi="ＭＳ Ｐゴシック" w:cs="ＭＳ Ｐゴシック" w:hint="eastAsia"/>
        </w:rPr>
        <w:t>（注）　１．第１報は速報することを最優先とし、不明な事項については記載する必要は有りません。</w:t>
      </w:r>
    </w:p>
    <w:p w14:paraId="5E067BCF" w14:textId="77777777" w:rsidR="0008000C" w:rsidRDefault="006A533C">
      <w:pPr>
        <w:pStyle w:val="a3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 xml:space="preserve">       </w:t>
      </w:r>
      <w:r w:rsidR="0008000C">
        <w:rPr>
          <w:rFonts w:ascii="ＭＳ Ｐゴシック" w:eastAsia="ＭＳ Ｐゴシック" w:hAnsi="ＭＳ Ｐゴシック" w:cs="ＭＳ Ｐゴシック" w:hint="eastAsia"/>
        </w:rPr>
        <w:t>２．新たな情報を入手次第、第２報以降で逐次速報して下さい。</w:t>
      </w:r>
    </w:p>
    <w:p w14:paraId="39C88F8A" w14:textId="77777777" w:rsidR="00DE576C" w:rsidRDefault="006A533C">
      <w:pPr>
        <w:pStyle w:val="a3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</w:rPr>
        <w:t xml:space="preserve">       ３．</w:t>
      </w:r>
      <w:r w:rsidR="0008000C">
        <w:rPr>
          <w:rFonts w:ascii="ＭＳ Ｐゴシック" w:eastAsia="ＭＳ Ｐゴシック" w:hAnsi="ＭＳ Ｐゴシック" w:cs="ＭＳ Ｐゴシック" w:hint="eastAsia"/>
        </w:rPr>
        <w:t>「当該船舶の要目」中、⑦～⑮までは、船舶に起因する海難事故の場合のみ記載して下さい。</w:t>
      </w:r>
    </w:p>
    <w:tbl>
      <w:tblPr>
        <w:tblW w:w="0" w:type="auto"/>
        <w:tblInd w:w="2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37"/>
        <w:gridCol w:w="8505"/>
      </w:tblGrid>
      <w:tr w:rsidR="00DE576C" w14:paraId="724415D9" w14:textId="77777777" w:rsidTr="00DE576C">
        <w:trPr>
          <w:cantSplit/>
          <w:trHeight w:hRule="exact" w:val="61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64B7" w14:textId="77777777" w:rsidR="00DE576C" w:rsidRDefault="00DE576C" w:rsidP="00DE576C">
            <w:r w:rsidRPr="00DE576C">
              <w:rPr>
                <w:rFonts w:hint="eastAsia"/>
                <w:kern w:val="0"/>
              </w:rPr>
              <w:lastRenderedPageBreak/>
              <w:t>気象・海象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1FBA8B" w14:textId="77777777" w:rsidR="00DE576C" w:rsidRPr="00DE576C" w:rsidRDefault="00DE576C" w:rsidP="00DE576C">
            <w:r>
              <w:t xml:space="preserve"> </w:t>
            </w:r>
            <w:r w:rsidRPr="00DE576C">
              <w:rPr>
                <w:rFonts w:hint="eastAsia"/>
              </w:rPr>
              <w:t>天候</w:t>
            </w:r>
            <w:r w:rsidRPr="00DE576C">
              <w:rPr>
                <w:rFonts w:hint="eastAsia"/>
              </w:rPr>
              <w:t>(</w:t>
            </w:r>
            <w:r w:rsidRPr="00DE576C">
              <w:rPr>
                <w:rFonts w:hint="eastAsia"/>
              </w:rPr>
              <w:t xml:space="preserve">　　</w:t>
            </w:r>
            <w:r w:rsidRPr="00DE576C">
              <w:rPr>
                <w:rFonts w:hint="eastAsia"/>
              </w:rPr>
              <w:t xml:space="preserve">) </w:t>
            </w:r>
            <w:r w:rsidRPr="00DE576C">
              <w:rPr>
                <w:rFonts w:hint="eastAsia"/>
              </w:rPr>
              <w:t>･</w:t>
            </w:r>
            <w:r w:rsidRPr="00DE576C">
              <w:rPr>
                <w:rFonts w:hint="eastAsia"/>
              </w:rPr>
              <w:t xml:space="preserve"> </w:t>
            </w:r>
            <w:r w:rsidRPr="00DE576C">
              <w:rPr>
                <w:rFonts w:hint="eastAsia"/>
              </w:rPr>
              <w:t>風向と風速</w:t>
            </w:r>
            <w:r w:rsidRPr="00DE576C">
              <w:rPr>
                <w:rFonts w:hint="eastAsia"/>
              </w:rPr>
              <w:t xml:space="preserve">(       ) </w:t>
            </w:r>
            <w:r w:rsidRPr="00DE576C">
              <w:rPr>
                <w:rFonts w:hint="eastAsia"/>
              </w:rPr>
              <w:t>･</w:t>
            </w:r>
            <w:r w:rsidRPr="00DE576C">
              <w:rPr>
                <w:rFonts w:hint="eastAsia"/>
              </w:rPr>
              <w:t xml:space="preserve"> </w:t>
            </w:r>
            <w:r w:rsidRPr="00DE576C">
              <w:rPr>
                <w:rFonts w:hint="eastAsia"/>
              </w:rPr>
              <w:t>波高</w:t>
            </w:r>
            <w:r w:rsidRPr="00DE576C">
              <w:rPr>
                <w:rFonts w:hint="eastAsia"/>
              </w:rPr>
              <w:t xml:space="preserve"> (    m ) </w:t>
            </w:r>
            <w:r w:rsidRPr="00DE576C">
              <w:rPr>
                <w:rFonts w:hint="eastAsia"/>
              </w:rPr>
              <w:t>･</w:t>
            </w:r>
            <w:r w:rsidRPr="00DE576C">
              <w:rPr>
                <w:rFonts w:hint="eastAsia"/>
              </w:rPr>
              <w:t xml:space="preserve"> </w:t>
            </w:r>
            <w:r w:rsidRPr="00DE576C">
              <w:rPr>
                <w:rFonts w:hint="eastAsia"/>
              </w:rPr>
              <w:t>視程</w:t>
            </w:r>
            <w:r w:rsidRPr="00DE576C">
              <w:rPr>
                <w:rFonts w:hint="eastAsia"/>
              </w:rPr>
              <w:t xml:space="preserve"> (    m) </w:t>
            </w:r>
            <w:r w:rsidRPr="00DE576C">
              <w:rPr>
                <w:rFonts w:hint="eastAsia"/>
              </w:rPr>
              <w:t>･その他</w:t>
            </w:r>
            <w:r w:rsidRPr="00DE576C">
              <w:rPr>
                <w:rFonts w:hint="eastAsia"/>
              </w:rPr>
              <w:t>(     )</w:t>
            </w:r>
          </w:p>
        </w:tc>
      </w:tr>
      <w:tr w:rsidR="00DE576C" w14:paraId="1E475A5F" w14:textId="77777777" w:rsidTr="00DE576C">
        <w:trPr>
          <w:cantSplit/>
          <w:trHeight w:hRule="exact" w:val="708"/>
        </w:trPr>
        <w:tc>
          <w:tcPr>
            <w:tcW w:w="73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9071E3E" w14:textId="77777777" w:rsidR="00DE576C" w:rsidRDefault="00DE576C" w:rsidP="00DE576C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8C029A">
              <w:rPr>
                <w:rFonts w:ascii="ＭＳ Ｐゴシック" w:eastAsia="ＭＳ Ｐゴシック" w:hAnsi="ＭＳ Ｐゴシック" w:cs="ＭＳ Ｐゴシック" w:hint="eastAsia"/>
                <w:spacing w:val="90"/>
                <w:fitText w:val="2520" w:id="390883328"/>
              </w:rPr>
              <w:t>当該船舶の要</w:t>
            </w:r>
            <w:r w:rsidRPr="008C029A">
              <w:rPr>
                <w:rFonts w:ascii="ＭＳ Ｐゴシック" w:eastAsia="ＭＳ Ｐゴシック" w:hAnsi="ＭＳ Ｐゴシック" w:cs="ＭＳ Ｐゴシック" w:hint="eastAsia"/>
                <w:spacing w:val="37"/>
                <w:fitText w:val="2520" w:id="390883328"/>
              </w:rPr>
              <w:t>目</w:t>
            </w:r>
          </w:p>
        </w:tc>
        <w:tc>
          <w:tcPr>
            <w:tcW w:w="850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200677" w14:textId="77777777" w:rsidR="00DE576C" w:rsidRDefault="00DE576C" w:rsidP="007459A3">
            <w:pPr>
              <w:pStyle w:val="a3"/>
              <w:spacing w:before="13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①旅客定員　　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eastAsia="Times New Roman" w:cs="Times New Roman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②事故当時の乗客数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名</w:t>
            </w:r>
          </w:p>
          <w:p w14:paraId="24A4EA2F" w14:textId="77777777" w:rsidR="00DE576C" w:rsidRDefault="00DE576C" w:rsidP="007459A3">
            <w:pPr>
              <w:pStyle w:val="a3"/>
              <w:rPr>
                <w:spacing w:val="0"/>
              </w:rPr>
            </w:pPr>
          </w:p>
          <w:p w14:paraId="65B8D694" w14:textId="77777777" w:rsidR="00DE576C" w:rsidRDefault="00DE576C" w:rsidP="007459A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③乗組員の定員</w:t>
            </w: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eastAsia="Times New Roman" w:cs="Times New Roman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④事故当時の乗組員数</w:t>
            </w: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名</w:t>
            </w:r>
          </w:p>
          <w:p w14:paraId="7F0CCCDF" w14:textId="77777777" w:rsidR="00DE576C" w:rsidRDefault="00DE576C" w:rsidP="007459A3">
            <w:pPr>
              <w:pStyle w:val="a3"/>
              <w:rPr>
                <w:spacing w:val="0"/>
              </w:rPr>
            </w:pPr>
          </w:p>
          <w:p w14:paraId="291C7070" w14:textId="77777777" w:rsidR="00DE576C" w:rsidRDefault="00DE576C" w:rsidP="007459A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⑤事故当時の車両搭載数　　　台</w:t>
            </w:r>
            <w:r w:rsidRPr="00DE576C">
              <w:rPr>
                <w:rFonts w:hint="eastAsia"/>
              </w:rPr>
              <w:t>（ﾊﾞｽ</w:t>
            </w:r>
            <w:r w:rsidRPr="00DE576C">
              <w:t xml:space="preserve"> </w:t>
            </w:r>
            <w:r w:rsidRPr="00DE576C">
              <w:rPr>
                <w:rFonts w:hint="eastAsia"/>
              </w:rPr>
              <w:t xml:space="preserve">　台･乗用車</w:t>
            </w:r>
            <w:r w:rsidRPr="00DE576C">
              <w:t xml:space="preserve">   </w:t>
            </w:r>
            <w:r w:rsidRPr="00DE576C">
              <w:rPr>
                <w:rFonts w:hint="eastAsia"/>
              </w:rPr>
              <w:t xml:space="preserve">　台･ﾄﾗｯｸ</w:t>
            </w:r>
            <w:r w:rsidRPr="00DE576C">
              <w:t xml:space="preserve"> </w:t>
            </w:r>
            <w:r w:rsidRPr="00DE576C">
              <w:rPr>
                <w:rFonts w:hint="eastAsia"/>
              </w:rPr>
              <w:t xml:space="preserve">　台･その他</w:t>
            </w:r>
            <w:r w:rsidRPr="00DE576C">
              <w:t xml:space="preserve">  </w:t>
            </w:r>
            <w:r w:rsidRPr="00DE576C">
              <w:rPr>
                <w:rFonts w:hint="eastAsia"/>
              </w:rPr>
              <w:t xml:space="preserve">　</w:t>
            </w:r>
            <w:r w:rsidRPr="00DE576C">
              <w:t xml:space="preserve"> </w:t>
            </w:r>
            <w:r w:rsidRPr="00DE576C">
              <w:rPr>
                <w:rFonts w:hint="eastAsia"/>
              </w:rPr>
              <w:t>台</w:t>
            </w:r>
            <w:r w:rsidRPr="00DE576C">
              <w:t>)</w:t>
            </w:r>
          </w:p>
          <w:p w14:paraId="4312420B" w14:textId="77777777" w:rsidR="00DE576C" w:rsidRDefault="00DE576C" w:rsidP="007459A3">
            <w:pPr>
              <w:pStyle w:val="a3"/>
              <w:rPr>
                <w:spacing w:val="0"/>
              </w:rPr>
            </w:pPr>
          </w:p>
          <w:p w14:paraId="2E7C732B" w14:textId="77777777" w:rsidR="00DE576C" w:rsidRDefault="00DE576C" w:rsidP="007459A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⑥当該船舶の船長の氏名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年齢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海技免状</w:t>
            </w:r>
          </w:p>
          <w:p w14:paraId="775B03EC" w14:textId="77777777" w:rsidR="00DE576C" w:rsidRDefault="00DE576C" w:rsidP="007459A3">
            <w:pPr>
              <w:pStyle w:val="a3"/>
              <w:rPr>
                <w:spacing w:val="0"/>
              </w:rPr>
            </w:pPr>
          </w:p>
          <w:p w14:paraId="79B263A0" w14:textId="77777777" w:rsidR="00DE576C" w:rsidRDefault="00DE576C" w:rsidP="007459A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⑦船舶番号</w:t>
            </w:r>
          </w:p>
          <w:p w14:paraId="4BA4EABC" w14:textId="77777777" w:rsidR="00DE576C" w:rsidRDefault="00DE576C" w:rsidP="007459A3">
            <w:pPr>
              <w:pStyle w:val="a3"/>
              <w:rPr>
                <w:spacing w:val="0"/>
              </w:rPr>
            </w:pPr>
          </w:p>
          <w:p w14:paraId="10CE00A5" w14:textId="77777777" w:rsidR="00DE576C" w:rsidRDefault="00DE576C" w:rsidP="007459A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⑧船舶所有者名</w:t>
            </w:r>
          </w:p>
          <w:p w14:paraId="49FB8552" w14:textId="77777777" w:rsidR="00DE576C" w:rsidRDefault="00DE576C" w:rsidP="007459A3">
            <w:pPr>
              <w:pStyle w:val="a3"/>
              <w:rPr>
                <w:spacing w:val="0"/>
              </w:rPr>
            </w:pPr>
          </w:p>
          <w:p w14:paraId="51366A4A" w14:textId="77777777" w:rsidR="00DE576C" w:rsidRDefault="00DE576C" w:rsidP="007459A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⑨建造者：</w:t>
            </w:r>
          </w:p>
          <w:p w14:paraId="2F986802" w14:textId="77777777" w:rsidR="00DE576C" w:rsidRDefault="00DE576C" w:rsidP="007459A3">
            <w:pPr>
              <w:pStyle w:val="a3"/>
              <w:rPr>
                <w:spacing w:val="0"/>
              </w:rPr>
            </w:pPr>
          </w:p>
          <w:p w14:paraId="04DAE760" w14:textId="77777777" w:rsidR="00DE576C" w:rsidRDefault="00DE576C" w:rsidP="007459A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⑩竣工年月日：</w:t>
            </w:r>
            <w:r>
              <w:rPr>
                <w:rFonts w:eastAsia="Times New Roman" w:cs="Times New Roman"/>
                <w:spacing w:val="0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月</w:t>
            </w:r>
          </w:p>
          <w:p w14:paraId="5CEB0EC3" w14:textId="77777777" w:rsidR="00DE576C" w:rsidRDefault="00DE576C" w:rsidP="007459A3">
            <w:pPr>
              <w:pStyle w:val="a3"/>
              <w:rPr>
                <w:spacing w:val="0"/>
              </w:rPr>
            </w:pPr>
          </w:p>
          <w:p w14:paraId="40A23438" w14:textId="77777777" w:rsidR="00DE576C" w:rsidRDefault="00DE576C" w:rsidP="007459A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⑪最近実施した船舶検査の種類と時期</w: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検査　平成</w:t>
            </w:r>
            <w:r w:rsidR="0032612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年</w:t>
            </w:r>
            <w:r w:rsidR="0032612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</w:p>
          <w:p w14:paraId="29BA18F8" w14:textId="77777777" w:rsidR="00DE576C" w:rsidRDefault="00DE576C" w:rsidP="007459A3">
            <w:pPr>
              <w:pStyle w:val="a3"/>
              <w:rPr>
                <w:spacing w:val="0"/>
              </w:rPr>
            </w:pPr>
          </w:p>
          <w:p w14:paraId="635CA6A7" w14:textId="77777777" w:rsidR="00DE576C" w:rsidRDefault="00DE576C" w:rsidP="007459A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⑬Ｌ</w:t>
            </w:r>
            <w:r>
              <w:rPr>
                <w:rFonts w:eastAsia="Times New Roman" w:cs="Times New Roman"/>
              </w:rPr>
              <w:t>×</w:t>
            </w:r>
            <w:r>
              <w:rPr>
                <w:rFonts w:ascii="ＭＳ 明朝" w:hAnsi="ＭＳ 明朝" w:hint="eastAsia"/>
              </w:rPr>
              <w:t>Ｂ</w:t>
            </w:r>
            <w:r>
              <w:rPr>
                <w:rFonts w:eastAsia="Times New Roman" w:cs="Times New Roman"/>
              </w:rPr>
              <w:t>×</w:t>
            </w:r>
            <w:r>
              <w:rPr>
                <w:rFonts w:ascii="ＭＳ 明朝" w:hAnsi="ＭＳ 明朝" w:hint="eastAsia"/>
              </w:rPr>
              <w:t>Ｄ</w:t>
            </w:r>
            <w:r>
              <w:rPr>
                <w:rFonts w:eastAsia="Times New Roman" w:cs="Times New Roman"/>
              </w:rPr>
              <w:t>×</w:t>
            </w:r>
            <w:r>
              <w:rPr>
                <w:rFonts w:ascii="ＭＳ 明朝" w:hAnsi="ＭＳ 明朝" w:hint="eastAsia"/>
              </w:rPr>
              <w:t>ｄ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　ｍ</w:t>
            </w:r>
            <w:r>
              <w:rPr>
                <w:rFonts w:eastAsia="Times New Roman" w:cs="Times New Roman"/>
              </w:rPr>
              <w:t>×</w:t>
            </w:r>
            <w:r w:rsidR="00326126">
              <w:rPr>
                <w:rFonts w:eastAsiaTheme="minorEastAsia" w:cs="Times New Roman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ｍ</w:t>
            </w:r>
            <w:r>
              <w:rPr>
                <w:rFonts w:eastAsia="Times New Roman" w:cs="Times New Roman"/>
              </w:rPr>
              <w:t>×</w:t>
            </w:r>
            <w:r>
              <w:rPr>
                <w:rFonts w:ascii="ＭＳ 明朝" w:hAnsi="ＭＳ 明朝" w:hint="eastAsia"/>
              </w:rPr>
              <w:t xml:space="preserve">　　ｍ</w:t>
            </w:r>
            <w:r>
              <w:rPr>
                <w:rFonts w:eastAsia="Times New Roman" w:cs="Times New Roman"/>
              </w:rPr>
              <w:t>×</w:t>
            </w:r>
            <w:r>
              <w:rPr>
                <w:rFonts w:ascii="ＭＳ 明朝" w:hAnsi="ＭＳ 明朝" w:hint="eastAsia"/>
              </w:rPr>
              <w:t xml:space="preserve">　　ｍ</w:t>
            </w:r>
          </w:p>
          <w:p w14:paraId="74723639" w14:textId="77777777" w:rsidR="00DE576C" w:rsidRDefault="00DE576C" w:rsidP="007459A3">
            <w:pPr>
              <w:pStyle w:val="a3"/>
              <w:rPr>
                <w:spacing w:val="0"/>
              </w:rPr>
            </w:pPr>
          </w:p>
          <w:p w14:paraId="5C971594" w14:textId="77777777" w:rsidR="00DE576C" w:rsidRDefault="00DE576C" w:rsidP="007459A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⑭航行区域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平水､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限定沿海､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全沿海､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近海</w:t>
            </w:r>
          </w:p>
          <w:p w14:paraId="2B23A5C2" w14:textId="77777777" w:rsidR="00DE576C" w:rsidRDefault="00DE576C" w:rsidP="007459A3">
            <w:pPr>
              <w:pStyle w:val="a3"/>
              <w:rPr>
                <w:spacing w:val="0"/>
              </w:rPr>
            </w:pPr>
          </w:p>
          <w:p w14:paraId="119AD8E6" w14:textId="77777777" w:rsidR="00DE576C" w:rsidRDefault="00DE576C" w:rsidP="007459A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⑮主機馬力</w:t>
            </w:r>
            <w:r>
              <w:rPr>
                <w:rFonts w:eastAsia="Times New Roman" w:cs="Times New Roman"/>
                <w:spacing w:val="0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キロワット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eastAsia="Times New Roman" w:cs="Times New Roman"/>
              </w:rPr>
              <w:t>×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基</w:t>
            </w:r>
          </w:p>
          <w:p w14:paraId="7C7FA5B9" w14:textId="77777777" w:rsidR="00DE576C" w:rsidRDefault="00DE576C" w:rsidP="007459A3">
            <w:pPr>
              <w:pStyle w:val="a3"/>
              <w:rPr>
                <w:spacing w:val="0"/>
              </w:rPr>
            </w:pPr>
          </w:p>
          <w:p w14:paraId="4805B6EC" w14:textId="77777777" w:rsidR="00DE576C" w:rsidRDefault="00DE576C" w:rsidP="007459A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⑯その他事故に関連ある事項</w:t>
            </w:r>
          </w:p>
        </w:tc>
      </w:tr>
      <w:tr w:rsidR="00DE576C" w14:paraId="67A9CC72" w14:textId="77777777" w:rsidTr="00DE576C">
        <w:trPr>
          <w:cantSplit/>
          <w:trHeight w:hRule="exact" w:val="714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62B1CC" w14:textId="77777777" w:rsidR="00DE576C" w:rsidRDefault="00DE576C" w:rsidP="007459A3">
            <w:pPr>
              <w:pStyle w:val="a3"/>
              <w:rPr>
                <w:spacing w:val="0"/>
              </w:rPr>
            </w:pPr>
          </w:p>
        </w:tc>
        <w:tc>
          <w:tcPr>
            <w:tcW w:w="85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4BBD4C" w14:textId="77777777" w:rsidR="00DE576C" w:rsidRDefault="00DE576C" w:rsidP="007459A3">
            <w:pPr>
              <w:pStyle w:val="a3"/>
              <w:rPr>
                <w:spacing w:val="0"/>
              </w:rPr>
            </w:pPr>
          </w:p>
        </w:tc>
      </w:tr>
      <w:tr w:rsidR="00DE576C" w14:paraId="74E0DDA2" w14:textId="77777777" w:rsidTr="00DE576C">
        <w:trPr>
          <w:cantSplit/>
          <w:trHeight w:val="238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152852" w14:textId="77777777" w:rsidR="00DE576C" w:rsidRDefault="00DE576C" w:rsidP="007459A3">
            <w:pPr>
              <w:pStyle w:val="a3"/>
              <w:rPr>
                <w:spacing w:val="0"/>
              </w:rPr>
            </w:pPr>
          </w:p>
        </w:tc>
        <w:tc>
          <w:tcPr>
            <w:tcW w:w="85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B8DC1B" w14:textId="77777777" w:rsidR="00DE576C" w:rsidRDefault="00DE576C" w:rsidP="007459A3">
            <w:pPr>
              <w:pStyle w:val="a3"/>
              <w:rPr>
                <w:spacing w:val="0"/>
              </w:rPr>
            </w:pPr>
          </w:p>
        </w:tc>
      </w:tr>
      <w:tr w:rsidR="00DE576C" w14:paraId="65E4E419" w14:textId="77777777" w:rsidTr="00DE576C">
        <w:trPr>
          <w:cantSplit/>
          <w:trHeight w:hRule="exact" w:val="476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A38A48" w14:textId="77777777" w:rsidR="00DE576C" w:rsidRDefault="00DE576C" w:rsidP="007459A3">
            <w:pPr>
              <w:pStyle w:val="a3"/>
              <w:rPr>
                <w:spacing w:val="0"/>
              </w:rPr>
            </w:pPr>
          </w:p>
        </w:tc>
        <w:tc>
          <w:tcPr>
            <w:tcW w:w="85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FCE4DE" w14:textId="77777777" w:rsidR="00DE576C" w:rsidRDefault="00DE576C" w:rsidP="007459A3">
            <w:pPr>
              <w:pStyle w:val="a3"/>
              <w:rPr>
                <w:spacing w:val="0"/>
              </w:rPr>
            </w:pPr>
          </w:p>
        </w:tc>
      </w:tr>
      <w:tr w:rsidR="00DE576C" w14:paraId="70E2791C" w14:textId="77777777" w:rsidTr="00DE576C">
        <w:trPr>
          <w:cantSplit/>
          <w:trHeight w:hRule="exact" w:val="714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0F8FEA" w14:textId="77777777" w:rsidR="00DE576C" w:rsidRDefault="00DE576C" w:rsidP="007459A3">
            <w:pPr>
              <w:pStyle w:val="a3"/>
              <w:rPr>
                <w:spacing w:val="0"/>
              </w:rPr>
            </w:pPr>
          </w:p>
        </w:tc>
        <w:tc>
          <w:tcPr>
            <w:tcW w:w="85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10CF04" w14:textId="77777777" w:rsidR="00DE576C" w:rsidRDefault="00DE576C" w:rsidP="007459A3">
            <w:pPr>
              <w:pStyle w:val="a3"/>
              <w:rPr>
                <w:spacing w:val="0"/>
              </w:rPr>
            </w:pPr>
          </w:p>
        </w:tc>
      </w:tr>
      <w:tr w:rsidR="00DE576C" w14:paraId="6B9808AA" w14:textId="77777777" w:rsidTr="00DE576C">
        <w:trPr>
          <w:cantSplit/>
          <w:trHeight w:hRule="exact" w:val="343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4D0AE7" w14:textId="77777777" w:rsidR="00DE576C" w:rsidRDefault="00DE576C" w:rsidP="007459A3">
            <w:pPr>
              <w:pStyle w:val="a3"/>
              <w:rPr>
                <w:spacing w:val="0"/>
              </w:rPr>
            </w:pPr>
          </w:p>
        </w:tc>
        <w:tc>
          <w:tcPr>
            <w:tcW w:w="85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A810C5" w14:textId="77777777" w:rsidR="00DE576C" w:rsidRDefault="00DE576C" w:rsidP="007459A3">
            <w:pPr>
              <w:pStyle w:val="a3"/>
              <w:rPr>
                <w:spacing w:val="0"/>
              </w:rPr>
            </w:pPr>
          </w:p>
        </w:tc>
      </w:tr>
      <w:tr w:rsidR="00DE576C" w14:paraId="1ECC4FAD" w14:textId="77777777" w:rsidTr="00DE576C">
        <w:trPr>
          <w:cantSplit/>
          <w:trHeight w:hRule="exact" w:val="476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915D51" w14:textId="77777777" w:rsidR="00DE576C" w:rsidRDefault="00DE576C" w:rsidP="007459A3">
            <w:pPr>
              <w:pStyle w:val="a3"/>
              <w:spacing w:before="133"/>
              <w:rPr>
                <w:spacing w:val="0"/>
              </w:rPr>
            </w:pPr>
          </w:p>
        </w:tc>
        <w:tc>
          <w:tcPr>
            <w:tcW w:w="85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B5B421" w14:textId="77777777" w:rsidR="00DE576C" w:rsidRDefault="00DE576C" w:rsidP="007459A3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4AF4F0EB" w14:textId="77777777" w:rsidTr="00DE576C">
        <w:trPr>
          <w:cantSplit/>
          <w:trHeight w:hRule="exact" w:val="476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1952BA" w14:textId="77777777" w:rsidR="00DE576C" w:rsidRDefault="00DE576C" w:rsidP="007459A3">
            <w:pPr>
              <w:pStyle w:val="a3"/>
              <w:spacing w:before="133"/>
              <w:rPr>
                <w:spacing w:val="0"/>
              </w:rPr>
            </w:pPr>
          </w:p>
        </w:tc>
        <w:tc>
          <w:tcPr>
            <w:tcW w:w="85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8769DC" w14:textId="77777777" w:rsidR="00DE576C" w:rsidRDefault="00DE576C" w:rsidP="007459A3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3336F598" w14:textId="77777777" w:rsidTr="00DE576C">
        <w:trPr>
          <w:cantSplit/>
          <w:trHeight w:hRule="exact" w:val="476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CB329A" w14:textId="77777777" w:rsidR="00DE576C" w:rsidRDefault="00DE576C" w:rsidP="007459A3">
            <w:pPr>
              <w:pStyle w:val="a3"/>
              <w:spacing w:before="133"/>
              <w:rPr>
                <w:spacing w:val="0"/>
              </w:rPr>
            </w:pPr>
          </w:p>
        </w:tc>
        <w:tc>
          <w:tcPr>
            <w:tcW w:w="85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60FF82" w14:textId="77777777" w:rsidR="00DE576C" w:rsidRDefault="00DE576C" w:rsidP="007459A3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1D3A053E" w14:textId="77777777" w:rsidTr="00DE576C">
        <w:trPr>
          <w:cantSplit/>
          <w:trHeight w:hRule="exact" w:val="476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789A1D" w14:textId="77777777" w:rsidR="00DE576C" w:rsidRDefault="00DE576C" w:rsidP="007459A3">
            <w:pPr>
              <w:pStyle w:val="a3"/>
              <w:spacing w:before="133"/>
              <w:rPr>
                <w:spacing w:val="0"/>
              </w:rPr>
            </w:pPr>
          </w:p>
        </w:tc>
        <w:tc>
          <w:tcPr>
            <w:tcW w:w="85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BD38D4" w14:textId="77777777" w:rsidR="00DE576C" w:rsidRDefault="00DE576C" w:rsidP="007459A3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64E74CCF" w14:textId="77777777" w:rsidTr="00DE576C">
        <w:trPr>
          <w:cantSplit/>
          <w:trHeight w:hRule="exact" w:val="476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E7E866" w14:textId="77777777" w:rsidR="00DE576C" w:rsidRDefault="00DE576C" w:rsidP="007459A3">
            <w:pPr>
              <w:pStyle w:val="a3"/>
              <w:spacing w:before="133"/>
              <w:rPr>
                <w:spacing w:val="0"/>
              </w:rPr>
            </w:pPr>
          </w:p>
        </w:tc>
        <w:tc>
          <w:tcPr>
            <w:tcW w:w="85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CB78D5" w14:textId="77777777" w:rsidR="00DE576C" w:rsidRDefault="00DE576C" w:rsidP="007459A3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3265314A" w14:textId="77777777" w:rsidTr="00DE576C">
        <w:trPr>
          <w:cantSplit/>
          <w:trHeight w:hRule="exact" w:val="476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A7B57" w14:textId="77777777" w:rsidR="00DE576C" w:rsidRDefault="00DE576C" w:rsidP="007459A3">
            <w:pPr>
              <w:pStyle w:val="a3"/>
              <w:spacing w:before="133"/>
              <w:rPr>
                <w:spacing w:val="0"/>
              </w:rPr>
            </w:pPr>
          </w:p>
        </w:tc>
        <w:tc>
          <w:tcPr>
            <w:tcW w:w="85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DA7FCA" w14:textId="77777777" w:rsidR="00DE576C" w:rsidRDefault="00DE576C" w:rsidP="007459A3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458040F7" w14:textId="77777777" w:rsidTr="00EF3D66">
        <w:trPr>
          <w:cantSplit/>
          <w:trHeight w:hRule="exact" w:val="2175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B39B" w14:textId="77777777" w:rsidR="00DE576C" w:rsidRDefault="00DE576C" w:rsidP="007459A3">
            <w:pPr>
              <w:pStyle w:val="a3"/>
              <w:spacing w:before="133"/>
              <w:rPr>
                <w:spacing w:val="0"/>
              </w:rPr>
            </w:pPr>
          </w:p>
        </w:tc>
        <w:tc>
          <w:tcPr>
            <w:tcW w:w="850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72556" w14:textId="77777777" w:rsidR="00DE576C" w:rsidRDefault="00DE576C" w:rsidP="007459A3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147DC570" w14:textId="77777777" w:rsidTr="00DE576C">
        <w:trPr>
          <w:cantSplit/>
          <w:trHeight w:hRule="exact" w:val="476"/>
        </w:trPr>
        <w:tc>
          <w:tcPr>
            <w:tcW w:w="73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64490CB5" w14:textId="77777777" w:rsidR="00DE576C" w:rsidRDefault="00DE576C" w:rsidP="00DE576C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8C029A">
              <w:rPr>
                <w:rFonts w:ascii="ＭＳ 明朝" w:hAnsi="ＭＳ 明朝" w:hint="eastAsia"/>
                <w:spacing w:val="120"/>
                <w:fitText w:val="2520" w:id="390883329"/>
              </w:rPr>
              <w:t>相手船の要</w:t>
            </w:r>
            <w:r w:rsidRPr="008C029A">
              <w:rPr>
                <w:rFonts w:ascii="ＭＳ 明朝" w:hAnsi="ＭＳ 明朝" w:hint="eastAsia"/>
                <w:spacing w:val="30"/>
                <w:fitText w:val="2520" w:id="390883329"/>
              </w:rPr>
              <w:t>目</w:t>
            </w:r>
          </w:p>
        </w:tc>
        <w:tc>
          <w:tcPr>
            <w:tcW w:w="850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7978CF" w14:textId="77777777" w:rsidR="00DE576C" w:rsidRDefault="00DE576C" w:rsidP="007459A3">
            <w:pPr>
              <w:pStyle w:val="a3"/>
              <w:spacing w:before="13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①船名</w:t>
            </w:r>
          </w:p>
          <w:p w14:paraId="0C1C7D1C" w14:textId="77777777" w:rsidR="00DE576C" w:rsidRDefault="00DE576C" w:rsidP="007459A3">
            <w:pPr>
              <w:pStyle w:val="a3"/>
              <w:rPr>
                <w:spacing w:val="0"/>
              </w:rPr>
            </w:pPr>
          </w:p>
          <w:p w14:paraId="3BF861D4" w14:textId="77777777" w:rsidR="00DE576C" w:rsidRDefault="00DE576C" w:rsidP="007459A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②総トン数</w: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  <w:r w:rsidR="00326126">
              <w:rPr>
                <w:rFonts w:eastAsiaTheme="minorEastAsia" w:cs="Times New Roman" w:hint="eastAsia"/>
                <w:spacing w:val="0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トン</w:t>
            </w:r>
          </w:p>
          <w:p w14:paraId="42CDE6DF" w14:textId="77777777" w:rsidR="00DE576C" w:rsidRDefault="00DE576C" w:rsidP="007459A3">
            <w:pPr>
              <w:pStyle w:val="a3"/>
              <w:rPr>
                <w:spacing w:val="0"/>
              </w:rPr>
            </w:pPr>
          </w:p>
          <w:p w14:paraId="701EBF38" w14:textId="77777777" w:rsidR="00DE576C" w:rsidRDefault="00DE576C" w:rsidP="007459A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③乗組員</w: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  <w:r w:rsidR="00326126">
              <w:rPr>
                <w:rFonts w:eastAsiaTheme="minorEastAsia" w:cs="Times New Roman" w:hint="eastAsia"/>
                <w:spacing w:val="0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名</w:t>
            </w:r>
          </w:p>
          <w:p w14:paraId="669AA8C0" w14:textId="77777777" w:rsidR="00DE576C" w:rsidRDefault="00DE576C" w:rsidP="007459A3">
            <w:pPr>
              <w:pStyle w:val="a3"/>
              <w:rPr>
                <w:spacing w:val="0"/>
              </w:rPr>
            </w:pPr>
          </w:p>
          <w:p w14:paraId="5648ACAF" w14:textId="77777777" w:rsidR="00DE576C" w:rsidRDefault="00DE576C" w:rsidP="007459A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④船舶所有者</w:t>
            </w:r>
          </w:p>
          <w:p w14:paraId="3D1594BC" w14:textId="77777777" w:rsidR="00DE576C" w:rsidRDefault="00DE576C" w:rsidP="007459A3">
            <w:pPr>
              <w:pStyle w:val="a3"/>
              <w:rPr>
                <w:spacing w:val="0"/>
              </w:rPr>
            </w:pPr>
          </w:p>
          <w:p w14:paraId="7FF7BDFE" w14:textId="77777777" w:rsidR="00DE576C" w:rsidRDefault="00DE576C" w:rsidP="007459A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⑤用途</w:t>
            </w:r>
          </w:p>
          <w:p w14:paraId="5E40C756" w14:textId="77777777" w:rsidR="00DE576C" w:rsidRDefault="00DE576C" w:rsidP="007459A3">
            <w:pPr>
              <w:pStyle w:val="a3"/>
              <w:rPr>
                <w:spacing w:val="0"/>
              </w:rPr>
            </w:pPr>
          </w:p>
          <w:p w14:paraId="762C1710" w14:textId="77777777" w:rsidR="00DE576C" w:rsidRDefault="00DE576C" w:rsidP="007459A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⑥その他参考事項</w:t>
            </w:r>
          </w:p>
        </w:tc>
      </w:tr>
      <w:tr w:rsidR="00DE576C" w14:paraId="60DC706C" w14:textId="77777777" w:rsidTr="00DE576C">
        <w:trPr>
          <w:cantSplit/>
          <w:trHeight w:hRule="exact" w:val="476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0C20A5" w14:textId="77777777" w:rsidR="00DE576C" w:rsidRDefault="00DE576C" w:rsidP="007459A3">
            <w:pPr>
              <w:pStyle w:val="a3"/>
              <w:spacing w:before="133"/>
              <w:rPr>
                <w:spacing w:val="0"/>
              </w:rPr>
            </w:pPr>
          </w:p>
        </w:tc>
        <w:tc>
          <w:tcPr>
            <w:tcW w:w="85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4D344E" w14:textId="77777777" w:rsidR="00DE576C" w:rsidRDefault="00DE576C" w:rsidP="007459A3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3E96F090" w14:textId="77777777" w:rsidTr="00DE576C">
        <w:trPr>
          <w:cantSplit/>
          <w:trHeight w:hRule="exact" w:val="476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D1C225" w14:textId="77777777" w:rsidR="00DE576C" w:rsidRDefault="00DE576C" w:rsidP="007459A3">
            <w:pPr>
              <w:pStyle w:val="a3"/>
              <w:spacing w:before="133"/>
              <w:rPr>
                <w:spacing w:val="0"/>
              </w:rPr>
            </w:pPr>
          </w:p>
        </w:tc>
        <w:tc>
          <w:tcPr>
            <w:tcW w:w="85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11AFEE" w14:textId="77777777" w:rsidR="00DE576C" w:rsidRDefault="00DE576C" w:rsidP="007459A3">
            <w:pPr>
              <w:pStyle w:val="a3"/>
              <w:spacing w:before="133"/>
              <w:rPr>
                <w:spacing w:val="0"/>
              </w:rPr>
            </w:pPr>
          </w:p>
        </w:tc>
      </w:tr>
      <w:tr w:rsidR="00DE576C" w14:paraId="40ADDF46" w14:textId="77777777" w:rsidTr="00EF3D66">
        <w:trPr>
          <w:cantSplit/>
          <w:trHeight w:hRule="exact" w:val="2756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9982" w14:textId="77777777" w:rsidR="00DE576C" w:rsidRDefault="00DE576C" w:rsidP="007459A3">
            <w:pPr>
              <w:pStyle w:val="a3"/>
              <w:spacing w:before="133"/>
              <w:rPr>
                <w:spacing w:val="0"/>
              </w:rPr>
            </w:pPr>
          </w:p>
        </w:tc>
        <w:tc>
          <w:tcPr>
            <w:tcW w:w="850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E8D7DC" w14:textId="77777777" w:rsidR="00DE576C" w:rsidRDefault="00DE576C" w:rsidP="007459A3">
            <w:pPr>
              <w:pStyle w:val="a3"/>
              <w:spacing w:before="133"/>
              <w:rPr>
                <w:spacing w:val="0"/>
              </w:rPr>
            </w:pPr>
          </w:p>
        </w:tc>
      </w:tr>
    </w:tbl>
    <w:p w14:paraId="695B5DCA" w14:textId="77777777" w:rsidR="0008000C" w:rsidRPr="00DE576C" w:rsidRDefault="0008000C" w:rsidP="00EF3D66">
      <w:pPr>
        <w:pStyle w:val="a3"/>
        <w:rPr>
          <w:spacing w:val="0"/>
        </w:rPr>
      </w:pPr>
    </w:p>
    <w:sectPr w:rsidR="0008000C" w:rsidRPr="00DE576C" w:rsidSect="00DE576C">
      <w:headerReference w:type="default" r:id="rId6"/>
      <w:footerReference w:type="default" r:id="rId7"/>
      <w:pgSz w:w="11907" w:h="16839" w:code="9"/>
      <w:pgMar w:top="1021" w:right="907" w:bottom="1021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D737A" w14:textId="77777777" w:rsidR="00AA266B" w:rsidRDefault="00AA266B" w:rsidP="00BD6F24">
      <w:r>
        <w:separator/>
      </w:r>
    </w:p>
  </w:endnote>
  <w:endnote w:type="continuationSeparator" w:id="0">
    <w:p w14:paraId="3D4366BF" w14:textId="77777777" w:rsidR="00AA266B" w:rsidRDefault="00AA266B" w:rsidP="00BD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958467"/>
      <w:docPartObj>
        <w:docPartGallery w:val="Page Numbers (Top of Page)"/>
        <w:docPartUnique/>
      </w:docPartObj>
    </w:sdtPr>
    <w:sdtContent>
      <w:p w14:paraId="2EA0FEE6" w14:textId="77777777" w:rsidR="00DE576C" w:rsidRDefault="00DE576C">
        <w:pPr>
          <w:pStyle w:val="a6"/>
          <w:jc w:val="center"/>
        </w:pPr>
        <w:r>
          <w:rPr>
            <w:lang w:val="ja-JP"/>
          </w:rPr>
          <w:t xml:space="preserve"> </w:t>
        </w:r>
        <w:r w:rsidR="000C5F45">
          <w:rPr>
            <w:b/>
            <w:sz w:val="24"/>
          </w:rPr>
          <w:fldChar w:fldCharType="begin"/>
        </w:r>
        <w:r>
          <w:rPr>
            <w:b/>
          </w:rPr>
          <w:instrText>PAGE</w:instrText>
        </w:r>
        <w:r w:rsidR="000C5F45">
          <w:rPr>
            <w:b/>
            <w:sz w:val="24"/>
          </w:rPr>
          <w:fldChar w:fldCharType="separate"/>
        </w:r>
        <w:r w:rsidR="00326126">
          <w:rPr>
            <w:b/>
            <w:noProof/>
          </w:rPr>
          <w:t>1</w:t>
        </w:r>
        <w:r w:rsidR="000C5F45">
          <w:rPr>
            <w:b/>
            <w:sz w:val="24"/>
          </w:rPr>
          <w:fldChar w:fldCharType="end"/>
        </w:r>
        <w:r>
          <w:rPr>
            <w:lang w:val="ja-JP"/>
          </w:rPr>
          <w:t xml:space="preserve"> / </w:t>
        </w:r>
        <w:r w:rsidR="000C5F45">
          <w:rPr>
            <w:b/>
            <w:sz w:val="24"/>
          </w:rPr>
          <w:fldChar w:fldCharType="begin"/>
        </w:r>
        <w:r>
          <w:rPr>
            <w:b/>
          </w:rPr>
          <w:instrText>NUMPAGES</w:instrText>
        </w:r>
        <w:r w:rsidR="000C5F45">
          <w:rPr>
            <w:b/>
            <w:sz w:val="24"/>
          </w:rPr>
          <w:fldChar w:fldCharType="separate"/>
        </w:r>
        <w:r w:rsidR="00326126">
          <w:rPr>
            <w:b/>
            <w:noProof/>
          </w:rPr>
          <w:t>2</w:t>
        </w:r>
        <w:r w:rsidR="000C5F45">
          <w:rPr>
            <w:b/>
            <w:sz w:val="24"/>
          </w:rPr>
          <w:fldChar w:fldCharType="end"/>
        </w:r>
      </w:p>
    </w:sdtContent>
  </w:sdt>
  <w:p w14:paraId="715F7A65" w14:textId="77777777" w:rsidR="00DE576C" w:rsidRDefault="00DE57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73EF5" w14:textId="77777777" w:rsidR="00AA266B" w:rsidRDefault="00AA266B" w:rsidP="00BD6F24">
      <w:r>
        <w:separator/>
      </w:r>
    </w:p>
  </w:footnote>
  <w:footnote w:type="continuationSeparator" w:id="0">
    <w:p w14:paraId="629194BC" w14:textId="77777777" w:rsidR="00AA266B" w:rsidRDefault="00AA266B" w:rsidP="00BD6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6CD9" w14:textId="77777777" w:rsidR="00344BE7" w:rsidRDefault="00344BE7">
    <w:pPr>
      <w:pStyle w:val="a4"/>
    </w:pPr>
  </w:p>
  <w:p w14:paraId="60067667" w14:textId="77777777" w:rsidR="00344BE7" w:rsidRDefault="00344BE7">
    <w:pPr>
      <w:pStyle w:val="a4"/>
    </w:pPr>
  </w:p>
  <w:p w14:paraId="72F948BF" w14:textId="77777777" w:rsidR="00344BE7" w:rsidRDefault="00344BE7">
    <w:pPr>
      <w:pStyle w:val="a4"/>
    </w:pPr>
    <w:r>
      <w:rPr>
        <w:rFonts w:hint="eastAsia"/>
      </w:rPr>
      <w:t>旅客船用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00C"/>
    <w:rsid w:val="0008000C"/>
    <w:rsid w:val="000C5F45"/>
    <w:rsid w:val="002E48CE"/>
    <w:rsid w:val="00326126"/>
    <w:rsid w:val="00344BE7"/>
    <w:rsid w:val="006A533C"/>
    <w:rsid w:val="0081577D"/>
    <w:rsid w:val="008C029A"/>
    <w:rsid w:val="00A6278F"/>
    <w:rsid w:val="00AA266B"/>
    <w:rsid w:val="00AD0F4D"/>
    <w:rsid w:val="00AF3EA5"/>
    <w:rsid w:val="00BD6F24"/>
    <w:rsid w:val="00C03585"/>
    <w:rsid w:val="00C53C31"/>
    <w:rsid w:val="00DE576C"/>
    <w:rsid w:val="00E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C411E"/>
  <w15:docId w15:val="{A295EC45-AC0A-4C16-99DC-005DF86C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5F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C5F45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rsid w:val="00BD6F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F2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D6F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F24"/>
    <w:rPr>
      <w:kern w:val="2"/>
      <w:sz w:val="21"/>
      <w:szCs w:val="24"/>
    </w:rPr>
  </w:style>
  <w:style w:type="paragraph" w:styleId="a8">
    <w:name w:val="Balloon Text"/>
    <w:basedOn w:val="a"/>
    <w:link w:val="a9"/>
    <w:rsid w:val="00344BE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344B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C:/Users/tazumi-k59tn/Desktop/RTF8READ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Pages>1</Pages>
  <Words>189</Words>
  <Characters>1079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海難の種類 衝突（船舶、その他）、乗り上げ、機関故障、火災、</vt:lpstr>
      <vt:lpstr>海難の種類 衝突（船舶、その他）、乗り上げ、機関故障、火災、</vt:lpstr>
    </vt:vector>
  </TitlesOfParts>
  <LinksUpToDate>false</LinksUpToDate>
  <CharactersWithSpaces>1266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