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6814" w14:textId="77777777" w:rsidR="004B78A8" w:rsidRPr="00C02DF9" w:rsidRDefault="004B78A8" w:rsidP="004B78A8">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28136BD5" w14:textId="77777777" w:rsidR="004B78A8" w:rsidRPr="00C02DF9" w:rsidRDefault="004B78A8" w:rsidP="004B78A8">
      <w:pPr>
        <w:pStyle w:val="a3"/>
        <w:wordWrap/>
        <w:jc w:val="right"/>
        <w:rPr>
          <w:rFonts w:ascii="ＭＳ Ｐゴシック" w:eastAsia="ＭＳ Ｐゴシック" w:hAnsi="ＭＳ Ｐゴシック"/>
          <w:b/>
          <w:color w:val="000000" w:themeColor="text1"/>
          <w:sz w:val="21"/>
          <w:szCs w:val="21"/>
        </w:rPr>
      </w:pPr>
      <w:r w:rsidRPr="00C02DF9">
        <w:rPr>
          <w:rFonts w:ascii="ＭＳ Ｐゴシック" w:eastAsia="ＭＳ Ｐゴシック" w:hAnsi="ＭＳ Ｐゴシック" w:hint="eastAsia"/>
          <w:color w:val="000000" w:themeColor="text1"/>
          <w:spacing w:val="0"/>
          <w:sz w:val="21"/>
          <w:szCs w:val="21"/>
          <w:bdr w:val="single" w:sz="4" w:space="0" w:color="auto"/>
        </w:rPr>
        <w:t>旅客定員12名以下の小型船舶事業者用</w:t>
      </w:r>
    </w:p>
    <w:p w14:paraId="0C1C9670" w14:textId="77777777" w:rsidR="004B78A8" w:rsidRPr="00C02DF9" w:rsidRDefault="004B78A8" w:rsidP="004B78A8">
      <w:pPr>
        <w:pStyle w:val="a3"/>
        <w:wordWrap/>
        <w:ind w:firstLineChars="389" w:firstLine="838"/>
        <w:jc w:val="center"/>
        <w:rPr>
          <w:rFonts w:ascii="ＭＳ Ｐゴシック" w:eastAsia="ＭＳ Ｐゴシック" w:hAnsi="ＭＳ Ｐゴシック"/>
          <w:b/>
          <w:color w:val="000000" w:themeColor="text1"/>
          <w:sz w:val="21"/>
          <w:szCs w:val="21"/>
        </w:rPr>
      </w:pPr>
    </w:p>
    <w:p w14:paraId="3FC3F033" w14:textId="77777777" w:rsidR="004B78A8" w:rsidRPr="00C02DF9" w:rsidRDefault="004B78A8" w:rsidP="004B78A8">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C02DF9">
        <w:rPr>
          <w:rFonts w:ascii="ＭＳ Ｐゴシック" w:eastAsia="ＭＳ Ｐゴシック" w:hAnsi="ＭＳ Ｐゴシック" w:hint="eastAsia"/>
          <w:b/>
          <w:color w:val="000000" w:themeColor="text1"/>
          <w:sz w:val="28"/>
          <w:szCs w:val="28"/>
        </w:rPr>
        <w:t>安　全　管　理　規　程　（ひな形）</w:t>
      </w:r>
    </w:p>
    <w:p w14:paraId="5AE2A021" w14:textId="77777777" w:rsidR="004B78A8" w:rsidRPr="00C02DF9" w:rsidRDefault="004B78A8" w:rsidP="004B78A8">
      <w:pPr>
        <w:pStyle w:val="a3"/>
        <w:wordWrap/>
        <w:jc w:val="center"/>
        <w:rPr>
          <w:rFonts w:ascii="ＭＳ Ｐゴシック" w:eastAsia="ＭＳ Ｐゴシック" w:hAnsi="ＭＳ Ｐゴシック"/>
          <w:color w:val="000000" w:themeColor="text1"/>
          <w:sz w:val="21"/>
          <w:szCs w:val="21"/>
        </w:rPr>
      </w:pPr>
    </w:p>
    <w:p w14:paraId="4325F66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令和　年　月　日</w:t>
      </w:r>
    </w:p>
    <w:p w14:paraId="226A437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○○○○株式会社</w:t>
      </w:r>
    </w:p>
    <w:p w14:paraId="61AA8CE9"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66ECA354"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1F42C1CF"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5F11D214" w14:textId="77777777" w:rsidR="004B78A8" w:rsidRPr="00C02DF9" w:rsidRDefault="004B78A8" w:rsidP="004B78A8">
      <w:pPr>
        <w:autoSpaceDE w:val="0"/>
        <w:autoSpaceDN w:val="0"/>
        <w:jc w:val="center"/>
        <w:rPr>
          <w:rFonts w:ascii="ＭＳ Ｐゴシック" w:eastAsia="ＭＳ Ｐゴシック" w:hAnsi="ＭＳ Ｐゴシック"/>
          <w:color w:val="000000" w:themeColor="text1"/>
          <w:szCs w:val="21"/>
          <w:lang w:eastAsia="zh-TW"/>
        </w:rPr>
      </w:pPr>
      <w:r w:rsidRPr="00C02DF9">
        <w:rPr>
          <w:rFonts w:ascii="ＭＳ Ｐゴシック" w:eastAsia="ＭＳ Ｐゴシック" w:hAnsi="ＭＳ Ｐゴシック" w:hint="eastAsia"/>
          <w:color w:val="000000" w:themeColor="text1"/>
          <w:szCs w:val="21"/>
          <w:lang w:eastAsia="zh-TW"/>
        </w:rPr>
        <w:t>目　　　　次</w:t>
      </w:r>
    </w:p>
    <w:p w14:paraId="49B525BA"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45752FF4"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3BBD863F"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第１章　総則</w:t>
      </w:r>
    </w:p>
    <w:p w14:paraId="70D3FA3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第２章　輸送の安全を確保するための事業の運営の方針等</w:t>
      </w:r>
    </w:p>
    <w:p w14:paraId="4912882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w:t>
      </w:r>
      <w:r w:rsidRPr="00C02DF9">
        <w:rPr>
          <w:rFonts w:ascii="ＭＳ Ｐゴシック" w:eastAsia="ＭＳ Ｐゴシック" w:hAnsi="ＭＳ Ｐゴシック" w:hint="eastAsia"/>
          <w:color w:val="000000" w:themeColor="text1"/>
          <w:sz w:val="21"/>
          <w:szCs w:val="21"/>
        </w:rPr>
        <w:t>１</w:t>
      </w:r>
      <w:r w:rsidRPr="00C02DF9">
        <w:rPr>
          <w:rFonts w:ascii="ＭＳ Ｐゴシック" w:eastAsia="ＭＳ Ｐゴシック" w:hAnsi="ＭＳ Ｐゴシック" w:hint="eastAsia"/>
          <w:color w:val="000000" w:themeColor="text1"/>
          <w:sz w:val="21"/>
          <w:szCs w:val="21"/>
          <w:lang w:eastAsia="zh-TW"/>
        </w:rPr>
        <w:t>節　基本的な方針に関する事項</w:t>
      </w:r>
    </w:p>
    <w:p w14:paraId="5174675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w:t>
      </w:r>
      <w:r w:rsidRPr="00C02DF9">
        <w:rPr>
          <w:rFonts w:ascii="ＭＳ Ｐゴシック" w:eastAsia="ＭＳ Ｐゴシック" w:hAnsi="ＭＳ Ｐゴシック" w:hint="eastAsia"/>
          <w:color w:val="000000" w:themeColor="text1"/>
          <w:sz w:val="21"/>
          <w:szCs w:val="21"/>
        </w:rPr>
        <w:t>２</w:t>
      </w:r>
      <w:r w:rsidRPr="00C02DF9">
        <w:rPr>
          <w:rFonts w:ascii="ＭＳ Ｐゴシック" w:eastAsia="ＭＳ Ｐゴシック" w:hAnsi="ＭＳ Ｐゴシック" w:hint="eastAsia"/>
          <w:color w:val="000000" w:themeColor="text1"/>
          <w:sz w:val="21"/>
          <w:szCs w:val="21"/>
          <w:lang w:eastAsia="zh-TW"/>
        </w:rPr>
        <w:t>節　関係法令及び安全管理規程その他の輸送の安全の確保のための定めの遵守に</w:t>
      </w:r>
    </w:p>
    <w:p w14:paraId="3D2A6EE0" w14:textId="66FEA107" w:rsidR="004B78A8" w:rsidRPr="00C02DF9" w:rsidRDefault="004B78A8" w:rsidP="00781E61">
      <w:pPr>
        <w:pStyle w:val="a3"/>
        <w:ind w:left="816" w:firstLineChars="450" w:firstLine="96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関する事項</w:t>
      </w:r>
    </w:p>
    <w:p w14:paraId="1FEC6B0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第３章　輸送の安全を確保するための事業の実施及びその管理の体制</w:t>
      </w:r>
    </w:p>
    <w:p w14:paraId="076C9C8F"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第１節　組織体制に関する事項</w:t>
      </w:r>
    </w:p>
    <w:p w14:paraId="1258C0F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第２節　勤務体制に関する事項</w:t>
      </w:r>
    </w:p>
    <w:p w14:paraId="41F85DB9"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第３節　経営の責任者による輸送の安全の確保に係る責務に関する事項</w:t>
      </w:r>
    </w:p>
    <w:p w14:paraId="6B49C313"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第４節　安全統括管理者</w:t>
      </w:r>
      <w:r w:rsidRPr="00C02DF9">
        <w:rPr>
          <w:rFonts w:ascii="ＭＳ Ｐゴシック" w:eastAsia="ＭＳ Ｐゴシック" w:hAnsi="ＭＳ Ｐゴシック" w:hint="eastAsia"/>
          <w:color w:val="000000" w:themeColor="text1"/>
          <w:sz w:val="21"/>
          <w:szCs w:val="21"/>
        </w:rPr>
        <w:t>の権限及び責務</w:t>
      </w:r>
      <w:r w:rsidRPr="00C02DF9">
        <w:rPr>
          <w:rFonts w:ascii="ＭＳ Ｐゴシック" w:eastAsia="ＭＳ Ｐゴシック" w:hAnsi="ＭＳ Ｐゴシック" w:hint="eastAsia"/>
          <w:color w:val="000000" w:themeColor="text1"/>
          <w:sz w:val="21"/>
          <w:szCs w:val="21"/>
          <w:lang w:eastAsia="zh-TW"/>
        </w:rPr>
        <w:t>に関する事項</w:t>
      </w:r>
    </w:p>
    <w:p w14:paraId="194F758A" w14:textId="7F333A1F"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第５節　運航管理者等</w:t>
      </w:r>
      <w:r w:rsidRPr="00C02DF9">
        <w:rPr>
          <w:rFonts w:ascii="ＭＳ Ｐゴシック" w:eastAsia="ＭＳ Ｐゴシック" w:hAnsi="ＭＳ Ｐゴシック" w:hint="eastAsia"/>
          <w:color w:val="000000" w:themeColor="text1"/>
          <w:sz w:val="21"/>
          <w:szCs w:val="21"/>
        </w:rPr>
        <w:t>の権限及び責務</w:t>
      </w:r>
      <w:r w:rsidRPr="00C02DF9">
        <w:rPr>
          <w:rFonts w:ascii="ＭＳ Ｐゴシック" w:eastAsia="ＭＳ Ｐゴシック" w:hAnsi="ＭＳ Ｐゴシック" w:hint="eastAsia"/>
          <w:color w:val="000000" w:themeColor="text1"/>
          <w:sz w:val="21"/>
          <w:szCs w:val="21"/>
          <w:lang w:eastAsia="zh-TW"/>
        </w:rPr>
        <w:t>に関する事項</w:t>
      </w:r>
    </w:p>
    <w:p w14:paraId="185CF4BE"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第４章　輸送の安全を確保するための事業の実施及びその管理の方法</w:t>
      </w:r>
    </w:p>
    <w:p w14:paraId="23B6735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第１節　輸送の安全に関する重要事項</w:t>
      </w:r>
    </w:p>
    <w:p w14:paraId="13135DCE"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第２節　船舶の運航管理に関する事項</w:t>
      </w:r>
    </w:p>
    <w:p w14:paraId="00B6380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第３節　作業に関する事項</w:t>
      </w:r>
    </w:p>
    <w:p w14:paraId="68E1AB5A" w14:textId="6DBCD7F8"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第４節　点検・整備に関する事項</w:t>
      </w:r>
    </w:p>
    <w:p w14:paraId="34778EC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第５章　事故・災害等の防止対策の検討及び実施並びに発生した場合の対応</w:t>
      </w:r>
    </w:p>
    <w:p w14:paraId="69AD8ED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第６章　教育及び訓練</w:t>
      </w:r>
    </w:p>
    <w:p w14:paraId="424E5F9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w:t>
      </w:r>
      <w:r w:rsidRPr="00C02DF9">
        <w:rPr>
          <w:rFonts w:ascii="ＭＳ Ｐゴシック" w:eastAsia="ＭＳ Ｐゴシック" w:hAnsi="ＭＳ Ｐゴシック" w:hint="eastAsia"/>
          <w:color w:val="000000" w:themeColor="text1"/>
          <w:sz w:val="21"/>
          <w:szCs w:val="21"/>
        </w:rPr>
        <w:t>７</w:t>
      </w:r>
      <w:r w:rsidRPr="00C02DF9">
        <w:rPr>
          <w:rFonts w:ascii="ＭＳ Ｐゴシック" w:eastAsia="ＭＳ Ｐゴシック" w:hAnsi="ＭＳ Ｐゴシック" w:hint="eastAsia"/>
          <w:color w:val="000000" w:themeColor="text1"/>
          <w:sz w:val="21"/>
          <w:szCs w:val="21"/>
          <w:lang w:eastAsia="zh-TW"/>
        </w:rPr>
        <w:t>章　内部監査等（事業の実施及びその管理の状況の確認に関する事項）</w:t>
      </w:r>
    </w:p>
    <w:p w14:paraId="53B6239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lang w:eastAsia="zh-TW"/>
        </w:rPr>
        <w:t>第</w:t>
      </w:r>
      <w:r w:rsidRPr="00C02DF9">
        <w:rPr>
          <w:rFonts w:ascii="ＭＳ Ｐゴシック" w:eastAsia="ＭＳ Ｐゴシック" w:hAnsi="ＭＳ Ｐゴシック" w:hint="eastAsia"/>
          <w:color w:val="000000" w:themeColor="text1"/>
          <w:sz w:val="21"/>
          <w:szCs w:val="21"/>
        </w:rPr>
        <w:t>８</w:t>
      </w:r>
      <w:r w:rsidRPr="00C02DF9">
        <w:rPr>
          <w:rFonts w:ascii="ＭＳ Ｐゴシック" w:eastAsia="ＭＳ Ｐゴシック" w:hAnsi="ＭＳ Ｐゴシック" w:hint="eastAsia"/>
          <w:color w:val="000000" w:themeColor="text1"/>
          <w:sz w:val="21"/>
          <w:szCs w:val="21"/>
          <w:lang w:eastAsia="zh-TW"/>
        </w:rPr>
        <w:t>章　雑則</w:t>
      </w:r>
    </w:p>
    <w:p w14:paraId="2D823010" w14:textId="3E42C974" w:rsidR="004B78A8" w:rsidRDefault="004B78A8">
      <w:pPr>
        <w:widowControl/>
        <w:jc w:val="left"/>
        <w:rPr>
          <w:rFonts w:eastAsia="ＭＳ ゴシック" w:cs="ＭＳ ゴシック"/>
          <w:kern w:val="0"/>
          <w:szCs w:val="21"/>
          <w:bdr w:val="single" w:sz="4" w:space="0" w:color="auto"/>
        </w:rPr>
      </w:pPr>
      <w:r>
        <w:rPr>
          <w:szCs w:val="21"/>
          <w:bdr w:val="single" w:sz="4" w:space="0" w:color="auto"/>
        </w:rPr>
        <w:br w:type="page"/>
      </w:r>
    </w:p>
    <w:p w14:paraId="23373CC9" w14:textId="77777777" w:rsidR="001B4276" w:rsidRDefault="001B4276" w:rsidP="00BA443C">
      <w:pPr>
        <w:pStyle w:val="a3"/>
        <w:jc w:val="right"/>
        <w:rPr>
          <w:spacing w:val="0"/>
          <w:sz w:val="21"/>
          <w:szCs w:val="21"/>
          <w:bdr w:val="single" w:sz="4" w:space="0" w:color="auto"/>
        </w:rPr>
      </w:pPr>
    </w:p>
    <w:p w14:paraId="1E3C11C8" w14:textId="77777777" w:rsidR="004B78A8" w:rsidRPr="00C02DF9" w:rsidRDefault="004B78A8" w:rsidP="004B78A8">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（用語の定義）</w:t>
      </w:r>
    </w:p>
    <w:p w14:paraId="0182F9A8" w14:textId="77777777" w:rsidR="004B78A8" w:rsidRPr="00C02DF9" w:rsidRDefault="004B78A8" w:rsidP="004B78A8">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78A8" w:rsidRPr="002143FB" w14:paraId="252A9BB6" w14:textId="77777777" w:rsidTr="00C02DF9">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18B046E6"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D9CA71E"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DC40CC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意義</w:t>
            </w:r>
          </w:p>
        </w:tc>
      </w:tr>
      <w:tr w:rsidR="004B78A8" w:rsidRPr="002143FB" w:rsidDel="00867D2E" w14:paraId="16E009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46D28"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4FC81C8"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560B9F03" w14:textId="5CE3E0B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r w:rsidR="00F909EF">
              <w:rPr>
                <w:rFonts w:ascii="ＭＳ Ｐゴシック" w:eastAsia="ＭＳ Ｐゴシック" w:hAnsi="ＭＳ Ｐゴシック" w:cs="ＭＳ ゴシック" w:hint="eastAsia"/>
                <w:color w:val="000000" w:themeColor="text1"/>
                <w:spacing w:val="1"/>
                <w:kern w:val="0"/>
                <w:szCs w:val="21"/>
              </w:rPr>
              <w:t>）</w:t>
            </w:r>
          </w:p>
        </w:tc>
      </w:tr>
      <w:tr w:rsidR="004B78A8" w:rsidRPr="002143FB" w14:paraId="6A7F322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BD01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99AF47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8A1993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B78A8" w:rsidRPr="002143FB" w14:paraId="48705581" w14:textId="77777777" w:rsidTr="00781E61">
        <w:trPr>
          <w:trHeight w:hRule="exact" w:val="854"/>
        </w:trPr>
        <w:tc>
          <w:tcPr>
            <w:tcW w:w="605" w:type="pct"/>
            <w:tcBorders>
              <w:top w:val="nil"/>
              <w:left w:val="single" w:sz="4" w:space="0" w:color="000000"/>
              <w:bottom w:val="single" w:sz="4" w:space="0" w:color="000000"/>
              <w:right w:val="single" w:sz="4" w:space="0" w:color="000000"/>
            </w:tcBorders>
          </w:tcPr>
          <w:p w14:paraId="2CB439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91AE87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855A38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B78A8" w:rsidRPr="002143FB" w14:paraId="713F8B5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88D045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74EB5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02AAE5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4B78A8" w:rsidRPr="002143FB" w:rsidDel="00867D2E" w14:paraId="3564948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DD28C7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016275D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394F6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B78A8" w:rsidRPr="002143FB" w:rsidDel="00867D2E" w14:paraId="5896F08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3E02D"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FDC215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5AF7341C"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4B78A8" w:rsidRPr="002143FB" w14:paraId="266559C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9693DC"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78B31B7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A31751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4B78A8" w:rsidRPr="002143FB" w14:paraId="7EB05E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933100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56F993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3F9CD55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4B78A8" w:rsidRPr="002143FB" w14:paraId="2B4B73F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F1D286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A2C46A"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B55F2A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4B78A8" w:rsidRPr="002143FB" w14:paraId="65993DB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8ADCA7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0E3C0B8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3091D4B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4B78A8" w:rsidRPr="002143FB" w14:paraId="7809F7C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2E0ED18"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9F48F3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627984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4B78A8" w:rsidRPr="002143FB" w14:paraId="08A30AAC"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74075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4B4A009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7105DAA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4B78A8" w:rsidRPr="002143FB" w14:paraId="678C1EE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1DD2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CB9E4B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128731BF"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4B78A8" w:rsidRPr="002143FB" w14:paraId="56814D5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589D4A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13AF59D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4915704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4B78A8" w:rsidRPr="002143FB" w14:paraId="622A9B0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9805A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0C28F2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19F8358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4B78A8" w:rsidRPr="002143FB" w14:paraId="109ADBCB" w14:textId="77777777" w:rsidTr="00781E61">
        <w:trPr>
          <w:trHeight w:hRule="exact" w:val="1478"/>
        </w:trPr>
        <w:tc>
          <w:tcPr>
            <w:tcW w:w="605" w:type="pct"/>
            <w:tcBorders>
              <w:top w:val="nil"/>
              <w:left w:val="single" w:sz="4" w:space="0" w:color="000000"/>
              <w:bottom w:val="single" w:sz="4" w:space="0" w:color="000000"/>
              <w:right w:val="single" w:sz="4" w:space="0" w:color="000000"/>
            </w:tcBorders>
          </w:tcPr>
          <w:p w14:paraId="178AB969"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3FF79E6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984A42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78A8" w:rsidRPr="002143FB" w14:paraId="73A3FEF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FEEA9E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F7D9E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C6E6EF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4B78A8" w:rsidRPr="002143FB" w14:paraId="4A842B4D" w14:textId="77777777" w:rsidTr="00C02DF9">
        <w:trPr>
          <w:trHeight w:hRule="exact" w:val="680"/>
        </w:trPr>
        <w:tc>
          <w:tcPr>
            <w:tcW w:w="605" w:type="pct"/>
            <w:tcBorders>
              <w:top w:val="nil"/>
              <w:left w:val="single" w:sz="4" w:space="0" w:color="000000"/>
              <w:bottom w:val="single" w:sz="4" w:space="0" w:color="auto"/>
              <w:right w:val="single" w:sz="4" w:space="0" w:color="000000"/>
            </w:tcBorders>
          </w:tcPr>
          <w:p w14:paraId="7578AED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31D7F34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449CB2C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4B78A8" w:rsidRPr="002143FB" w14:paraId="7BEEC33F" w14:textId="77777777" w:rsidTr="00C02DF9">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4B7E1817"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3F6F12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25CB2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4B78A8" w:rsidRPr="002143FB" w14:paraId="59CED885" w14:textId="77777777" w:rsidTr="00781E61">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11C5374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7891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E825A4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B78A8" w:rsidRPr="002143FB" w:rsidDel="00C86163" w14:paraId="383E818B" w14:textId="77777777" w:rsidTr="00781E61">
        <w:trPr>
          <w:trHeight w:hRule="exact" w:val="986"/>
        </w:trPr>
        <w:tc>
          <w:tcPr>
            <w:tcW w:w="605" w:type="pct"/>
            <w:tcBorders>
              <w:top w:val="single" w:sz="4" w:space="0" w:color="auto"/>
              <w:left w:val="single" w:sz="4" w:space="0" w:color="000000"/>
              <w:bottom w:val="single" w:sz="4" w:space="0" w:color="000000"/>
              <w:right w:val="single" w:sz="4" w:space="0" w:color="000000"/>
            </w:tcBorders>
          </w:tcPr>
          <w:p w14:paraId="6F554805" w14:textId="77777777" w:rsidR="004B78A8" w:rsidRPr="00C02DF9" w:rsidDel="00C86163"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5B8E2A0"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10DAE2E1"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B78A8" w:rsidRPr="002143FB" w14:paraId="588EF885" w14:textId="77777777" w:rsidTr="00C02DF9">
        <w:trPr>
          <w:trHeight w:hRule="exact" w:val="680"/>
        </w:trPr>
        <w:tc>
          <w:tcPr>
            <w:tcW w:w="605" w:type="pct"/>
            <w:tcBorders>
              <w:top w:val="nil"/>
              <w:left w:val="single" w:sz="4" w:space="0" w:color="000000"/>
              <w:bottom w:val="single" w:sz="4" w:space="0" w:color="000000"/>
              <w:right w:val="nil"/>
            </w:tcBorders>
          </w:tcPr>
          <w:p w14:paraId="50FC86FD"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02D37B6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063273B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B78A8" w:rsidRPr="002143FB" w14:paraId="57DD1461"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FE0F57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74370F5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7F54160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4B78A8" w:rsidRPr="002143FB" w14:paraId="33CC1894"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5763BC5B"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83DD73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6775F88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4B78A8" w:rsidRPr="002143FB" w14:paraId="490FE435"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7D7AE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85A8BF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74B7C51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C02DF9">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bl>
    <w:p w14:paraId="01B2A697" w14:textId="77777777" w:rsidR="004B78A8" w:rsidRPr="00C02DF9" w:rsidRDefault="004B78A8" w:rsidP="004B78A8">
      <w:pPr>
        <w:spacing w:line="320" w:lineRule="exact"/>
        <w:jc w:val="left"/>
        <w:rPr>
          <w:rFonts w:ascii="ＭＳ Ｐゴシック" w:eastAsia="ＭＳ Ｐゴシック" w:hAnsi="ＭＳ Ｐゴシック"/>
          <w:color w:val="000000" w:themeColor="text1"/>
          <w:szCs w:val="21"/>
        </w:rPr>
      </w:pPr>
    </w:p>
    <w:p w14:paraId="1B4295FC"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第１章　　総則</w:t>
      </w:r>
    </w:p>
    <w:p w14:paraId="6480A38F" w14:textId="77777777" w:rsidR="004B78A8" w:rsidRPr="002143FB"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（目的）</w:t>
      </w:r>
    </w:p>
    <w:p w14:paraId="360F9BF0"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第１条　船舶運航事業の輸送の安全を確保するために、海上運送法に基づき、遵守すべき事項を安全管理規程（以下、「本規程」という。）定める。</w:t>
      </w:r>
    </w:p>
    <w:p w14:paraId="682109EF" w14:textId="0FDE0AC0" w:rsidR="00DC449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本規程の一部として運航基準、作業基準、事故処理基準その他基準等を定める。</w:t>
      </w:r>
    </w:p>
    <w:p w14:paraId="636688DB" w14:textId="7777777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6CDD981"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（適用範囲）</w:t>
      </w:r>
    </w:p>
    <w:p w14:paraId="421DDF23"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第２条　船舶運航事業には、次の船舶を使用することとし、本規程を適用する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4B78A8" w:rsidRPr="002143FB" w14:paraId="3C383495" w14:textId="77777777" w:rsidTr="00C02DF9">
        <w:tc>
          <w:tcPr>
            <w:tcW w:w="1753" w:type="dxa"/>
          </w:tcPr>
          <w:p w14:paraId="79337E8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船名</w:t>
            </w:r>
          </w:p>
        </w:tc>
        <w:tc>
          <w:tcPr>
            <w:tcW w:w="1939" w:type="dxa"/>
          </w:tcPr>
          <w:p w14:paraId="478B0B2A"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w:t>
            </w:r>
          </w:p>
        </w:tc>
      </w:tr>
      <w:tr w:rsidR="004B78A8" w:rsidRPr="002143FB" w14:paraId="21A964B3" w14:textId="77777777" w:rsidTr="00C02DF9">
        <w:tc>
          <w:tcPr>
            <w:tcW w:w="1753" w:type="dxa"/>
          </w:tcPr>
          <w:p w14:paraId="5346084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船舶番号</w:t>
            </w:r>
          </w:p>
        </w:tc>
        <w:tc>
          <w:tcPr>
            <w:tcW w:w="1939" w:type="dxa"/>
            <w:vAlign w:val="center"/>
          </w:tcPr>
          <w:p w14:paraId="40B9597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100-00000</w:t>
            </w:r>
          </w:p>
        </w:tc>
      </w:tr>
      <w:tr w:rsidR="004B78A8" w:rsidRPr="002143FB" w14:paraId="1D7500D2" w14:textId="77777777" w:rsidTr="00C02DF9">
        <w:tc>
          <w:tcPr>
            <w:tcW w:w="1753" w:type="dxa"/>
          </w:tcPr>
          <w:p w14:paraId="7A88EB4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総トン数</w:t>
            </w:r>
          </w:p>
        </w:tc>
        <w:tc>
          <w:tcPr>
            <w:tcW w:w="1939" w:type="dxa"/>
          </w:tcPr>
          <w:p w14:paraId="71B73B90"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19GT</w:t>
            </w:r>
          </w:p>
        </w:tc>
      </w:tr>
      <w:tr w:rsidR="004B78A8" w:rsidRPr="002143FB" w14:paraId="618C8FC5" w14:textId="77777777" w:rsidTr="00C02DF9">
        <w:tc>
          <w:tcPr>
            <w:tcW w:w="1753" w:type="dxa"/>
          </w:tcPr>
          <w:p w14:paraId="2CAD355B"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航行区域</w:t>
            </w:r>
          </w:p>
        </w:tc>
        <w:tc>
          <w:tcPr>
            <w:tcW w:w="1939" w:type="dxa"/>
            <w:vAlign w:val="center"/>
          </w:tcPr>
          <w:p w14:paraId="0BE4BF5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限定沿海区域</w:t>
            </w:r>
          </w:p>
        </w:tc>
      </w:tr>
      <w:tr w:rsidR="004B78A8" w:rsidRPr="002143FB" w14:paraId="1C2ADD7C" w14:textId="77777777" w:rsidTr="00C02DF9">
        <w:tc>
          <w:tcPr>
            <w:tcW w:w="1753" w:type="dxa"/>
          </w:tcPr>
          <w:p w14:paraId="6874506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旅客定員</w:t>
            </w:r>
          </w:p>
        </w:tc>
        <w:tc>
          <w:tcPr>
            <w:tcW w:w="1939" w:type="dxa"/>
          </w:tcPr>
          <w:p w14:paraId="513C94F2"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color w:val="000000" w:themeColor="text1"/>
                <w:szCs w:val="21"/>
              </w:rPr>
              <w:t>12</w:t>
            </w:r>
            <w:r w:rsidRPr="00C02DF9">
              <w:rPr>
                <w:rFonts w:ascii="ＭＳ Ｐゴシック" w:eastAsia="ＭＳ Ｐゴシック" w:hAnsi="ＭＳ Ｐゴシック" w:hint="eastAsia"/>
                <w:color w:val="000000" w:themeColor="text1"/>
                <w:szCs w:val="21"/>
              </w:rPr>
              <w:t>人</w:t>
            </w:r>
          </w:p>
        </w:tc>
      </w:tr>
      <w:tr w:rsidR="004B78A8" w:rsidRPr="002143FB" w14:paraId="457790D0" w14:textId="77777777" w:rsidTr="00C02DF9">
        <w:tc>
          <w:tcPr>
            <w:tcW w:w="1753" w:type="dxa"/>
          </w:tcPr>
          <w:p w14:paraId="337FA228"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乗組員の最小定員</w:t>
            </w:r>
          </w:p>
        </w:tc>
        <w:tc>
          <w:tcPr>
            <w:tcW w:w="1939" w:type="dxa"/>
          </w:tcPr>
          <w:p w14:paraId="427CB6A4"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2人</w:t>
            </w:r>
          </w:p>
        </w:tc>
      </w:tr>
      <w:tr w:rsidR="004B78A8" w:rsidRPr="002143FB" w14:paraId="71161B49" w14:textId="77777777" w:rsidTr="00C02DF9">
        <w:tc>
          <w:tcPr>
            <w:tcW w:w="1753" w:type="dxa"/>
          </w:tcPr>
          <w:p w14:paraId="16FB503C"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船員の配乗権</w:t>
            </w:r>
          </w:p>
        </w:tc>
        <w:tc>
          <w:tcPr>
            <w:tcW w:w="1939" w:type="dxa"/>
          </w:tcPr>
          <w:p w14:paraId="4241CB0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○○株式会社</w:t>
            </w:r>
          </w:p>
        </w:tc>
      </w:tr>
      <w:tr w:rsidR="004B78A8" w:rsidRPr="002143FB" w14:paraId="663680C2" w14:textId="77777777" w:rsidTr="00C02DF9">
        <w:tc>
          <w:tcPr>
            <w:tcW w:w="1753" w:type="dxa"/>
          </w:tcPr>
          <w:p w14:paraId="7821C09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運航管理者</w:t>
            </w:r>
          </w:p>
        </w:tc>
        <w:tc>
          <w:tcPr>
            <w:tcW w:w="1939" w:type="dxa"/>
          </w:tcPr>
          <w:p w14:paraId="41E76C67" w14:textId="77777777" w:rsidR="004B78A8" w:rsidRPr="00C02DF9" w:rsidRDefault="004B78A8" w:rsidP="00C02DF9">
            <w:pPr>
              <w:wordWrap w:val="0"/>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　△△</w:t>
            </w:r>
          </w:p>
        </w:tc>
      </w:tr>
    </w:tbl>
    <w:p w14:paraId="53F68E6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4C216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tblGrid>
      <w:tr w:rsidR="004B78A8" w:rsidRPr="002143FB" w14:paraId="64961CB8" w14:textId="77777777" w:rsidTr="00C02DF9">
        <w:tc>
          <w:tcPr>
            <w:tcW w:w="1751" w:type="dxa"/>
          </w:tcPr>
          <w:p w14:paraId="14DC99BA"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営業所名</w:t>
            </w:r>
          </w:p>
        </w:tc>
        <w:tc>
          <w:tcPr>
            <w:tcW w:w="1956" w:type="dxa"/>
          </w:tcPr>
          <w:p w14:paraId="6E022D7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□□港発着所</w:t>
            </w:r>
          </w:p>
        </w:tc>
      </w:tr>
      <w:tr w:rsidR="004B78A8" w:rsidRPr="002143FB" w14:paraId="2F7D3AFF" w14:textId="77777777" w:rsidTr="00C02DF9">
        <w:tc>
          <w:tcPr>
            <w:tcW w:w="1751" w:type="dxa"/>
          </w:tcPr>
          <w:p w14:paraId="6DD8A292"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電話番号</w:t>
            </w:r>
          </w:p>
        </w:tc>
        <w:tc>
          <w:tcPr>
            <w:tcW w:w="1956" w:type="dxa"/>
          </w:tcPr>
          <w:p w14:paraId="2AE1B22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00-0000-0000</w:t>
            </w:r>
          </w:p>
        </w:tc>
      </w:tr>
      <w:tr w:rsidR="004B78A8" w:rsidRPr="002143FB" w14:paraId="3046F326" w14:textId="77777777" w:rsidTr="00C02DF9">
        <w:tc>
          <w:tcPr>
            <w:tcW w:w="1751" w:type="dxa"/>
          </w:tcPr>
          <w:p w14:paraId="724D0986"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ﾒｰﾙｱﾄﾞﾚｽ</w:t>
            </w:r>
          </w:p>
        </w:tc>
        <w:tc>
          <w:tcPr>
            <w:tcW w:w="1956" w:type="dxa"/>
          </w:tcPr>
          <w:p w14:paraId="10733F1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0000@11.or.jp</w:t>
            </w:r>
          </w:p>
        </w:tc>
      </w:tr>
      <w:tr w:rsidR="004B78A8" w:rsidRPr="002143FB" w14:paraId="1349C050" w14:textId="77777777" w:rsidTr="00C02DF9">
        <w:tc>
          <w:tcPr>
            <w:tcW w:w="1751" w:type="dxa"/>
          </w:tcPr>
          <w:p w14:paraId="2CEAC455"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所在地（市町村）</w:t>
            </w:r>
          </w:p>
        </w:tc>
        <w:tc>
          <w:tcPr>
            <w:tcW w:w="1956" w:type="dxa"/>
          </w:tcPr>
          <w:p w14:paraId="457ACE5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東京都港区</w:t>
            </w:r>
          </w:p>
        </w:tc>
      </w:tr>
      <w:tr w:rsidR="004B78A8" w:rsidRPr="002143FB" w14:paraId="724C38A0" w14:textId="77777777" w:rsidTr="00C02DF9">
        <w:tc>
          <w:tcPr>
            <w:tcW w:w="1751" w:type="dxa"/>
          </w:tcPr>
          <w:p w14:paraId="0F636A1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担当する区域</w:t>
            </w:r>
          </w:p>
        </w:tc>
        <w:tc>
          <w:tcPr>
            <w:tcW w:w="1956" w:type="dxa"/>
          </w:tcPr>
          <w:p w14:paraId="73E9FAE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○○航路</w:t>
            </w:r>
          </w:p>
        </w:tc>
      </w:tr>
    </w:tbl>
    <w:p w14:paraId="7C92CCF5" w14:textId="77777777" w:rsidR="004B78A8" w:rsidRDefault="004B78A8" w:rsidP="004B78A8">
      <w:pPr>
        <w:pStyle w:val="a3"/>
        <w:wordWrap/>
        <w:ind w:left="213" w:hangingChars="100" w:hanging="213"/>
        <w:rPr>
          <w:spacing w:val="0"/>
          <w:sz w:val="21"/>
          <w:szCs w:val="21"/>
        </w:rPr>
      </w:pPr>
    </w:p>
    <w:p w14:paraId="3E3929F4"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77B2AAD1"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468B8E7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（経営の責任者の主体的関与）</w:t>
      </w:r>
    </w:p>
    <w:p w14:paraId="72E51556"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第３条　経営の責任者は、会社全体の安全管理体制を適切に運営し、</w:t>
      </w:r>
      <w:r w:rsidRPr="002143FB">
        <w:rPr>
          <w:rFonts w:ascii="ＭＳ Ｐゴシック" w:eastAsia="ＭＳ Ｐゴシック" w:hAnsi="ＭＳ Ｐゴシック" w:hint="eastAsia"/>
          <w:color w:val="000000" w:themeColor="text1"/>
          <w:sz w:val="21"/>
          <w:szCs w:val="21"/>
        </w:rPr>
        <w:t>船舶による輸送の安全確保のため、次に掲げる事項について主体的に関与</w:t>
      </w:r>
      <w:r w:rsidRPr="00C02DF9">
        <w:rPr>
          <w:rFonts w:ascii="ＭＳ Ｐゴシック" w:eastAsia="ＭＳ Ｐゴシック" w:hAnsi="ＭＳ Ｐゴシック" w:hint="eastAsia"/>
          <w:color w:val="000000" w:themeColor="text1"/>
          <w:sz w:val="21"/>
          <w:szCs w:val="21"/>
        </w:rPr>
        <w:t>するものとする。</w:t>
      </w:r>
    </w:p>
    <w:p w14:paraId="59708797"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規程の遵守と安全最優先の原則の徹底</w:t>
      </w:r>
    </w:p>
    <w:p w14:paraId="4D0E95B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安全方針の設定</w:t>
      </w:r>
    </w:p>
    <w:p w14:paraId="4392F3A9"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(3)　安全重点施策の策定及び確実な実行</w:t>
      </w:r>
    </w:p>
    <w:p w14:paraId="779A743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(4)　重大な事故等に対する確実な対応</w:t>
      </w:r>
    </w:p>
    <w:p w14:paraId="7B69F377" w14:textId="77777777" w:rsidR="004B78A8" w:rsidRPr="002143FB"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2AAE1C22" w14:textId="77777777" w:rsidR="004B78A8" w:rsidRPr="002143FB"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(6)　安全管理体制の見直し</w:t>
      </w:r>
    </w:p>
    <w:p w14:paraId="44BA681E" w14:textId="77777777" w:rsidR="004B78A8" w:rsidRDefault="004B78A8" w:rsidP="004B78A8">
      <w:pPr>
        <w:pStyle w:val="a3"/>
        <w:wordWrap/>
        <w:ind w:left="213" w:hangingChars="100" w:hanging="213"/>
        <w:rPr>
          <w:spacing w:val="0"/>
          <w:sz w:val="21"/>
          <w:szCs w:val="21"/>
        </w:rPr>
      </w:pPr>
    </w:p>
    <w:p w14:paraId="4DB05D29"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（安全方針）</w:t>
      </w:r>
    </w:p>
    <w:p w14:paraId="01F2C9FC"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第４条</w:t>
      </w:r>
      <w:r w:rsidRPr="002143FB">
        <w:rPr>
          <w:rFonts w:ascii="ＭＳ Ｐゴシック" w:eastAsia="ＭＳ Ｐゴシック" w:hAnsi="ＭＳ Ｐゴシック" w:hint="eastAsia"/>
          <w:color w:val="000000" w:themeColor="text1"/>
          <w:sz w:val="21"/>
          <w:szCs w:val="21"/>
        </w:rPr>
        <w:t xml:space="preserve">　経営の責任者は、安全管理にかかわる当社の全体的な意図及び方向性を明確に示した安全方針を設定し、当社内部へ周知する。</w:t>
      </w:r>
    </w:p>
    <w:p w14:paraId="5A3B8516"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386D9435"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w:t>
      </w:r>
    </w:p>
    <w:p w14:paraId="5EDB7F5B"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安全管理体制の継続的改善</w:t>
      </w:r>
    </w:p>
    <w:p w14:paraId="25B1B88D"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2E01C1AE" w14:textId="77777777" w:rsidR="004B78A8" w:rsidRPr="002143FB" w:rsidRDefault="004B78A8" w:rsidP="004B78A8">
      <w:pPr>
        <w:pStyle w:val="a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４　安全方針は、必要に応じて見直しを行う。</w:t>
      </w:r>
    </w:p>
    <w:p w14:paraId="01746B4C" w14:textId="77777777" w:rsidR="004B78A8" w:rsidRDefault="004B78A8" w:rsidP="004B78A8">
      <w:pPr>
        <w:pStyle w:val="a3"/>
        <w:wordWrap/>
        <w:ind w:left="213" w:hangingChars="100" w:hanging="213"/>
        <w:rPr>
          <w:spacing w:val="0"/>
          <w:sz w:val="21"/>
          <w:szCs w:val="21"/>
        </w:rPr>
      </w:pPr>
    </w:p>
    <w:p w14:paraId="490A8582" w14:textId="77777777" w:rsidR="004B78A8" w:rsidRPr="002143FB" w:rsidRDefault="004B78A8" w:rsidP="00781E61">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1A7DF03F"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（安全重点施策）</w:t>
      </w:r>
    </w:p>
    <w:p w14:paraId="6C766CF0"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第５条</w:t>
      </w:r>
      <w:r w:rsidRPr="002143FB">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163E1B0A"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67A01F2E"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04D90BAB"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7D628EBB" w14:textId="77777777" w:rsidR="004B78A8" w:rsidRDefault="004B78A8" w:rsidP="004B78A8">
      <w:pPr>
        <w:pStyle w:val="a3"/>
        <w:wordWrap/>
        <w:ind w:left="213" w:hangingChars="100" w:hanging="213"/>
        <w:rPr>
          <w:spacing w:val="0"/>
          <w:sz w:val="21"/>
          <w:szCs w:val="21"/>
        </w:rPr>
      </w:pPr>
    </w:p>
    <w:p w14:paraId="067F7EB9"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34CA7793" w14:textId="77777777" w:rsidR="004B78A8" w:rsidRPr="00C02DF9" w:rsidRDefault="004B78A8" w:rsidP="00781E61">
      <w:pPr>
        <w:pStyle w:val="a3"/>
        <w:ind w:firstLineChars="200" w:firstLine="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第１節　組織体制に関する事項</w:t>
      </w:r>
    </w:p>
    <w:p w14:paraId="59874D5E"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（組織体制）</w:t>
      </w:r>
    </w:p>
    <w:p w14:paraId="36AFF3EE"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172DB0B4" w14:textId="77777777" w:rsidR="004B78A8" w:rsidRPr="002143FB" w:rsidRDefault="004B78A8" w:rsidP="004B78A8">
      <w:pPr>
        <w:pStyle w:val="a3"/>
        <w:wordWrap/>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（例）</w:t>
      </w:r>
    </w:p>
    <w:p w14:paraId="4EE0A88E" w14:textId="77777777" w:rsidR="004B78A8" w:rsidRPr="002143FB"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w:t>
      </w:r>
      <w:r w:rsidRPr="002143FB">
        <w:rPr>
          <w:rFonts w:ascii="ＭＳ Ｐゴシック" w:eastAsia="ＭＳ Ｐゴシック" w:hAnsi="ＭＳ Ｐゴシック"/>
          <w:color w:val="000000" w:themeColor="text1"/>
          <w:sz w:val="21"/>
          <w:szCs w:val="21"/>
          <w:lang w:eastAsia="zh-TW"/>
        </w:rPr>
        <w:t>1)</w:t>
      </w:r>
      <w:r w:rsidRPr="002143FB">
        <w:rPr>
          <w:rFonts w:ascii="ＭＳ Ｐゴシック" w:eastAsia="ＭＳ Ｐゴシック" w:hAnsi="ＭＳ Ｐゴシック" w:hint="eastAsia"/>
          <w:color w:val="000000" w:themeColor="text1"/>
          <w:sz w:val="21"/>
          <w:szCs w:val="21"/>
          <w:lang w:eastAsia="zh-TW"/>
        </w:rPr>
        <w:t xml:space="preserve">　本社　　　　安全統括管理者　　１</w:t>
      </w:r>
      <w:r w:rsidRPr="002143FB">
        <w:rPr>
          <w:rFonts w:ascii="ＭＳ Ｐゴシック" w:eastAsia="ＭＳ Ｐゴシック" w:hAnsi="ＭＳ Ｐゴシック" w:hint="eastAsia"/>
          <w:color w:val="000000" w:themeColor="text1"/>
          <w:sz w:val="21"/>
          <w:szCs w:val="21"/>
        </w:rPr>
        <w:t xml:space="preserve">　</w:t>
      </w:r>
      <w:r w:rsidRPr="002143FB">
        <w:rPr>
          <w:rFonts w:ascii="ＭＳ Ｐゴシック" w:eastAsia="ＭＳ Ｐゴシック" w:hAnsi="ＭＳ Ｐゴシック" w:hint="eastAsia"/>
          <w:color w:val="000000" w:themeColor="text1"/>
          <w:sz w:val="21"/>
          <w:szCs w:val="21"/>
          <w:lang w:eastAsia="zh-TW"/>
        </w:rPr>
        <w:t>人</w:t>
      </w:r>
    </w:p>
    <w:p w14:paraId="1BAF2E26" w14:textId="77777777" w:rsidR="004B78A8" w:rsidRPr="002143FB" w:rsidRDefault="004B78A8" w:rsidP="004B78A8">
      <w:pPr>
        <w:pStyle w:val="a3"/>
        <w:wordWrap/>
        <w:ind w:firstLineChars="700" w:firstLine="1502"/>
        <w:rPr>
          <w:rFonts w:ascii="ＭＳ Ｐゴシック" w:eastAsia="ＭＳ Ｐゴシック" w:hAnsi="ＭＳ Ｐゴシック"/>
          <w:color w:val="000000" w:themeColor="text1"/>
          <w:spacing w:val="0"/>
          <w:sz w:val="21"/>
          <w:szCs w:val="21"/>
        </w:rPr>
      </w:pPr>
      <w:r w:rsidRPr="002143FB">
        <w:rPr>
          <w:rFonts w:ascii="ＭＳ Ｐゴシック" w:eastAsia="ＭＳ Ｐゴシック" w:hAnsi="ＭＳ Ｐゴシック" w:hint="eastAsia"/>
          <w:color w:val="000000" w:themeColor="text1"/>
          <w:sz w:val="21"/>
          <w:szCs w:val="21"/>
          <w:lang w:eastAsia="zh-TW"/>
        </w:rPr>
        <w:t xml:space="preserve">運航管理者　　　　</w:t>
      </w:r>
      <w:r w:rsidRPr="00C02DF9">
        <w:rPr>
          <w:rFonts w:ascii="ＭＳ Ｐゴシック" w:eastAsia="ＭＳ Ｐゴシック" w:hAnsi="ＭＳ Ｐゴシック" w:hint="eastAsia"/>
          <w:color w:val="000000" w:themeColor="text1"/>
          <w:sz w:val="21"/>
          <w:szCs w:val="21"/>
        </w:rPr>
        <w:t xml:space="preserve">　△</w:t>
      </w:r>
      <w:r w:rsidRPr="002143FB">
        <w:rPr>
          <w:rFonts w:ascii="ＭＳ Ｐゴシック" w:eastAsia="ＭＳ Ｐゴシック" w:hAnsi="ＭＳ Ｐゴシック" w:hint="eastAsia"/>
          <w:color w:val="000000" w:themeColor="text1"/>
          <w:sz w:val="21"/>
          <w:szCs w:val="21"/>
        </w:rPr>
        <w:t xml:space="preserve">　人</w:t>
      </w:r>
    </w:p>
    <w:p w14:paraId="4994EF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71B4FBEE"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複数の運航管理者が選任されている営業所にあっては、職務順位及び担当する船舶等の職務分担を明確にしておくものとする。ただし、重要な事項については、安全統括管理者の指示をもって処理するものとする。</w:t>
      </w:r>
    </w:p>
    <w:p w14:paraId="4731D205" w14:textId="77777777" w:rsidR="004B78A8" w:rsidRPr="00C02DF9" w:rsidRDefault="004B78A8" w:rsidP="00781E61">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44B3FF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p>
    <w:p w14:paraId="25E0F84A"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（安全統括管理者及び運航管理者等の選任及び解任）</w:t>
      </w:r>
    </w:p>
    <w:p w14:paraId="42A1EC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58F6E3C3"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安全統括管理者及び運航管理者は、海上運送法及び同法施行規則に基づく命令に定められた要件に適合する者から、経営の責任者が任命する。解任の場合もまた同様とする。</w:t>
      </w:r>
    </w:p>
    <w:p w14:paraId="128CA076"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運航管理員を選任する場合にあっては、運航管理者の推薦により、経営の責任者が任命する。</w:t>
      </w:r>
    </w:p>
    <w:p w14:paraId="37F4829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3A41DB41"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w:t>
      </w:r>
      <w:r w:rsidRPr="00C02DF9">
        <w:rPr>
          <w:rFonts w:ascii="ＭＳ Ｐゴシック" w:eastAsia="ＭＳ Ｐゴシック" w:hAnsi="ＭＳ Ｐゴシック" w:hint="eastAsia"/>
          <w:color w:val="000000" w:themeColor="text1"/>
          <w:szCs w:val="21"/>
        </w:rPr>
        <w:lastRenderedPageBreak/>
        <w:t>なくなったとき</w:t>
      </w:r>
    </w:p>
    <w:p w14:paraId="0B8519A5"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0C3577EE"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7A46A6A5"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0374093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安全統括管理者及び運航管理者を選任した日から</w:t>
      </w:r>
      <w:r w:rsidRPr="00C02DF9">
        <w:rPr>
          <w:rFonts w:ascii="ＭＳ Ｐゴシック" w:eastAsia="ＭＳ Ｐゴシック" w:hAnsi="ＭＳ Ｐゴシック"/>
          <w:color w:val="000000" w:themeColor="text1"/>
          <w:szCs w:val="21"/>
        </w:rPr>
        <w:t>15日以内に、管轄する地方運輸局等（以下、「所轄地方運輸局」という。）に届け出る。これを解任したときも同様とする。</w:t>
      </w:r>
    </w:p>
    <w:p w14:paraId="2810E90E" w14:textId="77777777" w:rsidR="004B78A8" w:rsidRDefault="004B78A8" w:rsidP="004B78A8">
      <w:pPr>
        <w:pStyle w:val="a3"/>
        <w:wordWrap/>
        <w:ind w:left="213" w:hangingChars="100" w:hanging="213"/>
        <w:rPr>
          <w:spacing w:val="0"/>
          <w:sz w:val="21"/>
          <w:szCs w:val="21"/>
        </w:rPr>
      </w:pPr>
    </w:p>
    <w:p w14:paraId="7AD8383E" w14:textId="77777777" w:rsidR="004B78A8" w:rsidRPr="00C02DF9" w:rsidRDefault="004B78A8" w:rsidP="004B78A8">
      <w:pPr>
        <w:pStyle w:val="a3"/>
        <w:ind w:leftChars="100" w:left="213" w:firstLineChars="300" w:firstLine="644"/>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 xml:space="preserve">　</w:t>
      </w:r>
      <w:r w:rsidRPr="00C02DF9">
        <w:rPr>
          <w:rFonts w:ascii="ＭＳ Ｐゴシック" w:eastAsia="ＭＳ Ｐゴシック" w:hAnsi="ＭＳ Ｐゴシック" w:hint="eastAsia"/>
          <w:color w:val="000000" w:themeColor="text1"/>
          <w:sz w:val="21"/>
          <w:szCs w:val="21"/>
        </w:rPr>
        <w:t>第２節　　勤務体制に関する事項</w:t>
      </w:r>
    </w:p>
    <w:p w14:paraId="1B7C8C39" w14:textId="77777777" w:rsidR="004B78A8" w:rsidRPr="002143FB" w:rsidRDefault="004B78A8" w:rsidP="004B78A8">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（安全統括管理者の勤務体制）</w:t>
      </w:r>
    </w:p>
    <w:p w14:paraId="141C28CC" w14:textId="77777777" w:rsidR="004B78A8" w:rsidRPr="00C02DF9" w:rsidRDefault="004B78A8" w:rsidP="004B78A8">
      <w:pPr>
        <w:pStyle w:val="a3"/>
        <w:wordWrap/>
        <w:spacing w:line="32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第８条　安全統括管理者は、常時連絡できる体制で職務を執らなければならない。</w:t>
      </w:r>
    </w:p>
    <w:p w14:paraId="1755D588"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C02DF9">
        <w:rPr>
          <w:rFonts w:ascii="ＭＳ Ｐゴシック" w:eastAsia="ＭＳ Ｐゴシック" w:hAnsi="ＭＳ Ｐゴシック"/>
          <w:color w:val="000000" w:themeColor="text1"/>
          <w:szCs w:val="21"/>
        </w:rPr>
        <w:t>1項第1号の選任要件を満たす者から、新たな安全統括管理者を直ちに選任した場合は、その限りではない。</w:t>
      </w:r>
    </w:p>
    <w:p w14:paraId="619DB93D" w14:textId="77777777" w:rsidR="004B78A8" w:rsidRDefault="004B78A8" w:rsidP="004B78A8">
      <w:pPr>
        <w:pStyle w:val="a3"/>
        <w:wordWrap/>
        <w:ind w:left="213" w:hangingChars="100" w:hanging="213"/>
        <w:rPr>
          <w:spacing w:val="0"/>
          <w:sz w:val="21"/>
          <w:szCs w:val="21"/>
        </w:rPr>
      </w:pPr>
    </w:p>
    <w:p w14:paraId="2DA6B39E" w14:textId="77777777" w:rsidR="004B78A8" w:rsidRPr="002143FB" w:rsidRDefault="004B78A8" w:rsidP="004B78A8">
      <w:pPr>
        <w:pStyle w:val="a3"/>
        <w:ind w:leftChars="100" w:left="21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w:t>
      </w:r>
      <w:r w:rsidRPr="00C02DF9">
        <w:rPr>
          <w:rFonts w:ascii="ＭＳ Ｐゴシック" w:eastAsia="ＭＳ Ｐゴシック" w:hAnsi="ＭＳ Ｐゴシック" w:hint="eastAsia"/>
          <w:color w:val="000000" w:themeColor="text1"/>
          <w:sz w:val="21"/>
          <w:szCs w:val="21"/>
        </w:rPr>
        <w:t>等</w:t>
      </w:r>
      <w:r w:rsidRPr="002143FB">
        <w:rPr>
          <w:rFonts w:ascii="ＭＳ Ｐゴシック" w:eastAsia="ＭＳ Ｐゴシック" w:hAnsi="ＭＳ Ｐゴシック" w:hint="eastAsia"/>
          <w:color w:val="000000" w:themeColor="text1"/>
          <w:sz w:val="21"/>
          <w:szCs w:val="21"/>
        </w:rPr>
        <w:t>の勤務体制）</w:t>
      </w:r>
    </w:p>
    <w:p w14:paraId="6F457B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79FEC2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2D33DB1B" w14:textId="77777777" w:rsidR="004B78A8" w:rsidRPr="00C02DF9" w:rsidRDefault="004B78A8" w:rsidP="00781E61">
      <w:pPr>
        <w:spacing w:line="300" w:lineRule="exact"/>
        <w:rPr>
          <w:rFonts w:ascii="ＭＳ Ｐゴシック" w:eastAsia="ＭＳ Ｐゴシック" w:hAnsi="ＭＳ Ｐゴシック"/>
          <w:color w:val="000000" w:themeColor="text1"/>
          <w:szCs w:val="21"/>
        </w:rPr>
      </w:pPr>
    </w:p>
    <w:p w14:paraId="364CF3F1" w14:textId="5CEAD540" w:rsidR="004B78A8" w:rsidRPr="00781E61" w:rsidRDefault="004B78A8" w:rsidP="00781E61">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41374775"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（経営の責任者の責務）</w:t>
      </w:r>
    </w:p>
    <w:p w14:paraId="00BD245B"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第１０条　</w:t>
      </w:r>
      <w:r w:rsidRPr="002143FB">
        <w:rPr>
          <w:rFonts w:ascii="ＭＳ Ｐゴシック" w:eastAsia="ＭＳ Ｐゴシック" w:hAnsi="ＭＳ Ｐゴシック" w:hint="eastAsia"/>
          <w:color w:val="000000" w:themeColor="text1"/>
          <w:sz w:val="21"/>
          <w:szCs w:val="21"/>
        </w:rPr>
        <w:t>経営の責任者は、確固たる安全管理体制の実現を図るため、その責務を的確に果たすべく、本規定に掲げる事項について、確実に実施する。</w:t>
      </w:r>
    </w:p>
    <w:p w14:paraId="73286A28"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２　経営の責任者は、事業の輸送の安全を確保するための管理業務の実施範囲を明らかにする。</w:t>
      </w:r>
    </w:p>
    <w:p w14:paraId="707D7C1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190E519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47DC4C16" w14:textId="77777777" w:rsidR="004B78A8" w:rsidRDefault="004B78A8" w:rsidP="004B78A8">
      <w:pPr>
        <w:pStyle w:val="a3"/>
        <w:wordWrap/>
        <w:ind w:left="213" w:hangingChars="100" w:hanging="213"/>
        <w:rPr>
          <w:spacing w:val="0"/>
          <w:sz w:val="21"/>
          <w:szCs w:val="21"/>
        </w:rPr>
      </w:pPr>
    </w:p>
    <w:p w14:paraId="658C06A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w:t>
      </w:r>
      <w:r w:rsidRPr="00C02DF9">
        <w:rPr>
          <w:rFonts w:ascii="ＭＳ Ｐゴシック" w:eastAsia="ＭＳ Ｐゴシック" w:hAnsi="ＭＳ Ｐゴシック" w:hint="eastAsia"/>
          <w:color w:val="000000" w:themeColor="text1"/>
          <w:sz w:val="21"/>
          <w:szCs w:val="21"/>
          <w:lang w:eastAsia="zh-TW"/>
        </w:rPr>
        <w:t>に関する事項</w:t>
      </w:r>
    </w:p>
    <w:p w14:paraId="1E10C937"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0503FB8E"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第１１条</w:t>
      </w:r>
      <w:r w:rsidRPr="002143FB">
        <w:rPr>
          <w:rFonts w:ascii="ＭＳ Ｐゴシック" w:eastAsia="ＭＳ Ｐゴシック" w:hAnsi="ＭＳ Ｐゴシック" w:hint="eastAsia"/>
          <w:color w:val="000000" w:themeColor="text1"/>
          <w:sz w:val="21"/>
          <w:szCs w:val="21"/>
        </w:rPr>
        <w:t xml:space="preserve">　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04D62F63"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従業者に対し、輸送の安全の確保と関係法令及び本規程の遵守が最も重要であるという意識を徹底させること。</w:t>
      </w:r>
    </w:p>
    <w:p w14:paraId="27E4904E"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0680C1AD"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1492CC5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5EB4D0F5"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9C134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63FB6EC6"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3FD58642"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w:t>
      </w:r>
      <w:r w:rsidRPr="00C02DF9">
        <w:rPr>
          <w:rFonts w:ascii="ＭＳ Ｐゴシック" w:eastAsia="ＭＳ Ｐゴシック" w:hAnsi="ＭＳ Ｐゴシック" w:hint="eastAsia"/>
          <w:color w:val="000000" w:themeColor="text1"/>
          <w:szCs w:val="21"/>
        </w:rPr>
        <w:lastRenderedPageBreak/>
        <w:t>かつ必要に応じて、随時、内部監査を行い、経営の責任者に報告すること。</w:t>
      </w:r>
    </w:p>
    <w:p w14:paraId="7D8C7421"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1050143F"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6B256AE8"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1583451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67FD37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(13) その他の輸送の安全の確保に関する統括管理を行うこと。</w:t>
      </w:r>
    </w:p>
    <w:p w14:paraId="2231F944" w14:textId="77777777" w:rsidR="004B78A8" w:rsidRDefault="004B78A8" w:rsidP="004B78A8">
      <w:pPr>
        <w:pStyle w:val="a3"/>
        <w:wordWrap/>
        <w:ind w:left="213" w:hangingChars="100" w:hanging="213"/>
        <w:rPr>
          <w:spacing w:val="0"/>
          <w:sz w:val="21"/>
          <w:szCs w:val="21"/>
        </w:rPr>
      </w:pPr>
    </w:p>
    <w:p w14:paraId="2B590B4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w:t>
      </w:r>
      <w:r w:rsidRPr="00C02DF9">
        <w:rPr>
          <w:rFonts w:ascii="ＭＳ Ｐゴシック" w:eastAsia="ＭＳ Ｐゴシック" w:hAnsi="ＭＳ Ｐゴシック" w:hint="eastAsia"/>
          <w:color w:val="000000" w:themeColor="text1"/>
          <w:sz w:val="21"/>
          <w:szCs w:val="21"/>
          <w:lang w:eastAsia="zh-TW"/>
        </w:rPr>
        <w:t>に関する事項</w:t>
      </w:r>
    </w:p>
    <w:p w14:paraId="581EF583"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36BD92C2"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第１２条</w:t>
      </w:r>
      <w:r w:rsidRPr="002143FB">
        <w:rPr>
          <w:rFonts w:ascii="ＭＳ Ｐゴシック" w:eastAsia="ＭＳ Ｐゴシック" w:hAnsi="ＭＳ Ｐゴシック" w:hint="eastAsia"/>
          <w:color w:val="000000" w:themeColor="text1"/>
          <w:sz w:val="21"/>
          <w:szCs w:val="21"/>
        </w:rPr>
        <w:t xml:space="preserve">　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21B3F31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0F81B8A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E95F62B"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5A11DA76"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color w:val="000000" w:themeColor="text1"/>
          <w:sz w:val="21"/>
          <w:szCs w:val="21"/>
        </w:rPr>
        <w:t xml:space="preserve">(4)  </w:t>
      </w:r>
      <w:r w:rsidRPr="00C02DF9">
        <w:rPr>
          <w:rFonts w:ascii="ＭＳ Ｐゴシック" w:eastAsia="ＭＳ Ｐゴシック" w:hAnsi="ＭＳ Ｐゴシック" w:hint="eastAsia"/>
          <w:color w:val="000000" w:themeColor="text1"/>
          <w:sz w:val="21"/>
          <w:szCs w:val="21"/>
        </w:rPr>
        <w:t>定点連絡その他の方法により、運航中の担当船舶の動静を把握すること。</w:t>
      </w:r>
    </w:p>
    <w:p w14:paraId="79F6D108"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0CBE1CE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船舶その他の輸送施設の点検及び整備を確実に実施し、輸送の安全に支障が生ずるおそれがある船舶その他の輸送施設を使用しないこと。</w:t>
      </w:r>
    </w:p>
    <w:p w14:paraId="74670967"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2FE0A590"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(8)  事故の発生に関する情報の伝達及び共有並びに人命、積荷及び船舶の救助等に関する措置を行うこと。</w:t>
      </w:r>
    </w:p>
    <w:p w14:paraId="583C439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(9) 輸送の安全に関する業務の実施状況について、正確に記録し、備置し、保存すること。</w:t>
      </w:r>
    </w:p>
    <w:p w14:paraId="1AF95C6F"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(10) その他、第４章、第５章及び第６章に定める業務に関すること。</w:t>
      </w:r>
    </w:p>
    <w:p w14:paraId="03A8FC8E" w14:textId="77777777" w:rsidR="004B78A8" w:rsidRDefault="004B78A8" w:rsidP="004B78A8">
      <w:pPr>
        <w:pStyle w:val="a3"/>
        <w:wordWrap/>
        <w:ind w:left="213" w:hangingChars="100" w:hanging="213"/>
        <w:rPr>
          <w:spacing w:val="0"/>
          <w:sz w:val="21"/>
          <w:szCs w:val="21"/>
        </w:rPr>
      </w:pPr>
    </w:p>
    <w:p w14:paraId="4020D42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（運航管理員の権限）</w:t>
      </w:r>
    </w:p>
    <w:p w14:paraId="46771E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66BA1109" w14:textId="77777777" w:rsidR="004B78A8" w:rsidRDefault="004B78A8" w:rsidP="004B78A8">
      <w:pPr>
        <w:pStyle w:val="a3"/>
        <w:wordWrap/>
        <w:ind w:left="213" w:hangingChars="100" w:hanging="213"/>
        <w:rPr>
          <w:spacing w:val="0"/>
          <w:sz w:val="21"/>
          <w:szCs w:val="21"/>
        </w:rPr>
      </w:pPr>
    </w:p>
    <w:p w14:paraId="7E485A71"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（船長の権限）</w:t>
      </w:r>
    </w:p>
    <w:p w14:paraId="38C29351"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7CB3BBB0" w14:textId="77777777" w:rsidR="004B78A8" w:rsidRDefault="004B78A8" w:rsidP="004B78A8">
      <w:pPr>
        <w:pStyle w:val="a3"/>
        <w:wordWrap/>
        <w:ind w:left="213" w:hangingChars="100" w:hanging="213"/>
        <w:rPr>
          <w:spacing w:val="0"/>
          <w:sz w:val="21"/>
          <w:szCs w:val="21"/>
        </w:rPr>
      </w:pPr>
    </w:p>
    <w:p w14:paraId="41C59BC9" w14:textId="77777777" w:rsidR="004B78A8" w:rsidRPr="00C02DF9" w:rsidRDefault="004B78A8" w:rsidP="00781E61">
      <w:pPr>
        <w:pStyle w:val="a3"/>
        <w:ind w:firstLineChars="400" w:firstLine="85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54F63773"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04BA10EC"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（輸送の安全を確保するにあたっての基本的態度）</w:t>
      </w:r>
    </w:p>
    <w:p w14:paraId="7127CE8D"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第１５条 　輸送の安全を確保するため、次に掲げる基本的態度で臨むものとする。</w:t>
      </w:r>
    </w:p>
    <w:p w14:paraId="1F2BE67E"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人命の安全の確保を最優先とすること。</w:t>
      </w:r>
    </w:p>
    <w:p w14:paraId="72363F92"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2631AF0A"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5B14D4CB"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4934587F"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5DEBFFEA" w14:textId="77777777" w:rsidR="004B78A8" w:rsidRDefault="004B78A8" w:rsidP="004B78A8">
      <w:pPr>
        <w:pStyle w:val="a3"/>
        <w:wordWrap/>
        <w:ind w:left="213" w:hangingChars="100" w:hanging="213"/>
        <w:rPr>
          <w:spacing w:val="0"/>
          <w:sz w:val="21"/>
          <w:szCs w:val="21"/>
        </w:rPr>
      </w:pPr>
    </w:p>
    <w:p w14:paraId="5AA84478"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318767B9"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（運航計画の策定）</w:t>
      </w:r>
    </w:p>
    <w:p w14:paraId="32A3005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第１６条　運航管理者は、運航計画及び運航基準図を策定する。</w:t>
      </w:r>
    </w:p>
    <w:p w14:paraId="3252000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運航計画は、次に掲げる事項について、運航管理者が安全性を検討して策定する。</w:t>
      </w:r>
    </w:p>
    <w:p w14:paraId="0ED7B2E9"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(1)　航行経路</w:t>
      </w:r>
    </w:p>
    <w:p w14:paraId="03F74820"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40969EEF" w14:textId="77777777" w:rsidR="004B78A8" w:rsidRPr="00C02DF9"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6D5C1036" w14:textId="77777777" w:rsidR="004B78A8" w:rsidRPr="00C02DF9" w:rsidRDefault="004B78A8" w:rsidP="004B78A8">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hint="eastAsia"/>
          <w:color w:val="000000" w:themeColor="text1"/>
          <w:szCs w:val="21"/>
        </w:rPr>
        <w:t xml:space="preserve">３　</w:t>
      </w:r>
      <w:r w:rsidRPr="00C02DF9">
        <w:rPr>
          <w:rFonts w:ascii="ＭＳ Ｐゴシック" w:eastAsia="ＭＳ Ｐゴシック" w:hAnsi="ＭＳ Ｐゴシック" w:cs="ＭＳ ゴシック" w:hint="eastAsia"/>
          <w:color w:val="000000" w:themeColor="text1"/>
          <w:spacing w:val="1"/>
          <w:kern w:val="0"/>
          <w:szCs w:val="21"/>
        </w:rPr>
        <w:t>前項の運航計画は、輸送の安全を確保するため欠かすことができない作業等（船舶の点検整備、乗組員の教育・訓練及び休息等）に必要な時間を、十分に確保できるものであること。</w:t>
      </w:r>
    </w:p>
    <w:p w14:paraId="7FE6DC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569AA90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運航基準図の要件は、運航基準に定めるところによる。</w:t>
      </w:r>
    </w:p>
    <w:p w14:paraId="06527DC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運航管理者は、船舶及び営業所に運航計画及び運航基準図を備え置き、かつ、主たる営業所において、計画が使用されなくなった日から１年間保存する。</w:t>
      </w:r>
    </w:p>
    <w:p w14:paraId="25B0232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14112D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687C981F"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（配船計画の策定）</w:t>
      </w:r>
    </w:p>
    <w:p w14:paraId="0EE4CB2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A538F7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72B35CFC"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船舶安全法に違反するもの。</w:t>
      </w:r>
    </w:p>
    <w:p w14:paraId="66031586"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各施設・設備に係る輸送の安全を確保するための全ての条件（岸壁強度、水深、乗下船設備その他の陸上施設等の使用条件など日々変化する条件を含む）に適合していないもの。</w:t>
      </w:r>
    </w:p>
    <w:p w14:paraId="1F5D97C3"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配船計画は、月、年又は時季を単位として策定すること。</w:t>
      </w:r>
    </w:p>
    <w:p w14:paraId="6493E4C3"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18BBED4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65DBF196" w14:textId="77777777" w:rsidR="004B78A8" w:rsidRDefault="004B78A8" w:rsidP="004B78A8">
      <w:pPr>
        <w:pStyle w:val="a3"/>
        <w:wordWrap/>
        <w:ind w:left="213" w:hangingChars="100" w:hanging="213"/>
        <w:rPr>
          <w:spacing w:val="0"/>
          <w:sz w:val="21"/>
          <w:szCs w:val="21"/>
        </w:rPr>
      </w:pPr>
    </w:p>
    <w:p w14:paraId="5C36834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（配乗計画の策定）</w:t>
      </w:r>
    </w:p>
    <w:p w14:paraId="325692DB"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3E4CBC84"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配乗計画は、次に掲げる事項に適合していること。</w:t>
      </w:r>
    </w:p>
    <w:p w14:paraId="20E8EF71"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労働時間、休日及び休暇は、法令に違反していないこと。</w:t>
      </w:r>
    </w:p>
    <w:p w14:paraId="23369393"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法令に基づく資格・定員の基準を満たすものであること。</w:t>
      </w:r>
    </w:p>
    <w:p w14:paraId="7FC839DA"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船舶検査証書に定められた定員を超過していないこと。</w:t>
      </w:r>
    </w:p>
    <w:p w14:paraId="3F605D07"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避難港に近接する航路に従事する船舶の乗組員には、第</w:t>
      </w:r>
      <w:r w:rsidRPr="00C02DF9">
        <w:rPr>
          <w:rFonts w:ascii="ＭＳ Ｐゴシック" w:eastAsia="ＭＳ Ｐゴシック" w:hAnsi="ＭＳ Ｐゴシック"/>
          <w:color w:val="000000" w:themeColor="text1"/>
          <w:sz w:val="21"/>
          <w:szCs w:val="21"/>
        </w:rPr>
        <w:t>35条</w:t>
      </w:r>
      <w:r w:rsidRPr="00C02DF9">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EDDA0B2"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前号に定めるものの他、第</w:t>
      </w:r>
      <w:r w:rsidRPr="00C02DF9">
        <w:rPr>
          <w:rFonts w:ascii="ＭＳ Ｐゴシック" w:eastAsia="ＭＳ Ｐゴシック" w:hAnsi="ＭＳ Ｐゴシック"/>
          <w:color w:val="000000" w:themeColor="text1"/>
          <w:szCs w:val="21"/>
        </w:rPr>
        <w:t>35条</w:t>
      </w:r>
      <w:r w:rsidRPr="00C02DF9">
        <w:rPr>
          <w:rFonts w:ascii="ＭＳ Ｐゴシック" w:eastAsia="ＭＳ Ｐゴシック" w:hAnsi="ＭＳ Ｐゴシック" w:hint="eastAsia"/>
          <w:color w:val="000000" w:themeColor="text1"/>
          <w:szCs w:val="21"/>
        </w:rPr>
        <w:t>各号に定める教育・訓練を修了した者を配置するものであること。</w:t>
      </w:r>
    </w:p>
    <w:p w14:paraId="476AAD9F"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雇用契約（又は雇入契約）の内容に反するものでないこと。</w:t>
      </w:r>
    </w:p>
    <w:p w14:paraId="629388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運航管理者は、配乗計画に従って乗組員を配置する。</w:t>
      </w:r>
    </w:p>
    <w:p w14:paraId="50E49083"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34173E0F" w14:textId="77777777" w:rsidR="004B78A8" w:rsidRDefault="004B78A8" w:rsidP="004B78A8">
      <w:pPr>
        <w:pStyle w:val="a3"/>
        <w:wordWrap/>
        <w:ind w:left="213" w:hangingChars="100" w:hanging="213"/>
        <w:rPr>
          <w:spacing w:val="0"/>
          <w:sz w:val="21"/>
          <w:szCs w:val="21"/>
        </w:rPr>
      </w:pPr>
    </w:p>
    <w:p w14:paraId="6914CA4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5DA11FD8" w14:textId="77777777" w:rsidR="004B78A8" w:rsidRPr="00C02DF9" w:rsidRDefault="004B78A8" w:rsidP="004B78A8">
      <w:pPr>
        <w:spacing w:line="300" w:lineRule="exact"/>
        <w:ind w:left="638" w:hangingChars="300" w:hanging="638"/>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安全統括管理者は、輸送の安全に支障が生ずるおそれのある船舶その他輸送施設については、以下の通り対応する。</w:t>
      </w:r>
    </w:p>
    <w:p w14:paraId="094F8CB2" w14:textId="77777777" w:rsidR="004B78A8" w:rsidRPr="00C02DF9" w:rsidRDefault="004B78A8" w:rsidP="004B78A8">
      <w:pPr>
        <w:spacing w:line="300" w:lineRule="exact"/>
        <w:ind w:leftChars="50" w:left="637" w:hangingChars="250" w:hanging="531"/>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w:t>
      </w:r>
      <w:r w:rsidRPr="00C02DF9">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535245" w14:textId="4BD5395E" w:rsidR="004B78A8" w:rsidRDefault="004B78A8" w:rsidP="00781E61">
      <w:pPr>
        <w:pStyle w:val="a3"/>
        <w:wordWrap/>
        <w:ind w:leftChars="50" w:left="208" w:hangingChars="50" w:hanging="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w:t>
      </w:r>
      <w:r w:rsidRPr="00C02DF9">
        <w:rPr>
          <w:rFonts w:ascii="ＭＳ Ｐゴシック" w:eastAsia="ＭＳ Ｐゴシック" w:hAnsi="ＭＳ Ｐゴシック" w:hint="eastAsia"/>
          <w:color w:val="000000" w:themeColor="text1"/>
          <w:szCs w:val="21"/>
        </w:rPr>
        <w:tab/>
        <w:t>船舶安全法に抵触するおそれのある船舶は、直ちに船舶検査官に確認を求める。</w:t>
      </w:r>
    </w:p>
    <w:p w14:paraId="70CEC5A9" w14:textId="77777777" w:rsidR="004B78A8" w:rsidRDefault="004B78A8" w:rsidP="004B78A8">
      <w:pPr>
        <w:pStyle w:val="a3"/>
        <w:wordWrap/>
        <w:ind w:left="213" w:hangingChars="100" w:hanging="213"/>
        <w:rPr>
          <w:spacing w:val="0"/>
          <w:sz w:val="21"/>
          <w:szCs w:val="21"/>
        </w:rPr>
      </w:pPr>
    </w:p>
    <w:p w14:paraId="023F9776"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（運航の可否判断）</w:t>
      </w:r>
    </w:p>
    <w:p w14:paraId="5CA24C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w:t>
      </w:r>
      <w:r w:rsidRPr="00C02DF9">
        <w:rPr>
          <w:rFonts w:ascii="ＭＳ Ｐゴシック" w:eastAsia="ＭＳ Ｐゴシック" w:hAnsi="ＭＳ Ｐゴシック" w:hint="eastAsia"/>
          <w:color w:val="000000" w:themeColor="text1"/>
          <w:sz w:val="21"/>
          <w:szCs w:val="21"/>
        </w:rPr>
        <w:lastRenderedPageBreak/>
        <w:t>ともに、担当船舶の船長その他の従業者に対し、輸送の安全を確保するための必要な指示をしなければならない。</w:t>
      </w:r>
    </w:p>
    <w:p w14:paraId="595430E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従業者は、前項の指示に従わなければならない。</w:t>
      </w:r>
    </w:p>
    <w:p w14:paraId="0DE5163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4194BDBB" w14:textId="77777777" w:rsidR="004B78A8" w:rsidRDefault="004B78A8" w:rsidP="004B78A8">
      <w:pPr>
        <w:pStyle w:val="a3"/>
        <w:wordWrap/>
        <w:ind w:left="213" w:hangingChars="100" w:hanging="213"/>
        <w:rPr>
          <w:spacing w:val="0"/>
          <w:sz w:val="21"/>
          <w:szCs w:val="21"/>
        </w:rPr>
      </w:pPr>
    </w:p>
    <w:p w14:paraId="59D6ED56" w14:textId="77777777" w:rsidR="004B78A8" w:rsidRPr="00C02DF9" w:rsidRDefault="004B78A8" w:rsidP="004B78A8">
      <w:pPr>
        <w:pStyle w:val="a3"/>
        <w:wordWrap/>
        <w:spacing w:line="300" w:lineRule="exact"/>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（船長が講じる旅客の安全確保措置）</w:t>
      </w:r>
    </w:p>
    <w:p w14:paraId="255BD31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EBDBA79" w14:textId="77777777" w:rsidR="004B78A8" w:rsidRPr="00C02DF9" w:rsidRDefault="004B78A8" w:rsidP="004B78A8">
      <w:pPr>
        <w:spacing w:line="320" w:lineRule="exact"/>
        <w:ind w:left="213" w:hangingChars="100" w:hanging="213"/>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6E5F6D84" w14:textId="77777777" w:rsidR="004B78A8" w:rsidRDefault="004B78A8" w:rsidP="004B78A8">
      <w:pPr>
        <w:pStyle w:val="a3"/>
        <w:wordWrap/>
        <w:ind w:left="213" w:hangingChars="100" w:hanging="213"/>
        <w:rPr>
          <w:spacing w:val="0"/>
          <w:sz w:val="21"/>
          <w:szCs w:val="21"/>
        </w:rPr>
      </w:pPr>
    </w:p>
    <w:p w14:paraId="14430958" w14:textId="77777777" w:rsidR="004B78A8" w:rsidRPr="00C02DF9" w:rsidRDefault="004B78A8" w:rsidP="004B78A8">
      <w:pPr>
        <w:autoSpaceDE w:val="0"/>
        <w:autoSpaceDN w:val="0"/>
        <w:spacing w:line="300" w:lineRule="exact"/>
        <w:ind w:firstLineChars="100" w:firstLine="215"/>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6ACA2A17" w14:textId="3803E50C" w:rsidR="004B78A8" w:rsidRPr="00C02DF9" w:rsidRDefault="004B78A8" w:rsidP="00781E61">
      <w:pPr>
        <w:autoSpaceDE w:val="0"/>
        <w:autoSpaceDN w:val="0"/>
        <w:spacing w:line="300" w:lineRule="exact"/>
        <w:ind w:left="142" w:hangingChars="66" w:hanging="142"/>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w:t>
      </w:r>
      <w:r w:rsidR="00781E61">
        <w:rPr>
          <w:rFonts w:ascii="ＭＳ Ｐゴシック" w:eastAsia="ＭＳ Ｐゴシック" w:hAnsi="ＭＳ Ｐゴシック" w:cs="ＭＳ ゴシック" w:hint="eastAsia"/>
          <w:color w:val="000000" w:themeColor="text1"/>
          <w:spacing w:val="1"/>
          <w:kern w:val="0"/>
          <w:szCs w:val="21"/>
        </w:rPr>
        <w:t xml:space="preserve"> </w:t>
      </w:r>
      <w:r w:rsidRPr="00C02DF9">
        <w:rPr>
          <w:rFonts w:ascii="ＭＳ Ｐゴシック" w:eastAsia="ＭＳ Ｐゴシック" w:hAnsi="ＭＳ Ｐゴシック" w:cs="ＭＳ ゴシック" w:hint="eastAsia"/>
          <w:color w:val="000000" w:themeColor="text1"/>
          <w:spacing w:val="1"/>
          <w:kern w:val="0"/>
          <w:szCs w:val="21"/>
        </w:rPr>
        <w:t>い。</w:t>
      </w:r>
    </w:p>
    <w:p w14:paraId="68BDAC3D"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4F8591FA"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523DFA49"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2EB7B3E3"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587CDE7C" w14:textId="77777777" w:rsidR="004B78A8" w:rsidRPr="00C02DF9" w:rsidRDefault="004B78A8" w:rsidP="004B78A8">
      <w:pPr>
        <w:autoSpaceDE w:val="0"/>
        <w:autoSpaceDN w:val="0"/>
        <w:spacing w:line="30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color w:val="000000" w:themeColor="text1"/>
          <w:spacing w:val="1"/>
          <w:kern w:val="0"/>
          <w:szCs w:val="21"/>
        </w:rPr>
        <w:t>(5)　発航前に、旅客数及び危険物の搭載予定がある場合はその内容</w:t>
      </w:r>
    </w:p>
    <w:p w14:paraId="2FAE6B80" w14:textId="49701EC7" w:rsidR="004B78A8" w:rsidRDefault="004B78A8" w:rsidP="00781E61">
      <w:pPr>
        <w:pStyle w:val="a3"/>
        <w:wordWrap/>
        <w:ind w:firstLineChars="50" w:firstLine="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その他、航行の安全の確保のために必要な事項</w:t>
      </w:r>
    </w:p>
    <w:p w14:paraId="59A47522" w14:textId="77777777" w:rsidR="004B78A8" w:rsidRDefault="004B78A8" w:rsidP="004B78A8">
      <w:pPr>
        <w:pStyle w:val="a3"/>
        <w:wordWrap/>
        <w:ind w:left="213" w:hangingChars="100" w:hanging="213"/>
        <w:rPr>
          <w:spacing w:val="0"/>
          <w:sz w:val="21"/>
          <w:szCs w:val="21"/>
        </w:rPr>
      </w:pPr>
    </w:p>
    <w:p w14:paraId="39EF89D3" w14:textId="77777777" w:rsidR="004B78A8" w:rsidRPr="00C02DF9" w:rsidRDefault="004B78A8" w:rsidP="004B78A8">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（船長からの連絡）</w:t>
      </w:r>
    </w:p>
    <w:p w14:paraId="35872404" w14:textId="77777777" w:rsidR="004B78A8" w:rsidRPr="00C02DF9" w:rsidRDefault="004B78A8" w:rsidP="004B78A8">
      <w:pPr>
        <w:pStyle w:val="a3"/>
        <w:wordWrap/>
        <w:spacing w:line="30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7D886B"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発航前検査を終えたときは、完了日時及びその結果</w:t>
      </w:r>
    </w:p>
    <w:p w14:paraId="16E737FB" w14:textId="77777777" w:rsidR="004B78A8" w:rsidRPr="00C02DF9" w:rsidRDefault="004B78A8" w:rsidP="004B78A8">
      <w:pPr>
        <w:pStyle w:val="a3"/>
        <w:wordWrap/>
        <w:spacing w:line="300" w:lineRule="exact"/>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3F5B5A1F"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運航基準に定める入港連絡時期となったときは、入港予定時刻その他援助が必要な事項</w:t>
      </w:r>
    </w:p>
    <w:p w14:paraId="2E9D2B1C"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発航又は着岸したときは、その時刻</w:t>
      </w:r>
    </w:p>
    <w:p w14:paraId="5E8B8E76"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2AE53509"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363070E3"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66829087" w14:textId="7B678D6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4136CCB" w14:textId="77777777" w:rsidR="004B78A8" w:rsidRDefault="004B78A8" w:rsidP="004B78A8">
      <w:pPr>
        <w:pStyle w:val="a3"/>
        <w:wordWrap/>
        <w:ind w:left="213" w:hangingChars="100" w:hanging="213"/>
        <w:rPr>
          <w:spacing w:val="0"/>
          <w:sz w:val="21"/>
          <w:szCs w:val="21"/>
        </w:rPr>
      </w:pPr>
    </w:p>
    <w:p w14:paraId="3232FB3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（運航管理に関する記録）</w:t>
      </w:r>
    </w:p>
    <w:p w14:paraId="68DC687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AA05DE4"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253EEAAB"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　前条第１項各号に定める船長からの連絡内容</w:t>
      </w:r>
    </w:p>
    <w:p w14:paraId="79BD58BE"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乗下船した旅客数</w:t>
      </w:r>
    </w:p>
    <w:p w14:paraId="70025AD2" w14:textId="77777777" w:rsidR="004B78A8" w:rsidRPr="00C02DF9" w:rsidRDefault="004B78A8" w:rsidP="004B78A8">
      <w:pPr>
        <w:spacing w:line="300" w:lineRule="exac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2D18F9C6" w14:textId="77777777" w:rsidR="004B78A8" w:rsidRDefault="004B78A8" w:rsidP="004B78A8">
      <w:pPr>
        <w:pStyle w:val="a3"/>
        <w:wordWrap/>
        <w:ind w:left="213" w:hangingChars="100" w:hanging="213"/>
        <w:rPr>
          <w:spacing w:val="0"/>
          <w:sz w:val="21"/>
          <w:szCs w:val="21"/>
        </w:rPr>
      </w:pPr>
    </w:p>
    <w:p w14:paraId="24E3E5A1" w14:textId="77777777" w:rsidR="004B78A8" w:rsidRPr="00C02DF9" w:rsidRDefault="004B78A8" w:rsidP="004B78A8">
      <w:pPr>
        <w:spacing w:line="300" w:lineRule="exact"/>
        <w:ind w:firstLineChars="100" w:firstLine="223"/>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（運航管理者による船舶運航の安全確保措置）</w:t>
      </w:r>
    </w:p>
    <w:p w14:paraId="55ED2688" w14:textId="70967C9B" w:rsidR="004B78A8" w:rsidRPr="00C02DF9" w:rsidRDefault="004B78A8" w:rsidP="00781E61">
      <w:pPr>
        <w:spacing w:line="300" w:lineRule="exact"/>
        <w:ind w:left="140" w:hangingChars="63" w:hanging="140"/>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第２５条　運航管理者は、担当船舶が旅客の輸送に従事するときは、次の事項を確保しなければ</w:t>
      </w:r>
      <w:r w:rsidR="00781E61">
        <w:rPr>
          <w:rFonts w:ascii="ＭＳ Ｐゴシック" w:eastAsia="ＭＳ Ｐゴシック" w:hAnsi="ＭＳ Ｐゴシック" w:hint="eastAsia"/>
          <w:color w:val="000000" w:themeColor="text1"/>
          <w:sz w:val="22"/>
        </w:rPr>
        <w:t xml:space="preserve">　</w:t>
      </w:r>
      <w:r w:rsidRPr="00C02DF9">
        <w:rPr>
          <w:rFonts w:ascii="ＭＳ Ｐゴシック" w:eastAsia="ＭＳ Ｐゴシック" w:hAnsi="ＭＳ Ｐゴシック" w:hint="eastAsia"/>
          <w:color w:val="000000" w:themeColor="text1"/>
          <w:sz w:val="22"/>
        </w:rPr>
        <w:t>ならない。</w:t>
      </w:r>
    </w:p>
    <w:p w14:paraId="05EC0F78"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(1)　有効な船舶検査証書その他の法定書類が、備え置かれていること</w:t>
      </w:r>
    </w:p>
    <w:p w14:paraId="4C1A1CD3"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(2)　就航する航路の運航基準図が、船舶及び営業所に備え置かれていること。</w:t>
      </w:r>
    </w:p>
    <w:p w14:paraId="20D0A744" w14:textId="77777777" w:rsidR="004B78A8" w:rsidRPr="00C02DF9" w:rsidRDefault="004B78A8" w:rsidP="004B78A8">
      <w:pPr>
        <w:spacing w:line="30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(3)　運航基準に従って、発航前検査が適切に実施され、かつ、その結果が記録されるとともに、</w:t>
      </w:r>
      <w:r w:rsidRPr="00C02DF9">
        <w:rPr>
          <w:rFonts w:ascii="ＭＳ Ｐゴシック" w:eastAsia="ＭＳ Ｐゴシック" w:hAnsi="ＭＳ Ｐゴシック" w:hint="eastAsia"/>
          <w:color w:val="000000" w:themeColor="text1"/>
          <w:sz w:val="22"/>
        </w:rPr>
        <w:lastRenderedPageBreak/>
        <w:t>航海に支障があるとき及びその他航海に必要な準備が整っていないときは、船舶を使用しないこと</w:t>
      </w:r>
    </w:p>
    <w:p w14:paraId="7FADA2A8"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(4)　運航基準に従って、陸上施設の点検を適切に実施し、その結果を記録するとともに、異常があるときは、陸上施設を使用又は利用していないこと。</w:t>
      </w:r>
    </w:p>
    <w:p w14:paraId="434607C2"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(5)　従業者の健康状態を把握し、安全に業務を遂行することができないおそれのある従業者が、業務を行っていないこと。</w:t>
      </w:r>
    </w:p>
    <w:p w14:paraId="70A479B6"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(6)</w:t>
      </w:r>
      <w:r w:rsidRPr="00C02DF9">
        <w:rPr>
          <w:rFonts w:ascii="ＭＳ Ｐゴシック" w:eastAsia="ＭＳ Ｐゴシック" w:hAnsi="ＭＳ Ｐゴシック"/>
          <w:color w:val="000000" w:themeColor="text1"/>
          <w:sz w:val="22"/>
        </w:rPr>
        <w:tab/>
      </w:r>
      <w:r w:rsidRPr="00C02DF9">
        <w:rPr>
          <w:rFonts w:ascii="ＭＳ Ｐゴシック" w:eastAsia="ＭＳ Ｐゴシック" w:hAnsi="ＭＳ Ｐゴシック" w:hint="eastAsia"/>
          <w:color w:val="000000" w:themeColor="text1"/>
          <w:sz w:val="22"/>
        </w:rPr>
        <w:t>運航基準に従って、乗組員に対するアルコール検査を適切に実施し、その結果を記録するとともに、呼気１リットル中のアルコール濃度が</w:t>
      </w:r>
      <w:r w:rsidRPr="00C02DF9">
        <w:rPr>
          <w:rFonts w:ascii="ＭＳ Ｐゴシック" w:eastAsia="ＭＳ Ｐゴシック" w:hAnsi="ＭＳ Ｐゴシック"/>
          <w:color w:val="000000" w:themeColor="text1"/>
          <w:sz w:val="22"/>
        </w:rPr>
        <w:t>0.15mg以上である間、当直</w:t>
      </w:r>
      <w:r w:rsidRPr="00C02DF9">
        <w:rPr>
          <w:rFonts w:ascii="ＭＳ Ｐゴシック" w:eastAsia="ＭＳ Ｐゴシック" w:hAnsi="ＭＳ Ｐゴシック" w:hint="eastAsia"/>
          <w:color w:val="000000" w:themeColor="text1"/>
          <w:sz w:val="22"/>
        </w:rPr>
        <w:t>をさせないこと。</w:t>
      </w:r>
    </w:p>
    <w:p w14:paraId="70DE2BF5"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(7)　従業者が作業基準を遵守していること。</w:t>
      </w:r>
    </w:p>
    <w:p w14:paraId="16494520"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(8)</w:t>
      </w:r>
      <w:r w:rsidRPr="00C02DF9">
        <w:rPr>
          <w:rFonts w:ascii="ＭＳ Ｐゴシック" w:eastAsia="ＭＳ Ｐゴシック" w:hAnsi="ＭＳ Ｐゴシック"/>
          <w:color w:val="000000" w:themeColor="text1"/>
          <w:sz w:val="22"/>
        </w:rPr>
        <w:tab/>
        <w:t xml:space="preserve"> 船舶検査証書に定められた最大搭載人員を超過していないこと。</w:t>
      </w:r>
    </w:p>
    <w:p w14:paraId="13ED9E7D"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(9)</w:t>
      </w:r>
      <w:r w:rsidRPr="00C02DF9">
        <w:rPr>
          <w:rFonts w:ascii="ＭＳ Ｐゴシック" w:eastAsia="ＭＳ Ｐゴシック" w:hAnsi="ＭＳ Ｐゴシック"/>
          <w:color w:val="000000" w:themeColor="text1"/>
          <w:sz w:val="22"/>
        </w:rPr>
        <w:tab/>
        <w:t xml:space="preserve"> 運航基準に従って、救命胴衣の格納場所及び着用方法並びに避難の要領その他、旅客が遵守すべき事項及び注意すべき事項が、旅客に周知徹底されていること。</w:t>
      </w:r>
    </w:p>
    <w:p w14:paraId="1DE5EE4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(10) </w:t>
      </w:r>
      <w:r w:rsidRPr="00C02DF9">
        <w:rPr>
          <w:rFonts w:ascii="ＭＳ Ｐゴシック" w:eastAsia="ＭＳ Ｐゴシック" w:hAnsi="ＭＳ Ｐゴシック" w:hint="eastAsia"/>
          <w:color w:val="000000" w:themeColor="text1"/>
          <w:sz w:val="22"/>
        </w:rPr>
        <w:t>運航基準に従って、旅客に救命胴衣を着用させること。</w:t>
      </w:r>
    </w:p>
    <w:p w14:paraId="18F34E4C"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(11) </w:t>
      </w:r>
      <w:r w:rsidRPr="00C02DF9">
        <w:rPr>
          <w:rFonts w:ascii="ＭＳ Ｐゴシック" w:eastAsia="ＭＳ Ｐゴシック" w:hAnsi="ＭＳ Ｐゴシック" w:hint="eastAsia"/>
          <w:color w:val="000000" w:themeColor="text1"/>
          <w:sz w:val="22"/>
        </w:rPr>
        <w:t>運航基準に従って、船内巡視が適切に実施され、その結果が記録されるとともに、異常があるときは、対応措置を講じていること。</w:t>
      </w:r>
    </w:p>
    <w:p w14:paraId="490F830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(12) </w:t>
      </w:r>
      <w:r w:rsidRPr="00C02DF9">
        <w:rPr>
          <w:rFonts w:ascii="ＭＳ Ｐゴシック" w:eastAsia="ＭＳ Ｐゴシック" w:hAnsi="ＭＳ Ｐゴシック" w:hint="eastAsia"/>
          <w:color w:val="000000" w:themeColor="text1"/>
          <w:sz w:val="22"/>
        </w:rPr>
        <w:t>輸送の安全を確保するためにやむを得ない場合を除き、運航基準図に従って運航すること。</w:t>
      </w:r>
    </w:p>
    <w:p w14:paraId="344FC20A" w14:textId="77777777" w:rsidR="004B78A8" w:rsidRDefault="004B78A8" w:rsidP="004B78A8">
      <w:pPr>
        <w:pStyle w:val="a3"/>
        <w:wordWrap/>
        <w:ind w:left="213" w:hangingChars="100" w:hanging="213"/>
        <w:rPr>
          <w:spacing w:val="0"/>
          <w:sz w:val="21"/>
          <w:szCs w:val="21"/>
        </w:rPr>
      </w:pPr>
    </w:p>
    <w:p w14:paraId="1918C42B"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021BE09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（作業</w:t>
      </w:r>
      <w:r w:rsidRPr="00C02DF9">
        <w:rPr>
          <w:rFonts w:ascii="ＭＳ Ｐゴシック" w:eastAsia="ＭＳ Ｐゴシック" w:hAnsi="ＭＳ Ｐゴシック" w:hint="eastAsia"/>
          <w:color w:val="000000" w:themeColor="text1"/>
          <w:sz w:val="21"/>
          <w:szCs w:val="21"/>
        </w:rPr>
        <w:t>の</w:t>
      </w:r>
      <w:r w:rsidRPr="002143FB">
        <w:rPr>
          <w:rFonts w:ascii="ＭＳ Ｐゴシック" w:eastAsia="ＭＳ Ｐゴシック" w:hAnsi="ＭＳ Ｐゴシック" w:hint="eastAsia"/>
          <w:color w:val="000000" w:themeColor="text1"/>
          <w:sz w:val="21"/>
          <w:szCs w:val="21"/>
        </w:rPr>
        <w:t>体制）</w:t>
      </w:r>
    </w:p>
    <w:p w14:paraId="02838222"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0A24093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2381D8D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47698BB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3721D5A8" w14:textId="77777777" w:rsidR="004B78A8" w:rsidRPr="00C02DF9" w:rsidRDefault="004B78A8" w:rsidP="004B78A8">
      <w:pPr>
        <w:pStyle w:val="a3"/>
        <w:wordWrap/>
        <w:rPr>
          <w:rFonts w:ascii="ＭＳ Ｐゴシック" w:eastAsia="ＭＳ Ｐゴシック" w:hAnsi="ＭＳ Ｐゴシック"/>
          <w:color w:val="000000" w:themeColor="text1"/>
          <w:szCs w:val="21"/>
        </w:rPr>
      </w:pPr>
    </w:p>
    <w:p w14:paraId="2BD7E23C" w14:textId="77777777" w:rsidR="004B78A8" w:rsidRDefault="004B78A8" w:rsidP="004B78A8">
      <w:pPr>
        <w:pStyle w:val="a3"/>
        <w:wordWrap/>
        <w:ind w:left="213" w:hangingChars="100" w:hanging="213"/>
        <w:rPr>
          <w:spacing w:val="0"/>
          <w:sz w:val="21"/>
          <w:szCs w:val="21"/>
        </w:rPr>
      </w:pPr>
    </w:p>
    <w:p w14:paraId="4551114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（旅客の乗下船等）</w:t>
      </w:r>
    </w:p>
    <w:p w14:paraId="04F1FDE4" w14:textId="5211869F"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第２７条　旅客の乗船及び下船、車両の積込み、積付け及び陸揚げ並びに船舶の離着岸時の作業については、作業基準に定めるところにより実施する。</w:t>
      </w:r>
    </w:p>
    <w:p w14:paraId="05A2C92B" w14:textId="77777777" w:rsidR="004B78A8" w:rsidRDefault="004B78A8" w:rsidP="004B78A8">
      <w:pPr>
        <w:pStyle w:val="a3"/>
        <w:wordWrap/>
        <w:ind w:left="213" w:hangingChars="100" w:hanging="213"/>
        <w:rPr>
          <w:spacing w:val="0"/>
          <w:sz w:val="21"/>
          <w:szCs w:val="21"/>
        </w:rPr>
      </w:pPr>
    </w:p>
    <w:p w14:paraId="080FC1E4"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（危険物等の取扱い）</w:t>
      </w:r>
    </w:p>
    <w:p w14:paraId="5F8E0977"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第２８条　</w:t>
      </w:r>
      <w:r w:rsidRPr="002143FB">
        <w:rPr>
          <w:rFonts w:ascii="ＭＳ Ｐゴシック" w:eastAsia="ＭＳ Ｐゴシック" w:hAnsi="ＭＳ Ｐゴシック" w:hint="eastAsia"/>
          <w:color w:val="000000" w:themeColor="text1"/>
          <w:sz w:val="21"/>
          <w:szCs w:val="21"/>
        </w:rPr>
        <w:t>危険物その他の旅客の安全を害するおそれのある物品の取扱いは、法令及び作業基準に定めるところにより実施する。</w:t>
      </w:r>
    </w:p>
    <w:p w14:paraId="1B78E5AC" w14:textId="77777777" w:rsidR="004B78A8" w:rsidRDefault="004B78A8" w:rsidP="004B78A8">
      <w:pPr>
        <w:pStyle w:val="a3"/>
        <w:wordWrap/>
        <w:ind w:left="213" w:hangingChars="100" w:hanging="213"/>
        <w:rPr>
          <w:spacing w:val="0"/>
          <w:sz w:val="21"/>
          <w:szCs w:val="21"/>
        </w:rPr>
      </w:pPr>
    </w:p>
    <w:p w14:paraId="10EA2093" w14:textId="77777777" w:rsidR="004B78A8" w:rsidRPr="00C02DF9" w:rsidRDefault="004B78A8" w:rsidP="004B78A8">
      <w:pPr>
        <w:pStyle w:val="a3"/>
        <w:wordWrap/>
        <w:ind w:firstLineChars="600" w:firstLine="1288"/>
        <w:rPr>
          <w:rFonts w:asciiTheme="majorEastAsia" w:eastAsiaTheme="majorEastAsia" w:hAnsiTheme="majorEastAsia"/>
          <w:color w:val="000000" w:themeColor="text1"/>
          <w:sz w:val="21"/>
          <w:szCs w:val="21"/>
        </w:rPr>
      </w:pPr>
      <w:r w:rsidRPr="00C02DF9">
        <w:rPr>
          <w:rFonts w:asciiTheme="majorEastAsia" w:eastAsiaTheme="majorEastAsia" w:hAnsiTheme="majorEastAsia" w:hint="eastAsia"/>
          <w:color w:val="000000" w:themeColor="text1"/>
          <w:sz w:val="21"/>
          <w:szCs w:val="21"/>
        </w:rPr>
        <w:t>第４節　　点検・整備に関する事項</w:t>
      </w:r>
    </w:p>
    <w:p w14:paraId="1E378E4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（船舶その他の輸送施設の整備に関する計画）</w:t>
      </w:r>
    </w:p>
    <w:p w14:paraId="545AA07F"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33CC17E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整備計画は、次に掲げる事項に適合していること。</w:t>
      </w:r>
    </w:p>
    <w:p w14:paraId="37BD6FA1"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7970393E"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615103D8" w14:textId="77777777" w:rsidR="004B78A8" w:rsidRPr="00C02DF9"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7C0D6D47"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A2627A4" w14:textId="77777777" w:rsidR="004B78A8" w:rsidRPr="00C02DF9" w:rsidRDefault="004B78A8" w:rsidP="00781E61">
      <w:pPr>
        <w:pStyle w:val="a3"/>
        <w:wordWrap/>
        <w:ind w:leftChars="51" w:left="426" w:hangingChars="148" w:hanging="31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14CB995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1C590F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3582E92" w14:textId="77777777" w:rsidR="004B78A8" w:rsidRPr="00C02DF9" w:rsidRDefault="004B78A8" w:rsidP="004B78A8">
      <w:pPr>
        <w:pStyle w:val="a3"/>
        <w:ind w:leftChars="100" w:left="21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lastRenderedPageBreak/>
        <w:t>（船舶その他の輸送施設の点検・管理）</w:t>
      </w:r>
    </w:p>
    <w:p w14:paraId="18FF9020" w14:textId="77777777" w:rsidR="004B78A8" w:rsidRPr="00C02DF9" w:rsidRDefault="004B78A8" w:rsidP="004B78A8">
      <w:pPr>
        <w:pStyle w:val="a3"/>
        <w:wordWrap/>
        <w:ind w:left="223" w:hangingChars="100" w:hanging="22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第３０条　安全統括管理者及び運航管理者は各種点検結果を管理し、必要に応じて追加の点検を指示するとともに、異常のある箇所が修復されるまでの間、使用されないように監督する。</w:t>
      </w:r>
    </w:p>
    <w:p w14:paraId="7469590D" w14:textId="77777777" w:rsidR="004B78A8" w:rsidRDefault="004B78A8" w:rsidP="004B78A8">
      <w:pPr>
        <w:pStyle w:val="a3"/>
        <w:wordWrap/>
        <w:ind w:left="213" w:hangingChars="100" w:hanging="213"/>
        <w:rPr>
          <w:spacing w:val="0"/>
          <w:sz w:val="21"/>
          <w:szCs w:val="21"/>
        </w:rPr>
      </w:pPr>
    </w:p>
    <w:p w14:paraId="352BD62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A512D5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（事故・災害等の把握及び報告）</w:t>
      </w:r>
    </w:p>
    <w:p w14:paraId="4745DD17"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5E3F9DC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499601F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1AD62C8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DE3917B" w14:textId="25783CE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連絡すべき事故等の範囲及び前各号の他、連絡すべき内容、連絡先その他の取扱い等については、事故処理基準に定めるところによる。</w:t>
      </w:r>
    </w:p>
    <w:p w14:paraId="5F7AB209" w14:textId="77777777" w:rsidR="004B78A8" w:rsidRDefault="004B78A8" w:rsidP="004B78A8">
      <w:pPr>
        <w:pStyle w:val="a3"/>
        <w:wordWrap/>
        <w:ind w:left="213" w:hangingChars="100" w:hanging="213"/>
        <w:rPr>
          <w:spacing w:val="0"/>
          <w:sz w:val="21"/>
          <w:szCs w:val="21"/>
        </w:rPr>
      </w:pPr>
    </w:p>
    <w:p w14:paraId="0000363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（事故対応）</w:t>
      </w:r>
    </w:p>
    <w:p w14:paraId="232D6022"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1ECDC502"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運航管理者及び船長は、事故処理基準に従い、旅客の安全、船体の保全のために必要な措置を講じる。</w:t>
      </w:r>
    </w:p>
    <w:p w14:paraId="570B9805"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3446177F" w14:textId="77777777" w:rsidR="004B78A8" w:rsidRDefault="004B78A8" w:rsidP="004B78A8">
      <w:pPr>
        <w:pStyle w:val="a3"/>
        <w:wordWrap/>
        <w:ind w:left="213" w:hangingChars="100" w:hanging="213"/>
        <w:rPr>
          <w:spacing w:val="0"/>
          <w:sz w:val="21"/>
          <w:szCs w:val="21"/>
        </w:rPr>
      </w:pPr>
    </w:p>
    <w:p w14:paraId="524EE345"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（事故の再発防止及び事故処理の改善方針）</w:t>
      </w:r>
    </w:p>
    <w:p w14:paraId="3771A5F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DF8845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経営の責任者は、前項の意見を踏まえ、事故の再発防止及び事故処理の改善方針を決定すること。</w:t>
      </w:r>
    </w:p>
    <w:p w14:paraId="61F8E8D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安全統括管理者は、前項により決定された事故の再発防止及び事故処理の改善方針を直ちに実行すること。</w:t>
      </w:r>
    </w:p>
    <w:p w14:paraId="250A9DD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その他本条の措置をとるために必要な取扱いは、事故処理基準に定めるところによる。</w:t>
      </w:r>
    </w:p>
    <w:p w14:paraId="45DEEBF2" w14:textId="77777777" w:rsidR="004B78A8" w:rsidRDefault="004B78A8" w:rsidP="004B78A8">
      <w:pPr>
        <w:pStyle w:val="a3"/>
        <w:wordWrap/>
        <w:ind w:left="213" w:hangingChars="100" w:hanging="213"/>
        <w:rPr>
          <w:spacing w:val="0"/>
          <w:sz w:val="21"/>
          <w:szCs w:val="21"/>
        </w:rPr>
      </w:pPr>
    </w:p>
    <w:p w14:paraId="7D19C5AB"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（感染症対策）</w:t>
      </w:r>
    </w:p>
    <w:p w14:paraId="2542D8BD" w14:textId="60C120D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6C1E610E" w14:textId="77777777" w:rsidR="004B78A8" w:rsidRDefault="004B78A8" w:rsidP="004B78A8">
      <w:pPr>
        <w:pStyle w:val="a3"/>
        <w:wordWrap/>
        <w:ind w:left="213" w:hangingChars="100" w:hanging="213"/>
        <w:rPr>
          <w:spacing w:val="0"/>
          <w:sz w:val="21"/>
          <w:szCs w:val="21"/>
        </w:rPr>
      </w:pPr>
    </w:p>
    <w:p w14:paraId="37786DBD"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5C6A6AC7"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（教育・訓練計画）</w:t>
      </w:r>
    </w:p>
    <w:p w14:paraId="798F3805"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06650EF5" w14:textId="77777777" w:rsidR="004B78A8" w:rsidRPr="00C02DF9" w:rsidRDefault="004B78A8" w:rsidP="004B78A8">
      <w:pPr>
        <w:pStyle w:val="a3"/>
        <w:numPr>
          <w:ilvl w:val="0"/>
          <w:numId w:val="5"/>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関係法令及び本規程を従業者に遵守させるために必要な教育・訓練</w:t>
      </w:r>
    </w:p>
    <w:p w14:paraId="6DFB7949" w14:textId="77777777" w:rsidR="004B78A8" w:rsidRPr="00C02DF9" w:rsidRDefault="004B78A8" w:rsidP="004B78A8">
      <w:pPr>
        <w:pStyle w:val="a3"/>
        <w:wordWrap/>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本規程に基づく業務に従事する前まで及び年１回以上</w:t>
      </w:r>
    </w:p>
    <w:p w14:paraId="6368CCC5"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事故・災害等の発生の原因に関係する従業者に対する再発防止のための教育・訓練</w:t>
      </w:r>
    </w:p>
    <w:p w14:paraId="46848718"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事故・災害等の発生後から業務に復帰する前まで</w:t>
      </w:r>
    </w:p>
    <w:p w14:paraId="653F8247"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(2)以外の場合であって、関係法令及び本規程を遵守できなかった従業者に対する教育</w:t>
      </w:r>
    </w:p>
    <w:p w14:paraId="5075C079"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遵守できなかった事実から１月以内</w:t>
      </w:r>
    </w:p>
    <w:p w14:paraId="5065C44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避難港を利用する航路に就航する小型船舶の船長に対する教育・訓練</w:t>
      </w:r>
    </w:p>
    <w:p w14:paraId="6B27242A"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当該船長が当該小型船舶に乗船する前まで</w:t>
      </w:r>
    </w:p>
    <w:p w14:paraId="57A359B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船員法第14条の３第２項に基づく操練　法令に適合する時期</w:t>
      </w:r>
    </w:p>
    <w:p w14:paraId="30B4ADA6"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船員法第118条の２又は第118条の３の規定による旅客船の乗組員に対する教育・訓練</w:t>
      </w:r>
    </w:p>
    <w:p w14:paraId="1E7684AF"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 xml:space="preserve">　当該乗組員が乗船する前及び教育・訓練後５年を超えない期間</w:t>
      </w:r>
    </w:p>
    <w:p w14:paraId="43CCFD13"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小型船舶の船長に対する船員法第118条の４又は第118条の５第１項の規定による特定教育・訓練</w:t>
      </w:r>
    </w:p>
    <w:p w14:paraId="2A159107"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当該船長が小型船舶に乗船する前まで</w:t>
      </w:r>
    </w:p>
    <w:p w14:paraId="18698C3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事故が発生した場合を想定した事故処理組織による全社的な実践訓練</w:t>
      </w:r>
    </w:p>
    <w:p w14:paraId="2433F4B1"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年1回以上</w:t>
      </w:r>
    </w:p>
    <w:p w14:paraId="783EE950"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p>
    <w:p w14:paraId="2089990D"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r w:rsidRPr="00C02DF9">
        <w:rPr>
          <w:rFonts w:ascii="ＭＳ Ｐゴシック" w:eastAsia="ＭＳ Ｐゴシック" w:hAnsi="ＭＳ Ｐゴシック" w:hint="eastAsia"/>
          <w:color w:val="000000" w:themeColor="text1"/>
          <w:sz w:val="22"/>
          <w:szCs w:val="22"/>
        </w:rPr>
        <w:t>（教育・訓練の実施）</w:t>
      </w:r>
    </w:p>
    <w:p w14:paraId="59C14C48" w14:textId="77777777" w:rsidR="004B78A8" w:rsidRPr="00C02DF9" w:rsidRDefault="004B78A8" w:rsidP="004B78A8">
      <w:pPr>
        <w:pStyle w:val="a3"/>
        <w:wordWrap/>
        <w:ind w:left="225" w:hangingChars="100" w:hanging="22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2"/>
          <w:szCs w:val="22"/>
        </w:rPr>
        <w:t>第３６条　安全統括管理者及び運航管理者は、前条の計画に従って教育・訓練を実施するとともに、その内容が従業者に定着するよう、周知徹底を図らなければならない。</w:t>
      </w:r>
    </w:p>
    <w:p w14:paraId="3BE76773" w14:textId="77777777" w:rsidR="004B78A8" w:rsidRDefault="004B78A8" w:rsidP="004B78A8">
      <w:pPr>
        <w:pStyle w:val="a3"/>
        <w:wordWrap/>
        <w:ind w:left="213" w:hangingChars="100" w:hanging="213"/>
        <w:rPr>
          <w:spacing w:val="0"/>
          <w:sz w:val="21"/>
          <w:szCs w:val="21"/>
        </w:rPr>
      </w:pPr>
    </w:p>
    <w:p w14:paraId="21F7B710"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（教育・訓練の記録等）</w:t>
      </w:r>
    </w:p>
    <w:p w14:paraId="3736B495" w14:textId="77777777" w:rsidR="004B78A8" w:rsidRPr="00C02DF9"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58732A4" w14:textId="77777777" w:rsidR="004B78A8" w:rsidRDefault="004B78A8" w:rsidP="004B78A8">
      <w:pPr>
        <w:pStyle w:val="a3"/>
        <w:wordWrap/>
        <w:ind w:left="213" w:hangingChars="100" w:hanging="213"/>
        <w:rPr>
          <w:spacing w:val="0"/>
          <w:sz w:val="21"/>
          <w:szCs w:val="21"/>
        </w:rPr>
      </w:pPr>
    </w:p>
    <w:p w14:paraId="37C98B8D"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49FB768A"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p>
    <w:p w14:paraId="4EFF6F90"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（内部監査の実施）</w:t>
      </w:r>
    </w:p>
    <w:p w14:paraId="3867C293"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第３８条 　安全統括管理者は、少なくとも一年に一回以上、輸送の安全に関する内部監査を実施しなければならない。</w:t>
      </w:r>
    </w:p>
    <w:p w14:paraId="7FA0646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4737DB6B"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（内部監査結果に基づく措置等）</w:t>
      </w:r>
    </w:p>
    <w:p w14:paraId="44E96D37"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4A0FAC8C"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565B615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0AB1D7F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63B7E42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（内部監査の記録等）</w:t>
      </w:r>
    </w:p>
    <w:p w14:paraId="20B8341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55B3F9C0"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48123F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（安全管理体制の評価及び見直し・改善）</w:t>
      </w:r>
    </w:p>
    <w:p w14:paraId="194CFC0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96CFE1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安全統括管理者は、安全管理体制の評価及び見直し・改善に係る記録を作成し、かつ、自らの勤務場所において、３年間保存する。</w:t>
      </w:r>
    </w:p>
    <w:p w14:paraId="1D1E8B0F" w14:textId="77777777" w:rsidR="004B78A8" w:rsidRDefault="004B78A8" w:rsidP="004B78A8">
      <w:pPr>
        <w:pStyle w:val="a3"/>
        <w:wordWrap/>
        <w:ind w:left="213" w:hangingChars="100" w:hanging="213"/>
        <w:rPr>
          <w:spacing w:val="0"/>
          <w:sz w:val="21"/>
          <w:szCs w:val="21"/>
        </w:rPr>
      </w:pPr>
    </w:p>
    <w:p w14:paraId="51D175B6"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1A233DF2" w14:textId="77777777" w:rsidR="004B78A8" w:rsidRPr="00C02DF9" w:rsidRDefault="004B78A8" w:rsidP="004B78A8">
      <w:pPr>
        <w:pStyle w:val="a3"/>
        <w:ind w:firstLineChars="100" w:firstLine="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（輸送の安全に関わる情報の公表）</w:t>
      </w:r>
    </w:p>
    <w:p w14:paraId="550C233C"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4DB0A916"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輸送の安全に関する基本的な方針</w:t>
      </w:r>
    </w:p>
    <w:p w14:paraId="0D53873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輸送の安全に関する重点施策及びその達成状況</w:t>
      </w:r>
    </w:p>
    <w:p w14:paraId="5877E542"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(3)　安全管理規程</w:t>
      </w:r>
    </w:p>
    <w:p w14:paraId="0AA2F45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(4)　安全統括管理者に係る情報（氏名、生年月日その他の特定の個人を識別することができる情報を除く）</w:t>
      </w:r>
    </w:p>
    <w:p w14:paraId="28855007"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(5)　運航管理者に係る情報（氏名、生年月日その他の特定の個人を識別することができる情報を除く）</w:t>
      </w:r>
    </w:p>
    <w:p w14:paraId="1D5BF7E2"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lastRenderedPageBreak/>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6C415CAF"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事業の用に供する船舶に係る情報</w:t>
      </w:r>
    </w:p>
    <w:p w14:paraId="228D9FA2"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事業の用に供する船舶の事故に係る情報</w:t>
      </w:r>
    </w:p>
    <w:p w14:paraId="2E31DFA5"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4A5D95F5"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p>
    <w:p w14:paraId="034EA9C1"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（安全管理規程の見直し）</w:t>
      </w:r>
    </w:p>
    <w:p w14:paraId="7BD30B1B"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6A5DFB47"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p>
    <w:p w14:paraId="327DB5ED"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（安全管理規程の備置き）</w:t>
      </w:r>
    </w:p>
    <w:p w14:paraId="1BB9047D"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4DD0F24A" w14:textId="0ACC6CB7" w:rsidR="004B78A8" w:rsidRDefault="004B78A8">
      <w:pPr>
        <w:widowControl/>
        <w:jc w:val="left"/>
        <w:rPr>
          <w:rFonts w:eastAsia="ＭＳ ゴシック" w:cs="ＭＳ ゴシック"/>
          <w:kern w:val="0"/>
          <w:szCs w:val="21"/>
        </w:rPr>
      </w:pPr>
      <w:r>
        <w:rPr>
          <w:szCs w:val="21"/>
        </w:rPr>
        <w:br w:type="page"/>
      </w:r>
    </w:p>
    <w:p w14:paraId="666525A4" w14:textId="77777777" w:rsidR="004B78A8" w:rsidRPr="00EB6DAE" w:rsidRDefault="004B78A8" w:rsidP="004B78A8">
      <w:pPr>
        <w:pStyle w:val="a3"/>
        <w:wordWrap/>
        <w:jc w:val="right"/>
        <w:rPr>
          <w:rFonts w:asciiTheme="majorEastAsia" w:eastAsiaTheme="majorEastAsia" w:hAnsiTheme="majorEastAsia"/>
          <w:b/>
          <w:color w:val="000000" w:themeColor="text1"/>
          <w:sz w:val="28"/>
          <w:szCs w:val="21"/>
        </w:rPr>
      </w:pPr>
      <w:r w:rsidRPr="00C02DF9">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5161F50B" w14:textId="77777777" w:rsidR="004B78A8" w:rsidRPr="00EB6DAE" w:rsidRDefault="004B78A8" w:rsidP="004B78A8">
      <w:pPr>
        <w:pStyle w:val="a3"/>
        <w:wordWrap/>
        <w:ind w:firstLineChars="389" w:firstLine="1111"/>
        <w:jc w:val="center"/>
        <w:rPr>
          <w:rFonts w:asciiTheme="majorEastAsia" w:eastAsiaTheme="majorEastAsia" w:hAnsiTheme="majorEastAsia"/>
          <w:b/>
          <w:color w:val="000000" w:themeColor="text1"/>
          <w:sz w:val="28"/>
          <w:szCs w:val="21"/>
        </w:rPr>
      </w:pPr>
    </w:p>
    <w:p w14:paraId="3602997D" w14:textId="77777777" w:rsidR="004B78A8" w:rsidRPr="00C02DF9" w:rsidRDefault="004B78A8" w:rsidP="004B78A8">
      <w:pPr>
        <w:pStyle w:val="a3"/>
        <w:wordWrap/>
        <w:ind w:firstLineChars="372" w:firstLine="1063"/>
        <w:jc w:val="center"/>
        <w:rPr>
          <w:b/>
          <w:color w:val="000000" w:themeColor="text1"/>
          <w:spacing w:val="0"/>
          <w:sz w:val="28"/>
          <w:szCs w:val="21"/>
        </w:rPr>
      </w:pPr>
      <w:r w:rsidRPr="00C02DF9">
        <w:rPr>
          <w:rFonts w:ascii="ＭＳ ゴシック" w:hAnsi="ＭＳ ゴシック" w:hint="eastAsia"/>
          <w:b/>
          <w:color w:val="000000" w:themeColor="text1"/>
          <w:sz w:val="28"/>
          <w:szCs w:val="21"/>
        </w:rPr>
        <w:t>運　航　基　準　（ひな形）</w:t>
      </w:r>
    </w:p>
    <w:p w14:paraId="1CC718DE" w14:textId="77777777" w:rsidR="004B78A8" w:rsidRPr="00C02DF9" w:rsidRDefault="004B78A8" w:rsidP="004B78A8">
      <w:pPr>
        <w:pStyle w:val="a3"/>
        <w:wordWrap/>
        <w:jc w:val="center"/>
        <w:rPr>
          <w:rFonts w:ascii="ＭＳ ゴシック" w:hAnsi="ＭＳ ゴシック"/>
          <w:color w:val="000000" w:themeColor="text1"/>
          <w:sz w:val="24"/>
          <w:szCs w:val="21"/>
        </w:rPr>
      </w:pPr>
    </w:p>
    <w:p w14:paraId="1D11C8EE"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令和　年　月　日</w:t>
      </w:r>
    </w:p>
    <w:p w14:paraId="4E56027D"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○○○○株式会社</w:t>
      </w:r>
    </w:p>
    <w:p w14:paraId="54AA5FCF" w14:textId="77777777" w:rsidR="004B78A8" w:rsidRPr="00C02DF9" w:rsidRDefault="004B78A8" w:rsidP="004B78A8">
      <w:pPr>
        <w:pStyle w:val="a3"/>
        <w:wordWrap/>
        <w:rPr>
          <w:color w:val="000000" w:themeColor="text1"/>
          <w:spacing w:val="0"/>
          <w:sz w:val="21"/>
          <w:szCs w:val="21"/>
          <w:lang w:eastAsia="zh-CN"/>
        </w:rPr>
      </w:pPr>
    </w:p>
    <w:p w14:paraId="272A5F58" w14:textId="77777777" w:rsidR="004B78A8" w:rsidRPr="00C02DF9" w:rsidRDefault="004B78A8" w:rsidP="004B78A8">
      <w:pPr>
        <w:pStyle w:val="a3"/>
        <w:wordWrap/>
        <w:rPr>
          <w:color w:val="000000" w:themeColor="text1"/>
          <w:spacing w:val="0"/>
          <w:sz w:val="21"/>
          <w:szCs w:val="21"/>
          <w:lang w:eastAsia="zh-CN"/>
        </w:rPr>
      </w:pPr>
    </w:p>
    <w:p w14:paraId="1F986FF6" w14:textId="77777777" w:rsidR="004B78A8" w:rsidRPr="00C02DF9" w:rsidRDefault="004B78A8" w:rsidP="004B78A8">
      <w:pPr>
        <w:pStyle w:val="a3"/>
        <w:wordWrap/>
        <w:rPr>
          <w:color w:val="000000" w:themeColor="text1"/>
          <w:spacing w:val="0"/>
          <w:sz w:val="21"/>
          <w:szCs w:val="21"/>
          <w:lang w:eastAsia="zh-CN"/>
        </w:rPr>
      </w:pPr>
    </w:p>
    <w:p w14:paraId="360C04AA" w14:textId="77777777" w:rsidR="004B78A8" w:rsidRPr="00C02DF9" w:rsidRDefault="004B78A8" w:rsidP="004B78A8">
      <w:pPr>
        <w:pStyle w:val="a3"/>
        <w:wordWrap/>
        <w:ind w:leftChars="-1" w:left="-2"/>
        <w:jc w:val="center"/>
        <w:rPr>
          <w:rFonts w:asciiTheme="majorEastAsia" w:eastAsiaTheme="majorEastAsia" w:hAnsiTheme="majorEastAsia"/>
          <w:color w:val="000000" w:themeColor="text1"/>
          <w:szCs w:val="21"/>
        </w:rPr>
      </w:pPr>
      <w:r w:rsidRPr="00C02DF9">
        <w:rPr>
          <w:rFonts w:asciiTheme="majorEastAsia" w:eastAsiaTheme="majorEastAsia" w:hAnsiTheme="majorEastAsia" w:hint="eastAsia"/>
          <w:color w:val="000000" w:themeColor="text1"/>
          <w:szCs w:val="21"/>
        </w:rPr>
        <w:t>目　　　　次</w:t>
      </w:r>
    </w:p>
    <w:p w14:paraId="061BAE80" w14:textId="77777777" w:rsidR="004B78A8" w:rsidRPr="00C02DF9" w:rsidRDefault="004B78A8" w:rsidP="004B78A8">
      <w:pPr>
        <w:pStyle w:val="a3"/>
        <w:wordWrap/>
        <w:ind w:left="1020"/>
        <w:rPr>
          <w:color w:val="000000" w:themeColor="text1"/>
          <w:spacing w:val="0"/>
          <w:sz w:val="21"/>
          <w:szCs w:val="21"/>
        </w:rPr>
      </w:pPr>
    </w:p>
    <w:p w14:paraId="6F021593" w14:textId="77777777" w:rsidR="004B78A8" w:rsidRPr="00C02DF9" w:rsidRDefault="004B78A8" w:rsidP="004B78A8">
      <w:pPr>
        <w:pStyle w:val="a3"/>
        <w:wordWrap/>
        <w:ind w:left="1020"/>
        <w:rPr>
          <w:color w:val="000000" w:themeColor="text1"/>
          <w:spacing w:val="0"/>
          <w:sz w:val="21"/>
          <w:szCs w:val="21"/>
        </w:rPr>
      </w:pPr>
    </w:p>
    <w:p w14:paraId="3E02A7A2"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第１章　総則</w:t>
      </w:r>
    </w:p>
    <w:p w14:paraId="06E5B5D1"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第２章　運航中止条件</w:t>
      </w:r>
    </w:p>
    <w:p w14:paraId="357CBCBD"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第３章　運航の管理</w:t>
      </w:r>
    </w:p>
    <w:p w14:paraId="5F7353DD" w14:textId="3F6EBD47" w:rsidR="004B78A8" w:rsidRDefault="004B78A8">
      <w:pPr>
        <w:widowControl/>
        <w:jc w:val="left"/>
        <w:rPr>
          <w:rFonts w:eastAsia="ＭＳ ゴシック" w:cs="ＭＳ ゴシック"/>
          <w:kern w:val="0"/>
          <w:szCs w:val="21"/>
        </w:rPr>
      </w:pPr>
      <w:r>
        <w:rPr>
          <w:szCs w:val="21"/>
        </w:rPr>
        <w:br w:type="page"/>
      </w:r>
    </w:p>
    <w:p w14:paraId="0DD0E40F"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21C9C893"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552080E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16601B9F" w14:textId="77777777" w:rsidR="004B78A8" w:rsidRPr="00FB111F" w:rsidRDefault="004B78A8" w:rsidP="004B78A8">
      <w:pPr>
        <w:pStyle w:val="a3"/>
        <w:wordWrap/>
        <w:ind w:left="213" w:hangingChars="100" w:hanging="213"/>
        <w:rPr>
          <w:spacing w:val="0"/>
          <w:sz w:val="21"/>
          <w:szCs w:val="21"/>
        </w:rPr>
      </w:pPr>
    </w:p>
    <w:p w14:paraId="02A6E2B7"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第２章　　運航中止条件</w:t>
      </w:r>
    </w:p>
    <w:p w14:paraId="575428B9"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（発航中止条件等）</w:t>
      </w:r>
    </w:p>
    <w:p w14:paraId="52AB1B6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0947E364" w14:textId="77777777"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p>
    <w:tbl>
      <w:tblPr>
        <w:tblStyle w:val="ab"/>
        <w:tblpPr w:leftFromText="142" w:rightFromText="142" w:vertAnchor="page" w:horzAnchor="margin" w:tblpXSpec="center" w:tblpY="4321"/>
        <w:tblOverlap w:val="never"/>
        <w:tblW w:w="8217" w:type="dxa"/>
        <w:tblLook w:val="04A0" w:firstRow="1" w:lastRow="0" w:firstColumn="1" w:lastColumn="0" w:noHBand="0" w:noVBand="1"/>
      </w:tblPr>
      <w:tblGrid>
        <w:gridCol w:w="2405"/>
        <w:gridCol w:w="1985"/>
        <w:gridCol w:w="1984"/>
        <w:gridCol w:w="1843"/>
      </w:tblGrid>
      <w:tr w:rsidR="004B78A8" w:rsidRPr="00FB111F" w14:paraId="137D39C9"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31AF10C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423FBB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発航中止条件</w:t>
            </w:r>
          </w:p>
        </w:tc>
      </w:tr>
      <w:tr w:rsidR="004B78A8" w:rsidRPr="00FB111F" w14:paraId="64DA0E9B"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461E895E"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88C194"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09D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C1EE2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392A0BE6"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C6F323F"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0E74E8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4BBD73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53B90AC"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16937E"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D17423C"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054BC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DC0FD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587F4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4673DB0C" w14:textId="77777777" w:rsidTr="004B78A8">
        <w:tc>
          <w:tcPr>
            <w:tcW w:w="2405" w:type="dxa"/>
            <w:tcBorders>
              <w:top w:val="single" w:sz="4" w:space="0" w:color="auto"/>
              <w:left w:val="single" w:sz="4" w:space="0" w:color="auto"/>
              <w:bottom w:val="single" w:sz="4" w:space="0" w:color="auto"/>
              <w:right w:val="single" w:sz="4" w:space="0" w:color="auto"/>
            </w:tcBorders>
          </w:tcPr>
          <w:p w14:paraId="41250910"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4D97E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6E2966D"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DB1BB87"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3ED1A000"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0AF3FB9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5AE2B2B9" w14:textId="77777777" w:rsidR="004B78A8" w:rsidRPr="00FB111F" w:rsidRDefault="004B78A8" w:rsidP="004B78A8">
      <w:pPr>
        <w:rPr>
          <w:rFonts w:ascii="ＭＳ Ｐゴシック" w:eastAsia="ＭＳ Ｐゴシック" w:hAnsi="ＭＳ Ｐゴシック"/>
          <w:color w:val="000000" w:themeColor="text1"/>
          <w:szCs w:val="21"/>
        </w:rPr>
      </w:pPr>
    </w:p>
    <w:tbl>
      <w:tblPr>
        <w:tblpPr w:leftFromText="142" w:rightFromText="142" w:vertAnchor="page" w:horzAnchor="margin" w:tblpXSpec="center" w:tblpY="720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78A8" w:rsidRPr="00FB111F" w14:paraId="2C36CB6C" w14:textId="77777777" w:rsidTr="004B78A8">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7434C2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CD40A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情報の入手元</w:t>
            </w:r>
          </w:p>
        </w:tc>
      </w:tr>
      <w:tr w:rsidR="004B78A8" w:rsidRPr="00FB111F" w14:paraId="3CDDAAF3" w14:textId="77777777" w:rsidTr="004B78A8">
        <w:trPr>
          <w:cantSplit/>
          <w:trHeight w:val="346"/>
        </w:trPr>
        <w:tc>
          <w:tcPr>
            <w:tcW w:w="2405" w:type="dxa"/>
            <w:vMerge/>
            <w:tcBorders>
              <w:left w:val="single" w:sz="4" w:space="0" w:color="auto"/>
              <w:bottom w:val="single" w:sz="4" w:space="0" w:color="000000"/>
              <w:right w:val="single" w:sz="4" w:space="0" w:color="000000"/>
            </w:tcBorders>
            <w:vAlign w:val="center"/>
          </w:tcPr>
          <w:p w14:paraId="4D26A5E8"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B78D8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2BE0CA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FF81F83"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視程</w:t>
            </w:r>
          </w:p>
        </w:tc>
      </w:tr>
      <w:tr w:rsidR="004B78A8" w:rsidRPr="00FB111F" w14:paraId="6366152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EF3F543"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014BBA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706F0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2604C91"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32826A5C"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E46D8D4"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EF91E6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610F42C"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2373F4C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67CA557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370CC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AF1574D"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7AF033B"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201BDBC2"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bl>
    <w:p w14:paraId="4248D57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7F32B68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79274D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9538088" w14:textId="77777777" w:rsidR="004B78A8" w:rsidRPr="00FB111F" w:rsidRDefault="004B78A8" w:rsidP="004B78A8">
      <w:pPr>
        <w:pStyle w:val="a3"/>
        <w:wordWrap/>
        <w:ind w:left="213" w:hangingChars="100" w:hanging="213"/>
        <w:rPr>
          <w:spacing w:val="0"/>
          <w:sz w:val="21"/>
          <w:szCs w:val="21"/>
        </w:rPr>
      </w:pPr>
    </w:p>
    <w:p w14:paraId="32A80B0C"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（航行中止条件等）</w:t>
      </w:r>
    </w:p>
    <w:p w14:paraId="73BCAAD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27F1FD8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6B1434E6"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0996EEC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E53ACA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航行中止条件</w:t>
            </w:r>
          </w:p>
        </w:tc>
      </w:tr>
      <w:tr w:rsidR="004B78A8" w:rsidRPr="00FB111F" w14:paraId="65DBCEF1"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013E437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F9D20"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BAD7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EAB8A0D"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0A7745CE"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3C9ED28F"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4009E1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6BD2ED9"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2BAFC8B"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m以下</w:t>
            </w:r>
          </w:p>
        </w:tc>
      </w:tr>
    </w:tbl>
    <w:p w14:paraId="1CBD932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FC221A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5927E4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004405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E16D9B2"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運航管理者は、担当船舶の航行中、常時、前項の気象・海象・水象に関する情報や予報について、次に掲げるとおり入手すること。</w:t>
      </w:r>
    </w:p>
    <w:p w14:paraId="5DAA5BA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3FE96D9A"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6B8AF546"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F075F1"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情報の入手元</w:t>
            </w:r>
          </w:p>
        </w:tc>
      </w:tr>
      <w:tr w:rsidR="004B78A8" w:rsidRPr="00FB111F" w14:paraId="69A2A0F2"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791E789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06572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9986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21698F1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663A33E4"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1F0543F9"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80D7C0E"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285CDB56"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0D57393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r>
    </w:tbl>
    <w:p w14:paraId="61E58D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E822C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301DDD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19A8F40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01A65F6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３　運航管理者は、第１項の条件に該当することを確認したときは、直ちに、担当船舶の航行中止を決定し、担当船舶の船長に対し、反転、避難、避泊、臨時寄港その他の適切な措置をとることを指示する。</w:t>
      </w:r>
    </w:p>
    <w:p w14:paraId="66A5AD8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7CFE209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C34B697"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rPr>
        <w:t xml:space="preserve">　</w:t>
      </w:r>
      <w:r w:rsidRPr="00FB111F">
        <w:rPr>
          <w:rFonts w:ascii="ＭＳ Ｐゴシック" w:eastAsia="ＭＳ Ｐゴシック" w:hAnsi="ＭＳ Ｐゴシック" w:hint="eastAsia"/>
          <w:color w:val="000000" w:themeColor="text1"/>
          <w:sz w:val="21"/>
          <w:szCs w:val="21"/>
          <w:lang w:eastAsia="zh-CN"/>
        </w:rPr>
        <w:t>（例）</w:t>
      </w:r>
    </w:p>
    <w:p w14:paraId="4D4D9D31"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(1)　○○湾（○○沖、○○沖）</w:t>
      </w:r>
    </w:p>
    <w:p w14:paraId="35942E94"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○○港</w:t>
      </w:r>
    </w:p>
    <w:p w14:paraId="7095133D" w14:textId="1472C702"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○○港</w:t>
      </w:r>
    </w:p>
    <w:p w14:paraId="2210102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45BB047D" w14:textId="5D48B841"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4B3107B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CBA1865"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（入港中止条件等）</w:t>
      </w:r>
    </w:p>
    <w:p w14:paraId="7A46B7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06072865"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7441"/>
        <w:tblOverlap w:val="never"/>
        <w:tblW w:w="8217" w:type="dxa"/>
        <w:tblLook w:val="04A0" w:firstRow="1" w:lastRow="0" w:firstColumn="1" w:lastColumn="0" w:noHBand="0" w:noVBand="1"/>
      </w:tblPr>
      <w:tblGrid>
        <w:gridCol w:w="2405"/>
        <w:gridCol w:w="1985"/>
        <w:gridCol w:w="1984"/>
        <w:gridCol w:w="1843"/>
      </w:tblGrid>
      <w:tr w:rsidR="004B78A8" w:rsidRPr="00FB111F" w14:paraId="2B48776B"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571F9235"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138CE1F"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入港中止条件</w:t>
            </w:r>
          </w:p>
        </w:tc>
      </w:tr>
      <w:tr w:rsidR="004B78A8" w:rsidRPr="00FB111F" w14:paraId="0D12779A"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161A1CF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D5E216"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4F1BD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CDE22"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7BE405EF"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882F9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3B349E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027345B"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B105044"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397683"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75C49B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297432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FF8108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A9DD67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156F89A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957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4B78A8" w:rsidRPr="00FB111F" w14:paraId="4C42775C" w14:textId="77777777" w:rsidTr="004B78A8">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2EDCEE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382706F3"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情報の入手元</w:t>
            </w:r>
          </w:p>
        </w:tc>
      </w:tr>
      <w:tr w:rsidR="004B78A8" w:rsidRPr="00FB111F" w14:paraId="3D07EE3B" w14:textId="77777777" w:rsidTr="004B78A8">
        <w:trPr>
          <w:cantSplit/>
          <w:trHeight w:val="346"/>
        </w:trPr>
        <w:tc>
          <w:tcPr>
            <w:tcW w:w="2410" w:type="dxa"/>
            <w:vMerge/>
            <w:tcBorders>
              <w:left w:val="single" w:sz="4" w:space="0" w:color="auto"/>
              <w:bottom w:val="single" w:sz="4" w:space="0" w:color="000000"/>
              <w:right w:val="single" w:sz="4" w:space="0" w:color="000000"/>
            </w:tcBorders>
            <w:vAlign w:val="center"/>
          </w:tcPr>
          <w:p w14:paraId="2CE9F18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5E340C7"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A38D462"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11386F06"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視程</w:t>
            </w:r>
          </w:p>
        </w:tc>
      </w:tr>
      <w:tr w:rsidR="004B78A8" w:rsidRPr="00FB111F" w14:paraId="7EA09D4B"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44B17FC"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FE4147B"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BF2AF4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83B866B"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r w:rsidR="004B78A8" w:rsidRPr="00FB111F" w14:paraId="0BF68814"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2BF520F"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0BC078E"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87AA10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380B6ED"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bl>
    <w:p w14:paraId="294F3826"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F29DB6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3D2D0D6" w14:textId="77777777" w:rsidR="004B78A8" w:rsidRPr="00FB111F"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02AC72BB" w14:textId="77777777" w:rsidR="004B78A8" w:rsidRPr="00FB111F" w:rsidRDefault="004B78A8" w:rsidP="004B78A8">
      <w:pPr>
        <w:pStyle w:val="a3"/>
        <w:wordWrap/>
        <w:ind w:left="213" w:hangingChars="100" w:hanging="213"/>
        <w:rPr>
          <w:spacing w:val="0"/>
          <w:sz w:val="21"/>
          <w:szCs w:val="21"/>
        </w:rPr>
      </w:pPr>
    </w:p>
    <w:p w14:paraId="656DBD54" w14:textId="77777777" w:rsidR="004B78A8" w:rsidRPr="00FB111F" w:rsidRDefault="004B78A8" w:rsidP="004B78A8">
      <w:pPr>
        <w:pStyle w:val="a3"/>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（運航の可否判断等の手順図）</w:t>
      </w:r>
    </w:p>
    <w:p w14:paraId="3E051C0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本章各条に規定する運航の可否判断の手順をまとめた図は別紙のとおりとする。</w:t>
      </w:r>
    </w:p>
    <w:p w14:paraId="35BB16FD" w14:textId="77777777" w:rsidR="004B78A8" w:rsidRPr="00FB111F" w:rsidRDefault="004B78A8" w:rsidP="004B78A8">
      <w:pPr>
        <w:pStyle w:val="a3"/>
        <w:wordWrap/>
        <w:ind w:left="213" w:hangingChars="100" w:hanging="213"/>
        <w:rPr>
          <w:spacing w:val="0"/>
          <w:sz w:val="21"/>
          <w:szCs w:val="21"/>
        </w:rPr>
      </w:pPr>
    </w:p>
    <w:p w14:paraId="41173C33"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運航の管理</w:t>
      </w:r>
    </w:p>
    <w:p w14:paraId="0038877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（運航基準図等）</w:t>
      </w:r>
    </w:p>
    <w:p w14:paraId="13B09DB8"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799F6100" w14:textId="77777777" w:rsidR="004B78A8" w:rsidRPr="00FB111F" w:rsidRDefault="004B78A8" w:rsidP="004B78A8">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(1)</w:t>
      </w:r>
      <w:r w:rsidRPr="00FB111F">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72593E4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航行経路（針路、変針点、基準経路の名称等）</w:t>
      </w:r>
    </w:p>
    <w:p w14:paraId="64B82BBF"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08733082"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461890D7"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377968FD"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船長が運航管理者と連絡をとるべき地点</w:t>
      </w:r>
    </w:p>
    <w:p w14:paraId="47BD866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(7)</w:t>
      </w:r>
      <w:r w:rsidRPr="00FB111F">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4CDAFF9B"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(8)</w:t>
      </w:r>
      <w:r w:rsidRPr="00FB111F">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088CA864"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(9)　その他航行の安全を確保するために必要な事項</w:t>
      </w:r>
    </w:p>
    <w:p w14:paraId="76B1EB3F"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2A0C9E07" w14:textId="77777777" w:rsidR="004B78A8" w:rsidRPr="00FB111F" w:rsidRDefault="004B78A8" w:rsidP="004B78A8">
      <w:pPr>
        <w:pStyle w:val="a3"/>
        <w:wordWrap/>
        <w:ind w:left="213" w:hangingChars="100" w:hanging="213"/>
        <w:rPr>
          <w:spacing w:val="0"/>
          <w:sz w:val="21"/>
          <w:szCs w:val="21"/>
        </w:rPr>
      </w:pPr>
    </w:p>
    <w:p w14:paraId="35096B27"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（基準経路）</w:t>
      </w:r>
    </w:p>
    <w:p w14:paraId="45607C7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（例１）</w:t>
      </w:r>
    </w:p>
    <w:p w14:paraId="21942ED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4CD58B67"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3751C915"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（例２）</w:t>
      </w:r>
    </w:p>
    <w:p w14:paraId="579BFC3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16280F7F"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基準経路の使用基準は次表のとおりとする。</w:t>
      </w:r>
    </w:p>
    <w:p w14:paraId="19E7271F"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626145C8" w14:textId="77777777" w:rsidTr="00C02DF9">
        <w:trPr>
          <w:cantSplit/>
          <w:trHeight w:hRule="exact" w:val="340"/>
        </w:trPr>
        <w:tc>
          <w:tcPr>
            <w:tcW w:w="306" w:type="dxa"/>
            <w:vMerge w:val="restart"/>
            <w:tcBorders>
              <w:top w:val="nil"/>
              <w:left w:val="nil"/>
              <w:bottom w:val="nil"/>
              <w:right w:val="nil"/>
            </w:tcBorders>
          </w:tcPr>
          <w:p w14:paraId="53D49BA4"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E63B21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1B3786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0D1E66FA"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4E43EE99" w14:textId="77777777" w:rsidTr="00C02DF9">
        <w:trPr>
          <w:cantSplit/>
          <w:trHeight w:hRule="exact" w:val="340"/>
        </w:trPr>
        <w:tc>
          <w:tcPr>
            <w:tcW w:w="306" w:type="dxa"/>
            <w:vMerge/>
            <w:tcBorders>
              <w:top w:val="nil"/>
              <w:left w:val="nil"/>
              <w:bottom w:val="nil"/>
              <w:right w:val="nil"/>
            </w:tcBorders>
          </w:tcPr>
          <w:p w14:paraId="48BEF601"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0F050DD"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7E5B199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07F1472B"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18945E06" w14:textId="77777777" w:rsidTr="00C02DF9">
        <w:trPr>
          <w:cantSplit/>
          <w:trHeight w:hRule="exact" w:val="340"/>
        </w:trPr>
        <w:tc>
          <w:tcPr>
            <w:tcW w:w="306" w:type="dxa"/>
            <w:vMerge/>
            <w:tcBorders>
              <w:top w:val="nil"/>
              <w:left w:val="nil"/>
              <w:bottom w:val="nil"/>
              <w:right w:val="nil"/>
            </w:tcBorders>
          </w:tcPr>
          <w:p w14:paraId="1F254358"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73953FB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FB93009"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E748EBA"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0EE7C79A"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2F75E183" w14:textId="77777777" w:rsidTr="00C02DF9">
        <w:trPr>
          <w:cantSplit/>
          <w:trHeight w:hRule="exact" w:val="340"/>
        </w:trPr>
        <w:tc>
          <w:tcPr>
            <w:tcW w:w="306" w:type="dxa"/>
            <w:vMerge w:val="restart"/>
            <w:tcBorders>
              <w:top w:val="nil"/>
              <w:left w:val="nil"/>
              <w:bottom w:val="nil"/>
              <w:right w:val="nil"/>
            </w:tcBorders>
          </w:tcPr>
          <w:p w14:paraId="6CE113FE"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1C8E832"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63806F7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51406BD6"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5EB5A60F" w14:textId="77777777" w:rsidTr="00C02DF9">
        <w:trPr>
          <w:cantSplit/>
          <w:trHeight w:hRule="exact" w:val="340"/>
        </w:trPr>
        <w:tc>
          <w:tcPr>
            <w:tcW w:w="306" w:type="dxa"/>
            <w:vMerge/>
            <w:tcBorders>
              <w:top w:val="nil"/>
              <w:left w:val="nil"/>
              <w:bottom w:val="nil"/>
              <w:right w:val="nil"/>
            </w:tcBorders>
          </w:tcPr>
          <w:p w14:paraId="5859203A"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6E362F67"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2FC5768F"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45621468"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0439502" w14:textId="77777777" w:rsidTr="00C02DF9">
        <w:trPr>
          <w:cantSplit/>
          <w:trHeight w:hRule="exact" w:val="340"/>
        </w:trPr>
        <w:tc>
          <w:tcPr>
            <w:tcW w:w="306" w:type="dxa"/>
            <w:vMerge/>
            <w:tcBorders>
              <w:top w:val="nil"/>
              <w:left w:val="nil"/>
              <w:bottom w:val="nil"/>
              <w:right w:val="single" w:sz="4" w:space="0" w:color="auto"/>
            </w:tcBorders>
          </w:tcPr>
          <w:p w14:paraId="79B063D7"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7EF3198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4F26410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0998A6C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1D8B618" w14:textId="77777777" w:rsidTr="00C02DF9">
        <w:trPr>
          <w:cantSplit/>
          <w:trHeight w:hRule="exact" w:val="340"/>
        </w:trPr>
        <w:tc>
          <w:tcPr>
            <w:tcW w:w="306" w:type="dxa"/>
            <w:tcBorders>
              <w:top w:val="nil"/>
              <w:left w:val="nil"/>
              <w:bottom w:val="nil"/>
              <w:right w:val="nil"/>
            </w:tcBorders>
          </w:tcPr>
          <w:p w14:paraId="7BB850B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68FD079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E184162"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1391222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31CE94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運航管理者は、前項の使用基準を遵守するとともに、担当船舶の船長に対し、必要な事項を指示すること。</w:t>
      </w:r>
    </w:p>
    <w:p w14:paraId="29BEFC6E" w14:textId="77777777" w:rsidR="004B78A8" w:rsidRPr="00FB111F" w:rsidRDefault="004B78A8" w:rsidP="004B78A8">
      <w:pPr>
        <w:pStyle w:val="a3"/>
        <w:wordWrap/>
        <w:ind w:left="213" w:hangingChars="100" w:hanging="213"/>
        <w:rPr>
          <w:spacing w:val="0"/>
          <w:sz w:val="21"/>
          <w:szCs w:val="21"/>
        </w:rPr>
      </w:pPr>
    </w:p>
    <w:p w14:paraId="667AF435" w14:textId="77777777" w:rsidR="004B78A8" w:rsidRPr="00FB111F" w:rsidRDefault="004B78A8" w:rsidP="004B78A8">
      <w:pPr>
        <w:pStyle w:val="a3"/>
        <w:wordWrap/>
        <w:ind w:leftChars="100" w:left="21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（速力基準等）</w:t>
      </w:r>
    </w:p>
    <w:p w14:paraId="15F792FD" w14:textId="77777777" w:rsidR="004B78A8" w:rsidRPr="00FB111F" w:rsidRDefault="004B78A8" w:rsidP="004B78A8">
      <w:pPr>
        <w:pStyle w:val="a3"/>
        <w:wordWrap/>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第８条　速力基準は、次表のとおりとする。</w:t>
      </w:r>
    </w:p>
    <w:p w14:paraId="55CE9F71" w14:textId="77777777" w:rsidR="004B78A8" w:rsidRPr="00FB111F" w:rsidRDefault="004B78A8" w:rsidP="004B78A8">
      <w:pPr>
        <w:pStyle w:val="a3"/>
        <w:wordWrap/>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78A8" w:rsidRPr="00FB111F" w14:paraId="4A6BFAC9" w14:textId="77777777" w:rsidTr="00C02DF9">
        <w:trPr>
          <w:cantSplit/>
          <w:trHeight w:hRule="exact" w:val="340"/>
        </w:trPr>
        <w:tc>
          <w:tcPr>
            <w:tcW w:w="306" w:type="dxa"/>
            <w:vMerge w:val="restart"/>
            <w:tcBorders>
              <w:top w:val="nil"/>
              <w:left w:val="nil"/>
              <w:bottom w:val="nil"/>
              <w:right w:val="nil"/>
            </w:tcBorders>
          </w:tcPr>
          <w:p w14:paraId="72C7A0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F5F3831"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p w14:paraId="32FBA31E"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AAD7E5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D53555"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毎分機関回転数</w:t>
            </w:r>
          </w:p>
        </w:tc>
      </w:tr>
      <w:tr w:rsidR="004B78A8" w:rsidRPr="00FB111F" w14:paraId="0C8E247C" w14:textId="77777777" w:rsidTr="00C02DF9">
        <w:trPr>
          <w:cantSplit/>
          <w:trHeight w:hRule="exact" w:val="340"/>
        </w:trPr>
        <w:tc>
          <w:tcPr>
            <w:tcW w:w="306" w:type="dxa"/>
            <w:vMerge/>
            <w:tcBorders>
              <w:top w:val="nil"/>
              <w:left w:val="nil"/>
              <w:bottom w:val="nil"/>
              <w:right w:val="nil"/>
            </w:tcBorders>
          </w:tcPr>
          <w:p w14:paraId="2B80C311"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05C8390C" w14:textId="77777777" w:rsidR="004B78A8" w:rsidRPr="00FB111F" w:rsidRDefault="004B78A8" w:rsidP="00C02DF9">
            <w:pPr>
              <w:pStyle w:val="a3"/>
              <w:wordWrap/>
              <w:ind w:left="113" w:right="11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D413A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7A807CCE"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2E40F1EF"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rpm</w:t>
            </w:r>
          </w:p>
        </w:tc>
      </w:tr>
      <w:tr w:rsidR="004B78A8" w:rsidRPr="00FB111F" w14:paraId="4182704E" w14:textId="77777777" w:rsidTr="00C02DF9">
        <w:trPr>
          <w:cantSplit/>
          <w:trHeight w:hRule="exact" w:val="340"/>
        </w:trPr>
        <w:tc>
          <w:tcPr>
            <w:tcW w:w="306" w:type="dxa"/>
            <w:vMerge/>
            <w:tcBorders>
              <w:top w:val="nil"/>
              <w:left w:val="nil"/>
              <w:bottom w:val="nil"/>
              <w:right w:val="nil"/>
            </w:tcBorders>
          </w:tcPr>
          <w:p w14:paraId="441A678A"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4402DF5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D3EEE03"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323DC806"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72F6D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32C6365C" w14:textId="77777777" w:rsidTr="00C02DF9">
        <w:trPr>
          <w:cantSplit/>
          <w:trHeight w:hRule="exact" w:val="340"/>
        </w:trPr>
        <w:tc>
          <w:tcPr>
            <w:tcW w:w="306" w:type="dxa"/>
            <w:vMerge/>
            <w:tcBorders>
              <w:top w:val="nil"/>
              <w:left w:val="nil"/>
              <w:bottom w:val="nil"/>
              <w:right w:val="nil"/>
            </w:tcBorders>
          </w:tcPr>
          <w:p w14:paraId="441B4809"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65A76A18"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29DF8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1657BFD"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D528BB4"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29CD16C1" w14:textId="77777777" w:rsidTr="00C02DF9">
        <w:trPr>
          <w:cantSplit/>
          <w:trHeight w:hRule="exact" w:val="340"/>
        </w:trPr>
        <w:tc>
          <w:tcPr>
            <w:tcW w:w="306" w:type="dxa"/>
            <w:vMerge/>
            <w:tcBorders>
              <w:top w:val="nil"/>
              <w:left w:val="nil"/>
              <w:bottom w:val="nil"/>
              <w:right w:val="nil"/>
            </w:tcBorders>
          </w:tcPr>
          <w:p w14:paraId="79202336"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0F3CCDF"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p w14:paraId="0407636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2A7D1879"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C209A53"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bl>
    <w:p w14:paraId="3BEEB13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4F1199A5"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714022C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p>
    <w:p w14:paraId="67C7B8C4"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（航海当直配置等）</w:t>
      </w:r>
    </w:p>
    <w:p w14:paraId="74081B01" w14:textId="77777777" w:rsidR="004B78A8" w:rsidRPr="00FB111F" w:rsidRDefault="004B78A8" w:rsidP="004B78A8">
      <w:pPr>
        <w:pStyle w:val="a3"/>
        <w:wordWrap/>
        <w:ind w:leftChars="16" w:left="249"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船長は、次の配置を定め、運航管理者に報告する。変更する場合も同様とする。</w:t>
      </w:r>
    </w:p>
    <w:p w14:paraId="7600F37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出入港配置（狭視界出入港配置を含む）</w:t>
      </w:r>
    </w:p>
    <w:p w14:paraId="1D89110C"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(2)　通常航海当直配置</w:t>
      </w:r>
    </w:p>
    <w:p w14:paraId="2E5FB3BB"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(3)　狭視界航海当直配置</w:t>
      </w:r>
    </w:p>
    <w:p w14:paraId="287ED38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(4)　荒天航海当直配置</w:t>
      </w:r>
    </w:p>
    <w:p w14:paraId="76D69F07" w14:textId="24854CD7" w:rsidR="004B78A8" w:rsidRPr="00FB111F" w:rsidRDefault="004B78A8" w:rsidP="00781E61">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lang w:eastAsia="zh-CN"/>
        </w:rPr>
        <w:t>(5)　狭水道航行配置</w:t>
      </w:r>
    </w:p>
    <w:p w14:paraId="7C42627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D0EBC8E"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（特定航法）</w:t>
      </w:r>
    </w:p>
    <w:p w14:paraId="39647BA9"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（例）○○港の航法</w:t>
      </w:r>
    </w:p>
    <w:p w14:paraId="5EE8E7C5"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810678E"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1861772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6E24A7FF"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F4DCE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0E01DAFE" w14:textId="77777777" w:rsidR="004B78A8" w:rsidRPr="00FB111F" w:rsidRDefault="004B78A8" w:rsidP="004B78A8">
      <w:pPr>
        <w:pStyle w:val="a3"/>
        <w:wordWrap/>
        <w:ind w:left="213" w:hangingChars="100" w:hanging="213"/>
        <w:rPr>
          <w:spacing w:val="0"/>
          <w:sz w:val="21"/>
          <w:szCs w:val="21"/>
        </w:rPr>
      </w:pPr>
    </w:p>
    <w:p w14:paraId="0624E47F"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w:t>
      </w:r>
    </w:p>
    <w:p w14:paraId="505E9E26"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船長と当該船舶を担当する運航管理者との連絡は、○○又は○○による。</w:t>
      </w:r>
    </w:p>
    <w:p w14:paraId="58E5F29E"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4B78A8" w:rsidRPr="00FB111F" w14:paraId="78D6EBA9" w14:textId="77777777" w:rsidTr="00C02DF9">
        <w:trPr>
          <w:cantSplit/>
          <w:trHeight w:hRule="exact" w:val="364"/>
        </w:trPr>
        <w:tc>
          <w:tcPr>
            <w:tcW w:w="325" w:type="dxa"/>
            <w:vMerge w:val="restart"/>
            <w:tcBorders>
              <w:top w:val="nil"/>
              <w:left w:val="nil"/>
              <w:bottom w:val="nil"/>
              <w:right w:val="nil"/>
            </w:tcBorders>
          </w:tcPr>
          <w:p w14:paraId="089976F0"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568" w:type="dxa"/>
            <w:tcBorders>
              <w:top w:val="single" w:sz="4" w:space="0" w:color="000000"/>
              <w:left w:val="single" w:sz="4" w:space="0" w:color="000000"/>
              <w:bottom w:val="single" w:sz="4" w:space="0" w:color="000000"/>
              <w:right w:val="single" w:sz="4" w:space="0" w:color="000000"/>
            </w:tcBorders>
          </w:tcPr>
          <w:p w14:paraId="0274790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1303" w:type="dxa"/>
            <w:tcBorders>
              <w:top w:val="single" w:sz="4" w:space="0" w:color="000000"/>
              <w:left w:val="nil"/>
              <w:bottom w:val="single" w:sz="4" w:space="0" w:color="000000"/>
              <w:right w:val="single" w:sz="4" w:space="0" w:color="000000"/>
            </w:tcBorders>
          </w:tcPr>
          <w:p w14:paraId="4952EE7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区分</w:t>
            </w:r>
          </w:p>
        </w:tc>
        <w:tc>
          <w:tcPr>
            <w:tcW w:w="3742" w:type="dxa"/>
            <w:tcBorders>
              <w:top w:val="single" w:sz="4" w:space="0" w:color="000000"/>
              <w:left w:val="nil"/>
              <w:bottom w:val="single" w:sz="4" w:space="0" w:color="000000"/>
              <w:right w:val="single" w:sz="4" w:space="0" w:color="000000"/>
            </w:tcBorders>
          </w:tcPr>
          <w:p w14:paraId="0D92E93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連絡先</w:t>
            </w:r>
          </w:p>
        </w:tc>
        <w:tc>
          <w:tcPr>
            <w:tcW w:w="3174" w:type="dxa"/>
            <w:tcBorders>
              <w:top w:val="single" w:sz="4" w:space="0" w:color="000000"/>
              <w:left w:val="nil"/>
              <w:bottom w:val="single" w:sz="4" w:space="0" w:color="000000"/>
              <w:right w:val="single" w:sz="4" w:space="0" w:color="000000"/>
            </w:tcBorders>
          </w:tcPr>
          <w:p w14:paraId="5809538B"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連絡方法</w:t>
            </w:r>
          </w:p>
        </w:tc>
      </w:tr>
      <w:tr w:rsidR="004B78A8" w:rsidRPr="00FB111F" w14:paraId="60A4828B" w14:textId="77777777" w:rsidTr="00C02DF9">
        <w:trPr>
          <w:cantSplit/>
          <w:trHeight w:hRule="exact" w:val="669"/>
        </w:trPr>
        <w:tc>
          <w:tcPr>
            <w:tcW w:w="325" w:type="dxa"/>
            <w:vMerge/>
            <w:tcBorders>
              <w:top w:val="nil"/>
              <w:left w:val="nil"/>
              <w:bottom w:val="nil"/>
              <w:right w:val="nil"/>
            </w:tcBorders>
          </w:tcPr>
          <w:p w14:paraId="681BAF5F"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568" w:type="dxa"/>
            <w:tcBorders>
              <w:top w:val="nil"/>
              <w:left w:val="single" w:sz="4" w:space="0" w:color="000000"/>
              <w:bottom w:val="single" w:sz="4" w:space="0" w:color="000000"/>
              <w:right w:val="single" w:sz="4" w:space="0" w:color="000000"/>
            </w:tcBorders>
          </w:tcPr>
          <w:p w14:paraId="0923CED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（1）</w:t>
            </w:r>
          </w:p>
        </w:tc>
        <w:tc>
          <w:tcPr>
            <w:tcW w:w="1303" w:type="dxa"/>
            <w:tcBorders>
              <w:top w:val="nil"/>
              <w:left w:val="nil"/>
              <w:bottom w:val="single" w:sz="4" w:space="0" w:color="000000"/>
              <w:right w:val="single" w:sz="4" w:space="0" w:color="000000"/>
            </w:tcBorders>
          </w:tcPr>
          <w:p w14:paraId="3DC1F2B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通常の場合</w:t>
            </w:r>
          </w:p>
        </w:tc>
        <w:tc>
          <w:tcPr>
            <w:tcW w:w="3742" w:type="dxa"/>
            <w:tcBorders>
              <w:top w:val="nil"/>
              <w:left w:val="nil"/>
              <w:bottom w:val="single" w:sz="4" w:space="0" w:color="000000"/>
              <w:right w:val="single" w:sz="4" w:space="0" w:color="000000"/>
            </w:tcBorders>
          </w:tcPr>
          <w:p w14:paraId="5488C7DE"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1E687FBE"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29F96BAD"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r w:rsidR="004B78A8" w:rsidRPr="00FB111F" w14:paraId="1ADB47E9" w14:textId="77777777" w:rsidTr="00C02DF9">
        <w:trPr>
          <w:cantSplit/>
          <w:trHeight w:hRule="exact" w:val="669"/>
        </w:trPr>
        <w:tc>
          <w:tcPr>
            <w:tcW w:w="325" w:type="dxa"/>
            <w:vMerge/>
            <w:tcBorders>
              <w:top w:val="nil"/>
              <w:left w:val="nil"/>
              <w:bottom w:val="nil"/>
              <w:right w:val="nil"/>
            </w:tcBorders>
          </w:tcPr>
          <w:p w14:paraId="2230FF4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8" w:type="dxa"/>
            <w:tcBorders>
              <w:top w:val="nil"/>
              <w:left w:val="single" w:sz="4" w:space="0" w:color="000000"/>
              <w:bottom w:val="single" w:sz="4" w:space="0" w:color="000000"/>
              <w:right w:val="single" w:sz="4" w:space="0" w:color="000000"/>
            </w:tcBorders>
          </w:tcPr>
          <w:p w14:paraId="4CBD9557"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w:t>
            </w:r>
          </w:p>
        </w:tc>
        <w:tc>
          <w:tcPr>
            <w:tcW w:w="1303" w:type="dxa"/>
            <w:tcBorders>
              <w:top w:val="nil"/>
              <w:left w:val="nil"/>
              <w:bottom w:val="single" w:sz="4" w:space="0" w:color="000000"/>
              <w:right w:val="single" w:sz="4" w:space="0" w:color="000000"/>
            </w:tcBorders>
          </w:tcPr>
          <w:p w14:paraId="201708F1"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緊急の場合</w:t>
            </w:r>
          </w:p>
        </w:tc>
        <w:tc>
          <w:tcPr>
            <w:tcW w:w="3742" w:type="dxa"/>
            <w:tcBorders>
              <w:top w:val="nil"/>
              <w:left w:val="nil"/>
              <w:bottom w:val="single" w:sz="4" w:space="0" w:color="000000"/>
              <w:right w:val="single" w:sz="4" w:space="0" w:color="000000"/>
            </w:tcBorders>
          </w:tcPr>
          <w:p w14:paraId="2EBED35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本社又は最寄りの営業所</w:t>
            </w:r>
          </w:p>
        </w:tc>
        <w:tc>
          <w:tcPr>
            <w:tcW w:w="3174" w:type="dxa"/>
            <w:tcBorders>
              <w:top w:val="nil"/>
              <w:left w:val="nil"/>
              <w:bottom w:val="single" w:sz="4" w:space="0" w:color="000000"/>
              <w:right w:val="single" w:sz="4" w:space="0" w:color="000000"/>
            </w:tcBorders>
          </w:tcPr>
          <w:p w14:paraId="69BE05D2"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39F22DFE"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bl>
    <w:p w14:paraId="12B64749" w14:textId="77777777" w:rsidR="004B78A8" w:rsidRPr="00FB111F" w:rsidRDefault="004B78A8" w:rsidP="004B78A8">
      <w:pPr>
        <w:pStyle w:val="a3"/>
        <w:wordWrap/>
        <w:ind w:left="213" w:hangingChars="100" w:hanging="213"/>
        <w:rPr>
          <w:spacing w:val="0"/>
          <w:sz w:val="21"/>
          <w:szCs w:val="21"/>
        </w:rPr>
      </w:pPr>
    </w:p>
    <w:p w14:paraId="3A9165DB"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（定点連絡）</w:t>
      </w:r>
    </w:p>
    <w:p w14:paraId="76FD4FB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船長は、運航中、基準経路上の次の（</w:t>
      </w:r>
      <w:r w:rsidRPr="00FB111F">
        <w:rPr>
          <w:rFonts w:ascii="ＭＳ Ｐゴシック" w:eastAsia="ＭＳ Ｐゴシック" w:hAnsi="ＭＳ Ｐゴシック"/>
          <w:color w:val="000000" w:themeColor="text1"/>
          <w:sz w:val="21"/>
          <w:szCs w:val="21"/>
        </w:rPr>
        <w:t>1）の地点を通過したときは、運航管理者あて次の(2)の事項を連絡する。</w:t>
      </w:r>
    </w:p>
    <w:p w14:paraId="6EE8BC94"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1</w:t>
      </w:r>
      <w:r w:rsidRPr="00FB111F">
        <w:rPr>
          <w:rFonts w:ascii="ＭＳ Ｐゴシック" w:eastAsia="ＭＳ Ｐゴシック" w:hAnsi="ＭＳ Ｐゴシック" w:hint="eastAsia"/>
          <w:color w:val="000000" w:themeColor="text1"/>
          <w:sz w:val="21"/>
          <w:szCs w:val="21"/>
          <w:lang w:eastAsia="zh-CN"/>
        </w:rPr>
        <w:t>)　○○地点、○○地点、○○地点</w:t>
      </w:r>
    </w:p>
    <w:p w14:paraId="71977F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2</w:t>
      </w:r>
      <w:r w:rsidRPr="00FB111F">
        <w:rPr>
          <w:rFonts w:ascii="ＭＳ Ｐゴシック" w:eastAsia="ＭＳ Ｐゴシック" w:hAnsi="ＭＳ Ｐゴシック" w:hint="eastAsia"/>
          <w:color w:val="000000" w:themeColor="text1"/>
          <w:sz w:val="21"/>
          <w:szCs w:val="21"/>
          <w:lang w:eastAsia="zh-CN"/>
        </w:rPr>
        <w:t>)　 連絡事項</w:t>
      </w:r>
    </w:p>
    <w:p w14:paraId="5C03A74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①　通過地点名</w:t>
      </w:r>
    </w:p>
    <w:p w14:paraId="1334E473"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通過時刻</w:t>
      </w:r>
    </w:p>
    <w:p w14:paraId="6F2CD63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天候、風向、風速、波浪、視程の状況</w:t>
      </w:r>
    </w:p>
    <w:p w14:paraId="2622A591"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その他入港予定時刻等運航管理上必要と認める事項</w:t>
      </w:r>
    </w:p>
    <w:p w14:paraId="1A367E5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36DA8EB1" w14:textId="77777777" w:rsidR="004B78A8" w:rsidRPr="00FB111F" w:rsidRDefault="004B78A8" w:rsidP="004B78A8">
      <w:pPr>
        <w:pStyle w:val="a3"/>
        <w:wordWrap/>
        <w:ind w:left="213" w:hangingChars="100" w:hanging="213"/>
        <w:rPr>
          <w:spacing w:val="0"/>
          <w:sz w:val="21"/>
          <w:szCs w:val="21"/>
        </w:rPr>
      </w:pPr>
    </w:p>
    <w:p w14:paraId="7BB93D72"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（入港連絡等）</w:t>
      </w:r>
    </w:p>
    <w:p w14:paraId="0C77489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第１３条　船長は、運航中、入港○○分前となったとき（○○港向け航行中○○岬に至ったとき）は、運航管理者に連絡する。</w:t>
      </w:r>
    </w:p>
    <w:p w14:paraId="572853D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126606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２　前項の連絡を受けた運航管理者は、船長に次の事項を連絡する。</w:t>
      </w:r>
    </w:p>
    <w:p w14:paraId="784C8FA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着岸岸壁の使用船舶の有無</w:t>
      </w:r>
    </w:p>
    <w:p w14:paraId="2C2FE3C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2</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着岸岸壁付近の停泊船舶及び航行船舶の状況</w:t>
      </w:r>
    </w:p>
    <w:p w14:paraId="4441B7D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3</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28365A38"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4</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その他操船上の参考となる事項</w:t>
      </w:r>
    </w:p>
    <w:p w14:paraId="34BAC235" w14:textId="77777777" w:rsidR="004B78A8" w:rsidRPr="00FB111F" w:rsidRDefault="004B78A8" w:rsidP="004B78A8">
      <w:pPr>
        <w:pStyle w:val="a3"/>
        <w:wordWrap/>
        <w:ind w:left="213" w:hangingChars="100" w:hanging="213"/>
        <w:rPr>
          <w:spacing w:val="0"/>
          <w:sz w:val="21"/>
          <w:szCs w:val="21"/>
        </w:rPr>
      </w:pPr>
    </w:p>
    <w:p w14:paraId="1DED1FC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（発航前検査）</w:t>
      </w:r>
    </w:p>
    <w:p w14:paraId="2CE8B451"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第１４条　発航前検査の内容は、次に掲げる事項とする</w:t>
      </w:r>
    </w:p>
    <w:p w14:paraId="765A428B" w14:textId="77777777" w:rsidR="004B78A8" w:rsidRPr="00FB111F" w:rsidRDefault="004B78A8" w:rsidP="004B78A8">
      <w:pPr>
        <w:pStyle w:val="a3"/>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船体、機関及び排水設備、操舵設備、係船設備、揚錨設備、救命設備、無線設備その他の設備が整備されていること。</w:t>
      </w:r>
    </w:p>
    <w:p w14:paraId="7FB7B465"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459088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54C1CEDE"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2A2A05CC"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292D33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461258C3" w14:textId="77777777" w:rsidR="004B78A8" w:rsidRPr="00FB111F" w:rsidRDefault="004B78A8"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48E408E1"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6F3589FC"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73FB781D"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113BDC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7BB7D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6548A4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検査日時、検査内容及び検査結果</w:t>
      </w:r>
    </w:p>
    <w:p w14:paraId="2ECC29A0"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部署別に検査を行った者</w:t>
      </w:r>
    </w:p>
    <w:p w14:paraId="6965B1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異常を発見したときの措置</w:t>
      </w:r>
    </w:p>
    <w:p w14:paraId="7D47DAFA"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その他必要な事項</w:t>
      </w:r>
    </w:p>
    <w:p w14:paraId="48A8B34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53A51A82" w14:textId="77777777" w:rsidR="004B78A8" w:rsidRPr="00FB111F" w:rsidRDefault="004B78A8" w:rsidP="004B78A8">
      <w:pPr>
        <w:pStyle w:val="a3"/>
        <w:wordWrap/>
        <w:ind w:left="213" w:hangingChars="100" w:hanging="213"/>
        <w:rPr>
          <w:spacing w:val="0"/>
          <w:sz w:val="21"/>
          <w:szCs w:val="21"/>
        </w:rPr>
      </w:pPr>
    </w:p>
    <w:p w14:paraId="3320533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（陸上施設の点検）</w:t>
      </w:r>
    </w:p>
    <w:p w14:paraId="7A25BDF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第１５条　運航管理者は、陸上施設点検簿に基づいて、運航日毎に、係留施設（浮き桟橋、岸壁、ビット、防舷材等）、乗降用施設（タラップ、歩み板等）、転落防止施設（ハンドレール、チェーン等）等について、点検すること。</w:t>
      </w:r>
    </w:p>
    <w:p w14:paraId="14F5D47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35E5DA4A"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4DF40DA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点検日時、点検内容及び点検結果</w:t>
      </w:r>
    </w:p>
    <w:p w14:paraId="26BD293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点検を行った者</w:t>
      </w:r>
    </w:p>
    <w:p w14:paraId="41E329D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42C9683C"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39ACBECB" w14:textId="77777777" w:rsidR="004B78A8" w:rsidRPr="00FB111F" w:rsidRDefault="004B78A8" w:rsidP="004B78A8">
      <w:pPr>
        <w:pStyle w:val="a3"/>
        <w:wordWrap/>
        <w:ind w:left="213" w:hangingChars="100" w:hanging="213"/>
        <w:rPr>
          <w:spacing w:val="0"/>
          <w:sz w:val="21"/>
          <w:szCs w:val="21"/>
        </w:rPr>
      </w:pPr>
    </w:p>
    <w:p w14:paraId="2B81EFD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（アルコール検査の実施）</w:t>
      </w:r>
    </w:p>
    <w:p w14:paraId="32DAE3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第１６条　安全統括管理者等は、アルコール検知器（呼気に含まれるアルコール濃度を測定し、数値で表示できる性能を有する機器）を用いたアルコール検査体制を構築しなければならない。</w:t>
      </w:r>
    </w:p>
    <w:p w14:paraId="124EAC6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0.15㎎以上である間、当直を実施してはならない。</w:t>
      </w:r>
    </w:p>
    <w:p w14:paraId="6F39DF49"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0.15㎎以上である間、当直を実施させてはならない。</w:t>
      </w:r>
    </w:p>
    <w:p w14:paraId="1A37DFDE"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6C9414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運航管理者は、前条の検査を行ったときは、次に掲げる事項をアルコール検査記録簿に記録し、所属する営業所に１年間保存すること。</w:t>
      </w:r>
    </w:p>
    <w:p w14:paraId="07DBA0D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検査日時及び検査結果</w:t>
      </w:r>
    </w:p>
    <w:p w14:paraId="0FB6546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被検査者の氏名</w:t>
      </w:r>
    </w:p>
    <w:p w14:paraId="60D1271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(3)</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検査を確認した第三者の氏名</w:t>
      </w:r>
    </w:p>
    <w:p w14:paraId="52D5B3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その他必要な事項</w:t>
      </w:r>
    </w:p>
    <w:p w14:paraId="0281AA3C" w14:textId="77777777" w:rsidR="004B78A8" w:rsidRPr="00FB111F" w:rsidRDefault="004B78A8" w:rsidP="004B78A8">
      <w:pPr>
        <w:pStyle w:val="a3"/>
        <w:wordWrap/>
        <w:ind w:left="213" w:hangingChars="100" w:hanging="213"/>
        <w:rPr>
          <w:spacing w:val="0"/>
          <w:sz w:val="21"/>
          <w:szCs w:val="21"/>
        </w:rPr>
      </w:pPr>
    </w:p>
    <w:p w14:paraId="1CB87CF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（乗船待ち旅客に対する遵守事項等の周知）</w:t>
      </w:r>
    </w:p>
    <w:p w14:paraId="6C9F5FA7"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第１７条　運航管理者は、発着場等の見やすい場所に旅客の遵守すべき事項等を掲示しなければならない。</w:t>
      </w:r>
    </w:p>
    <w:p w14:paraId="39258BE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（遵守事項等の掲示例）</w:t>
      </w:r>
    </w:p>
    <w:p w14:paraId="4BF7B4A5"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w:t>
      </w:r>
      <w:r w:rsidRPr="00FB111F">
        <w:rPr>
          <w:rFonts w:ascii="ＭＳ Ｐゴシック" w:eastAsia="ＭＳ Ｐゴシック" w:hAnsi="ＭＳ Ｐゴシック" w:hint="eastAsia"/>
          <w:color w:val="000000" w:themeColor="text1"/>
          <w:sz w:val="21"/>
          <w:szCs w:val="21"/>
        </w:rPr>
        <w:t>は、乗下船時、係員の誘導に従うこと。</w:t>
      </w:r>
    </w:p>
    <w:p w14:paraId="303D5276"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(2)　船内においては、船長その他の乗組員の指示に従うこと。</w:t>
      </w:r>
    </w:p>
    <w:p w14:paraId="3A13995C" w14:textId="5BD5B2E8" w:rsidR="004B78A8"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(3)　船内においては、他人に危害を加えるような行為又は迷惑をかける行為をしないこと。</w:t>
      </w:r>
    </w:p>
    <w:p w14:paraId="0E485823" w14:textId="77777777" w:rsidR="004B78A8" w:rsidRPr="00FB111F" w:rsidRDefault="004B78A8" w:rsidP="004B78A8">
      <w:pPr>
        <w:pStyle w:val="a3"/>
        <w:wordWrap/>
        <w:ind w:left="213" w:hangingChars="100" w:hanging="213"/>
        <w:rPr>
          <w:spacing w:val="0"/>
          <w:sz w:val="21"/>
          <w:szCs w:val="21"/>
        </w:rPr>
      </w:pPr>
    </w:p>
    <w:p w14:paraId="16DD0A8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（乗船旅客に対する遵守事項等の周知）</w:t>
      </w:r>
    </w:p>
    <w:p w14:paraId="38EADC87"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第１８条　船長は、船内の旅客が見やすい場所に次の事項を掲示しなければならない。</w:t>
      </w:r>
    </w:p>
    <w:p w14:paraId="251AF2F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旅客の禁止</w:t>
      </w:r>
      <w:r w:rsidRPr="00FB111F">
        <w:rPr>
          <w:rFonts w:ascii="ＭＳ Ｐゴシック" w:eastAsia="ＭＳ Ｐゴシック" w:hAnsi="ＭＳ Ｐゴシック" w:hint="eastAsia"/>
          <w:color w:val="000000" w:themeColor="text1"/>
          <w:sz w:val="21"/>
          <w:szCs w:val="21"/>
        </w:rPr>
        <w:t>行為</w:t>
      </w:r>
      <w:r w:rsidRPr="00FB111F">
        <w:rPr>
          <w:rFonts w:ascii="ＭＳ Ｐゴシック" w:eastAsia="ＭＳ Ｐゴシック" w:hAnsi="ＭＳ Ｐゴシック"/>
          <w:color w:val="000000" w:themeColor="text1"/>
          <w:sz w:val="21"/>
          <w:szCs w:val="21"/>
        </w:rPr>
        <w:t>事項</w:t>
      </w:r>
    </w:p>
    <w:p w14:paraId="15E707D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救命胴衣の格納場所及び着用方法</w:t>
      </w:r>
    </w:p>
    <w:p w14:paraId="5B2428A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非常の際の避難要領（非常信号、避難経路等）</w:t>
      </w:r>
    </w:p>
    <w:p w14:paraId="15388A4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病気、盗難等が発生した場合の乗組員への通報</w:t>
      </w:r>
    </w:p>
    <w:p w14:paraId="351E7A9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5</w:t>
      </w:r>
      <w:r w:rsidRPr="00FB111F">
        <w:rPr>
          <w:rFonts w:ascii="ＭＳ Ｐゴシック" w:eastAsia="ＭＳ Ｐゴシック" w:hAnsi="ＭＳ Ｐゴシック"/>
          <w:color w:val="000000" w:themeColor="text1"/>
          <w:sz w:val="21"/>
          <w:szCs w:val="21"/>
        </w:rPr>
        <w:t xml:space="preserve">)　</w:t>
      </w:r>
      <w:r w:rsidRPr="00FB111F">
        <w:rPr>
          <w:rFonts w:asciiTheme="majorEastAsia" w:eastAsiaTheme="majorEastAsia" w:hAnsiTheme="majorEastAsia" w:hint="eastAsia"/>
          <w:color w:val="000000" w:themeColor="text1"/>
          <w:sz w:val="21"/>
          <w:szCs w:val="21"/>
        </w:rPr>
        <w:t>前五号に掲げるもののほか、旅客の遵守すべき事項</w:t>
      </w:r>
    </w:p>
    <w:p w14:paraId="6D5121A1"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(例)</w:t>
      </w:r>
    </w:p>
    <w:p w14:paraId="5C8421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下船及び非常の際には、係員の指示に従うこと。</w:t>
      </w:r>
    </w:p>
    <w:p w14:paraId="54095A52"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航海中、許可なく車両区域に立入らないこと。</w:t>
      </w:r>
    </w:p>
    <w:p w14:paraId="05DAEC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下船の際は、係員の指示に従って車両区域に入ること。</w:t>
      </w:r>
    </w:p>
    <w:p w14:paraId="5AE1789D" w14:textId="77777777" w:rsidR="004B78A8" w:rsidRPr="00FB111F" w:rsidRDefault="004B78A8" w:rsidP="004B78A8">
      <w:pPr>
        <w:pStyle w:val="a3"/>
        <w:wordWrap/>
        <w:ind w:left="213" w:hangingChars="100" w:hanging="213"/>
        <w:rPr>
          <w:spacing w:val="0"/>
          <w:sz w:val="21"/>
          <w:szCs w:val="21"/>
        </w:rPr>
      </w:pPr>
    </w:p>
    <w:p w14:paraId="30741A9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（旅客に対する救命胴衣の着用に関する指示）</w:t>
      </w:r>
    </w:p>
    <w:p w14:paraId="712DC62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第１９条　船長は、救命胴衣の着用に関し、旅客に対し次に掲げる措置を講じさせること。</w:t>
      </w:r>
    </w:p>
    <w:p w14:paraId="041703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旅客が暴露甲板に乗船している場合は、救命胴衣を着用させること。</w:t>
      </w:r>
    </w:p>
    <w:p w14:paraId="01DC2D5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12歳未満の小児が船室外に乗船している場合は、救命胴衣を着用させること。</w:t>
      </w:r>
    </w:p>
    <w:p w14:paraId="54681830" w14:textId="77777777" w:rsidR="00781E61" w:rsidRPr="00FB111F" w:rsidRDefault="004B78A8" w:rsidP="00781E61">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気象・海象・水象の悪化、事故が発生したとき等、旅客の安全確保のために必要と判断される場合は、救命胴衣を着用させること。</w:t>
      </w:r>
    </w:p>
    <w:p w14:paraId="5BC692D8" w14:textId="50472520"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6BFC5749" w14:textId="77777777" w:rsidR="004B78A8" w:rsidRPr="00FB111F" w:rsidRDefault="004B78A8" w:rsidP="004B78A8">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負傷若しくは障害のため又は妊娠中であることにより救命胴衣を着用することが療育上又は健康保持上適当でない者。</w:t>
      </w:r>
    </w:p>
    <w:p w14:paraId="4AAD7E2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著しく体型が大きいことその他の身体の状態により適切に救命胴衣を着用できない者。</w:t>
      </w:r>
    </w:p>
    <w:p w14:paraId="7CCDC16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大人が保護及び監督している１歳未満の小児。</w:t>
      </w:r>
    </w:p>
    <w:p w14:paraId="5DC3828C" w14:textId="77777777" w:rsidR="004B78A8" w:rsidRPr="00FB111F" w:rsidRDefault="004B78A8" w:rsidP="004B78A8">
      <w:pPr>
        <w:pStyle w:val="a3"/>
        <w:wordWrap/>
        <w:ind w:left="213" w:hangingChars="100" w:hanging="213"/>
        <w:rPr>
          <w:spacing w:val="0"/>
          <w:sz w:val="21"/>
          <w:szCs w:val="21"/>
        </w:rPr>
      </w:pPr>
    </w:p>
    <w:p w14:paraId="281EB9F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（船内巡視）</w:t>
      </w:r>
    </w:p>
    <w:p w14:paraId="3DD1DD7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第２０条　船長は、旅客室その他必要と認める場所を乗組員に巡視させ、次に掲げる事項を確認すること。</w:t>
      </w:r>
    </w:p>
    <w:p w14:paraId="372A5E7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法令及び運送約款に定める旅客等が遵守すべき事項の遵守状況</w:t>
      </w:r>
    </w:p>
    <w:p w14:paraId="6F780B6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その他異常の有無</w:t>
      </w:r>
    </w:p>
    <w:p w14:paraId="6B5B0D8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1F23692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巡視日時、巡視内容及び巡視結果</w:t>
      </w:r>
    </w:p>
    <w:p w14:paraId="2C851CE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巡視を行った者</w:t>
      </w:r>
    </w:p>
    <w:p w14:paraId="09B1FAA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0BE95F0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12EFC6F8" w14:textId="77777777" w:rsidR="004B78A8" w:rsidRPr="00FB111F" w:rsidRDefault="004B78A8" w:rsidP="00781E61">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5561C535" w14:textId="77777777" w:rsidR="004B78A8" w:rsidRPr="00FB111F" w:rsidRDefault="004B78A8" w:rsidP="004B78A8">
      <w:pPr>
        <w:pStyle w:val="a3"/>
        <w:wordWrap/>
        <w:ind w:left="213" w:hangingChars="100" w:hanging="213"/>
        <w:rPr>
          <w:spacing w:val="0"/>
          <w:sz w:val="21"/>
          <w:szCs w:val="21"/>
        </w:rPr>
      </w:pPr>
    </w:p>
    <w:p w14:paraId="1658AFB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（機器点検）</w:t>
      </w:r>
    </w:p>
    <w:p w14:paraId="6358C97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第２１条　船長は、入港着岸（桟）前、桟橋手前（防波堤手前）○○○ｍ等入港地の状況に応じ安全な</w:t>
      </w:r>
      <w:r w:rsidRPr="00FB111F">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6F708D5C" w14:textId="45FAB9AF" w:rsidR="004D3256" w:rsidRDefault="004D3256">
      <w:pPr>
        <w:widowControl/>
        <w:jc w:val="left"/>
        <w:rPr>
          <w:rFonts w:eastAsia="ＭＳ ゴシック" w:cs="ＭＳ ゴシック"/>
          <w:kern w:val="0"/>
          <w:szCs w:val="21"/>
        </w:rPr>
      </w:pPr>
      <w:r>
        <w:rPr>
          <w:szCs w:val="21"/>
        </w:rPr>
        <w:br w:type="page"/>
      </w:r>
    </w:p>
    <w:p w14:paraId="10FD6DFE" w14:textId="77777777" w:rsidR="004D3256" w:rsidRPr="00C95290" w:rsidRDefault="004D3256" w:rsidP="004D3256">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65716238" w14:textId="77777777" w:rsidR="004D3256" w:rsidRPr="00C95290" w:rsidRDefault="004D3256" w:rsidP="004D3256">
      <w:pPr>
        <w:pStyle w:val="a3"/>
        <w:wordWrap/>
        <w:jc w:val="right"/>
        <w:rPr>
          <w:rFonts w:asciiTheme="majorEastAsia" w:eastAsiaTheme="majorEastAsia" w:hAnsiTheme="majorEastAsia"/>
          <w:b/>
          <w:color w:val="000000" w:themeColor="text1"/>
          <w:sz w:val="28"/>
          <w:szCs w:val="21"/>
        </w:rPr>
      </w:pPr>
      <w:r w:rsidRPr="00C95290">
        <w:rPr>
          <w:rFonts w:asciiTheme="majorEastAsia" w:eastAsiaTheme="majorEastAsia" w:hAnsiTheme="majorEastAsia" w:hint="eastAsia"/>
          <w:color w:val="000000" w:themeColor="text1"/>
          <w:spacing w:val="0"/>
          <w:sz w:val="21"/>
          <w:szCs w:val="21"/>
          <w:bdr w:val="single" w:sz="4" w:space="0" w:color="auto"/>
        </w:rPr>
        <w:t>旅客定員12名以下の小型船舶事業者用</w:t>
      </w:r>
    </w:p>
    <w:p w14:paraId="49D1D9FB" w14:textId="77777777" w:rsidR="004D3256" w:rsidRPr="00C95290"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12A451A5" w14:textId="77777777" w:rsidR="004D3256" w:rsidRPr="00C95290" w:rsidRDefault="004D3256" w:rsidP="004D3256">
      <w:pPr>
        <w:pStyle w:val="a3"/>
        <w:wordWrap/>
        <w:ind w:firstLineChars="372" w:firstLine="1063"/>
        <w:jc w:val="center"/>
        <w:rPr>
          <w:b/>
          <w:color w:val="000000" w:themeColor="text1"/>
          <w:spacing w:val="0"/>
          <w:sz w:val="28"/>
          <w:szCs w:val="21"/>
        </w:rPr>
      </w:pPr>
      <w:r w:rsidRPr="00C95290">
        <w:rPr>
          <w:rFonts w:ascii="ＭＳ ゴシック" w:hAnsi="ＭＳ ゴシック" w:hint="eastAsia"/>
          <w:b/>
          <w:color w:val="000000" w:themeColor="text1"/>
          <w:sz w:val="28"/>
          <w:szCs w:val="21"/>
        </w:rPr>
        <w:t>作　業　基　準　（ひな形）</w:t>
      </w:r>
    </w:p>
    <w:p w14:paraId="44DCEA27" w14:textId="77777777" w:rsidR="004D3256" w:rsidRPr="00C95290" w:rsidRDefault="004D3256" w:rsidP="004D3256">
      <w:pPr>
        <w:pStyle w:val="a3"/>
        <w:wordWrap/>
        <w:jc w:val="center"/>
        <w:rPr>
          <w:rFonts w:ascii="ＭＳ ゴシック" w:hAnsi="ＭＳ ゴシック"/>
          <w:color w:val="000000" w:themeColor="text1"/>
          <w:sz w:val="21"/>
          <w:szCs w:val="21"/>
        </w:rPr>
      </w:pPr>
    </w:p>
    <w:p w14:paraId="6A0FB162"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令和　年　月　日</w:t>
      </w:r>
    </w:p>
    <w:p w14:paraId="7714E6EC"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○○○○株式会社</w:t>
      </w:r>
    </w:p>
    <w:p w14:paraId="77EBE245" w14:textId="77777777" w:rsidR="004D3256" w:rsidRPr="00C95290" w:rsidRDefault="004D3256" w:rsidP="004D3256">
      <w:pPr>
        <w:pStyle w:val="a3"/>
        <w:wordWrap/>
        <w:rPr>
          <w:color w:val="000000" w:themeColor="text1"/>
          <w:spacing w:val="0"/>
          <w:sz w:val="21"/>
          <w:szCs w:val="21"/>
          <w:lang w:eastAsia="zh-CN"/>
        </w:rPr>
      </w:pPr>
    </w:p>
    <w:p w14:paraId="2F5458B2" w14:textId="77777777" w:rsidR="004D3256" w:rsidRPr="00C95290" w:rsidRDefault="004D3256" w:rsidP="004D3256">
      <w:pPr>
        <w:pStyle w:val="a3"/>
        <w:wordWrap/>
        <w:rPr>
          <w:color w:val="000000" w:themeColor="text1"/>
          <w:spacing w:val="0"/>
          <w:sz w:val="21"/>
          <w:szCs w:val="21"/>
          <w:lang w:eastAsia="zh-CN"/>
        </w:rPr>
      </w:pPr>
    </w:p>
    <w:p w14:paraId="51DB603B" w14:textId="77777777" w:rsidR="004D3256" w:rsidRPr="00C95290" w:rsidRDefault="004D3256" w:rsidP="004D3256">
      <w:pPr>
        <w:pStyle w:val="a3"/>
        <w:wordWrap/>
        <w:rPr>
          <w:color w:val="000000" w:themeColor="text1"/>
          <w:spacing w:val="0"/>
          <w:sz w:val="21"/>
          <w:szCs w:val="21"/>
          <w:lang w:eastAsia="zh-CN"/>
        </w:rPr>
      </w:pPr>
    </w:p>
    <w:p w14:paraId="6807A0C8" w14:textId="77777777" w:rsidR="004D3256" w:rsidRPr="00C95290" w:rsidRDefault="004D3256" w:rsidP="004D3256">
      <w:pPr>
        <w:pStyle w:val="a3"/>
        <w:wordWrap/>
        <w:ind w:leftChars="-2" w:left="-4" w:firstLine="1"/>
        <w:jc w:val="center"/>
        <w:rPr>
          <w:color w:val="000000" w:themeColor="text1"/>
          <w:spacing w:val="0"/>
          <w:sz w:val="21"/>
          <w:szCs w:val="21"/>
        </w:rPr>
      </w:pPr>
      <w:r w:rsidRPr="00C95290">
        <w:rPr>
          <w:rFonts w:ascii="ＭＳ ゴシック" w:hAnsi="ＭＳ ゴシック" w:hint="eastAsia"/>
          <w:color w:val="000000" w:themeColor="text1"/>
          <w:sz w:val="21"/>
          <w:szCs w:val="21"/>
        </w:rPr>
        <w:t>目　　　　次</w:t>
      </w:r>
    </w:p>
    <w:p w14:paraId="07B00156" w14:textId="77777777" w:rsidR="004D3256" w:rsidRPr="00C95290" w:rsidRDefault="004D3256" w:rsidP="004D3256">
      <w:pPr>
        <w:pStyle w:val="a3"/>
        <w:wordWrap/>
        <w:ind w:left="816"/>
        <w:rPr>
          <w:color w:val="000000" w:themeColor="text1"/>
          <w:spacing w:val="0"/>
          <w:sz w:val="21"/>
          <w:szCs w:val="21"/>
        </w:rPr>
      </w:pPr>
    </w:p>
    <w:p w14:paraId="062FEA35" w14:textId="77777777" w:rsidR="004D3256" w:rsidRPr="00C95290" w:rsidRDefault="004D3256" w:rsidP="004D3256">
      <w:pPr>
        <w:pStyle w:val="a3"/>
        <w:wordWrap/>
        <w:ind w:left="816"/>
        <w:rPr>
          <w:color w:val="000000" w:themeColor="text1"/>
          <w:spacing w:val="0"/>
          <w:sz w:val="21"/>
          <w:szCs w:val="21"/>
        </w:rPr>
      </w:pPr>
    </w:p>
    <w:p w14:paraId="77389BF0"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第１章　総則</w:t>
      </w:r>
    </w:p>
    <w:p w14:paraId="51C3383A" w14:textId="77777777" w:rsidR="004D3256" w:rsidRPr="00C95290" w:rsidRDefault="004D3256" w:rsidP="004D3256">
      <w:pPr>
        <w:pStyle w:val="a3"/>
        <w:wordWrap/>
        <w:ind w:left="816"/>
        <w:rPr>
          <w:rFonts w:ascii="ＭＳ ゴシック" w:hAnsi="ＭＳ ゴシック"/>
          <w:color w:val="000000" w:themeColor="text1"/>
          <w:sz w:val="21"/>
          <w:szCs w:val="21"/>
        </w:rPr>
      </w:pPr>
      <w:r w:rsidRPr="00C95290">
        <w:rPr>
          <w:rFonts w:ascii="ＭＳ ゴシック" w:hAnsi="ＭＳ ゴシック" w:hint="eastAsia"/>
          <w:color w:val="000000" w:themeColor="text1"/>
          <w:sz w:val="21"/>
          <w:szCs w:val="21"/>
        </w:rPr>
        <w:t>第２章　作業体制</w:t>
      </w:r>
    </w:p>
    <w:p w14:paraId="4950F498"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第３章　乗下船作業</w:t>
      </w:r>
    </w:p>
    <w:p w14:paraId="41C437CC"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第４章　危険物等の取扱い</w:t>
      </w:r>
    </w:p>
    <w:p w14:paraId="3EB25946" w14:textId="7F8BB2E6" w:rsidR="004D3256" w:rsidRDefault="004D3256">
      <w:pPr>
        <w:widowControl/>
        <w:jc w:val="left"/>
        <w:rPr>
          <w:rFonts w:eastAsia="ＭＳ ゴシック" w:cs="ＭＳ ゴシック"/>
          <w:kern w:val="0"/>
          <w:szCs w:val="21"/>
        </w:rPr>
      </w:pPr>
      <w:r>
        <w:rPr>
          <w:szCs w:val="21"/>
        </w:rPr>
        <w:br w:type="page"/>
      </w:r>
    </w:p>
    <w:p w14:paraId="25210581" w14:textId="77777777" w:rsidR="004D3256" w:rsidRPr="00FB111F" w:rsidRDefault="004D3256" w:rsidP="004D3256">
      <w:pPr>
        <w:pStyle w:val="a3"/>
        <w:numPr>
          <w:ilvl w:val="0"/>
          <w:numId w:val="6"/>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総則</w:t>
      </w:r>
    </w:p>
    <w:p w14:paraId="7EDCF3DC" w14:textId="77777777" w:rsidR="004D3256" w:rsidRPr="00FB111F" w:rsidRDefault="004D3256" w:rsidP="004D3256">
      <w:pPr>
        <w:pStyle w:val="a3"/>
        <w:wordWrap/>
        <w:ind w:left="1910"/>
        <w:rPr>
          <w:rFonts w:ascii="ＭＳ Ｐゴシック" w:eastAsia="ＭＳ Ｐゴシック" w:hAnsi="ＭＳ Ｐゴシック"/>
          <w:color w:val="000000" w:themeColor="text1"/>
          <w:spacing w:val="0"/>
          <w:sz w:val="21"/>
          <w:szCs w:val="21"/>
        </w:rPr>
      </w:pPr>
    </w:p>
    <w:p w14:paraId="7D84427E"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（目的）</w:t>
      </w:r>
    </w:p>
    <w:p w14:paraId="55F7DA7A" w14:textId="77777777" w:rsidR="004D3256" w:rsidRPr="00FB111F" w:rsidRDefault="004D3256" w:rsidP="00781E61">
      <w:pPr>
        <w:pStyle w:val="a3"/>
        <w:wordWrap/>
        <w:spacing w:line="320" w:lineRule="exact"/>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2D5B13AC" w14:textId="77777777" w:rsidR="004B78A8" w:rsidRPr="00FB111F" w:rsidRDefault="004B78A8" w:rsidP="004B78A8">
      <w:pPr>
        <w:pStyle w:val="a3"/>
        <w:wordWrap/>
        <w:ind w:left="213" w:hangingChars="100" w:hanging="213"/>
        <w:rPr>
          <w:spacing w:val="0"/>
          <w:sz w:val="21"/>
          <w:szCs w:val="21"/>
        </w:rPr>
      </w:pPr>
    </w:p>
    <w:p w14:paraId="0969774D"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作業体制</w:t>
      </w:r>
    </w:p>
    <w:p w14:paraId="2E127C0C" w14:textId="77777777" w:rsidR="004D3256" w:rsidRPr="00FB111F" w:rsidRDefault="004D3256" w:rsidP="004D3256">
      <w:pPr>
        <w:pStyle w:val="a3"/>
        <w:wordWrap/>
        <w:ind w:firstLineChars="500" w:firstLine="1063"/>
        <w:rPr>
          <w:rFonts w:ascii="ＭＳ Ｐゴシック" w:eastAsia="ＭＳ Ｐゴシック" w:hAnsi="ＭＳ Ｐゴシック"/>
          <w:color w:val="000000" w:themeColor="text1"/>
          <w:spacing w:val="0"/>
          <w:sz w:val="21"/>
          <w:szCs w:val="21"/>
        </w:rPr>
      </w:pPr>
    </w:p>
    <w:p w14:paraId="162D9F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（作業体制）</w:t>
      </w:r>
    </w:p>
    <w:p w14:paraId="6F42E0EB"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運航管理者又は運航管理員は、陸上作業員を指揮して陸上において、乗船待機中の旅客の整理、乗下船する旅客の誘導、船舶の離着岸時の綱取り及び綱放し、タラップ等の旅客乗降用設備の付け離し操作等の作業を実施する。</w:t>
      </w:r>
    </w:p>
    <w:p w14:paraId="73BB7794" w14:textId="77777777" w:rsidR="004D3256" w:rsidRPr="00FB111F" w:rsidRDefault="004D3256" w:rsidP="00781E61">
      <w:pPr>
        <w:pStyle w:val="a3"/>
        <w:wordWrap/>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船長は、船内作業員を指揮して、船舶上における乗下船する旅客の誘導、離着岸時における諸作業を実施する。</w:t>
      </w:r>
    </w:p>
    <w:p w14:paraId="761E7488" w14:textId="77777777" w:rsidR="004D3256" w:rsidRPr="00FB111F" w:rsidRDefault="004D3256" w:rsidP="004B78A8">
      <w:pPr>
        <w:pStyle w:val="a3"/>
        <w:wordWrap/>
        <w:ind w:left="213" w:hangingChars="100" w:hanging="213"/>
        <w:rPr>
          <w:spacing w:val="0"/>
          <w:sz w:val="21"/>
          <w:szCs w:val="21"/>
        </w:rPr>
      </w:pPr>
    </w:p>
    <w:p w14:paraId="59406D05" w14:textId="77777777" w:rsidR="004D3256" w:rsidRPr="00FB111F" w:rsidRDefault="004D3256" w:rsidP="004D3256">
      <w:pPr>
        <w:pStyle w:val="a3"/>
        <w:wordWrap/>
        <w:ind w:firstLineChars="500" w:firstLine="107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第３章　　乗下船作業</w:t>
      </w:r>
    </w:p>
    <w:p w14:paraId="17A35161" w14:textId="77777777" w:rsidR="004D3256" w:rsidRPr="00FB111F" w:rsidRDefault="004D3256" w:rsidP="004D3256">
      <w:pPr>
        <w:pStyle w:val="a3"/>
        <w:ind w:firstLineChars="100" w:firstLine="215"/>
        <w:rPr>
          <w:rFonts w:ascii="ＭＳ ゴシック" w:hAnsi="ＭＳ ゴシック"/>
          <w:color w:val="000000" w:themeColor="text1"/>
          <w:sz w:val="21"/>
          <w:szCs w:val="21"/>
        </w:rPr>
      </w:pPr>
    </w:p>
    <w:p w14:paraId="6F75B3AD" w14:textId="77777777" w:rsidR="004D3256" w:rsidRPr="00FB111F" w:rsidRDefault="004D3256" w:rsidP="004D3256">
      <w:pPr>
        <w:pStyle w:val="a3"/>
        <w:ind w:firstLineChars="100" w:firstLine="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（乗船作業）</w:t>
      </w:r>
    </w:p>
    <w:p w14:paraId="117AF1F5" w14:textId="77777777" w:rsidR="004D3256" w:rsidRPr="00FB111F" w:rsidRDefault="004D3256" w:rsidP="004D3256">
      <w:pPr>
        <w:pStyle w:val="a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第３条　旅客の乗船は、原則として離岸○分前とする。</w:t>
      </w:r>
    </w:p>
    <w:p w14:paraId="34A0EC17" w14:textId="77777777" w:rsidR="004D3256" w:rsidRPr="00FB111F" w:rsidRDefault="004D3256" w:rsidP="00781E61">
      <w:pPr>
        <w:pStyle w:val="a3"/>
        <w:ind w:left="107" w:hangingChars="50" w:hanging="107"/>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２　離岸○分前になったときは、船内作業員は舷門を開放し、陸上作業員に旅客の乗船を開始するよう合図する。</w:t>
      </w:r>
    </w:p>
    <w:p w14:paraId="1C8E0F04" w14:textId="77777777"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３　陸上作業員は旅客を乗船口に誘導する。</w:t>
      </w:r>
    </w:p>
    <w:p w14:paraId="67BCF186" w14:textId="10E2CC12"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52B38EA2" w14:textId="77777777" w:rsidR="004D3256" w:rsidRPr="00FB111F" w:rsidRDefault="004D3256" w:rsidP="004D3256">
      <w:pPr>
        <w:pStyle w:val="a3"/>
        <w:wordWrap/>
        <w:ind w:left="213" w:hangingChars="100" w:hanging="213"/>
        <w:rPr>
          <w:spacing w:val="0"/>
          <w:sz w:val="21"/>
          <w:szCs w:val="21"/>
        </w:rPr>
      </w:pPr>
    </w:p>
    <w:p w14:paraId="10F8F0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（離岸作業）</w:t>
      </w:r>
    </w:p>
    <w:p w14:paraId="39254F3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運航管理者又は運航管理員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3E5D00EA" w14:textId="675BEE61"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運航管理者又は運航管理員は、船長の指示により、陸上作業員を指揮して迅速、確実に係留索を放す。</w:t>
      </w:r>
    </w:p>
    <w:p w14:paraId="0A3DC8E9" w14:textId="77777777" w:rsidR="004D3256" w:rsidRPr="00FB111F" w:rsidRDefault="004D3256" w:rsidP="004D3256">
      <w:pPr>
        <w:pStyle w:val="a3"/>
        <w:wordWrap/>
        <w:ind w:left="213" w:hangingChars="100" w:hanging="213"/>
        <w:rPr>
          <w:spacing w:val="0"/>
          <w:sz w:val="21"/>
          <w:szCs w:val="21"/>
        </w:rPr>
      </w:pPr>
    </w:p>
    <w:p w14:paraId="3B56A0F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（着岸作業）</w:t>
      </w:r>
    </w:p>
    <w:p w14:paraId="0569076F"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運航管理者又は運航管理員は、船舶の着岸時刻○○分前までに綱取りその他の作業に必要な作業員を配置する。</w:t>
      </w:r>
    </w:p>
    <w:p w14:paraId="294EE48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陸上作業員を指揮して迅速、確実に綱取作業を実施する。この場合、運航管理者又は運航管理員は、作業員が係留索の急緊張等により危害を受けることのないよう十分注意する。</w:t>
      </w:r>
    </w:p>
    <w:p w14:paraId="52A2A3AD"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3A4D1CCC" w14:textId="446E155D"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乗組員又は船内作業員は、船内放送等により着岸時の衝撃による旅客の転倒事故を防止するため、旅客へ着席や手すりへの掴まりを指示する。</w:t>
      </w:r>
    </w:p>
    <w:p w14:paraId="7F4E6838" w14:textId="77777777" w:rsidR="004D3256" w:rsidRPr="00FB111F" w:rsidRDefault="004D3256" w:rsidP="004D3256">
      <w:pPr>
        <w:pStyle w:val="a3"/>
        <w:wordWrap/>
        <w:ind w:left="213" w:hangingChars="100" w:hanging="213"/>
        <w:rPr>
          <w:spacing w:val="0"/>
          <w:sz w:val="21"/>
          <w:szCs w:val="21"/>
        </w:rPr>
      </w:pPr>
    </w:p>
    <w:p w14:paraId="24C27DE4"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（係留中の保安）</w:t>
      </w:r>
    </w:p>
    <w:p w14:paraId="1C16763B" w14:textId="5464601B"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船長及び運航管理者又は運航管理員は、係留中、旅客の安全に支障のないよう係留方法、タラップ（歩み板）等の乗降用設備の保安に十分留意する。</w:t>
      </w:r>
    </w:p>
    <w:p w14:paraId="70FC4C83" w14:textId="77777777" w:rsidR="004D3256" w:rsidRPr="00FB111F" w:rsidRDefault="004D3256" w:rsidP="004D3256">
      <w:pPr>
        <w:pStyle w:val="a3"/>
        <w:wordWrap/>
        <w:ind w:left="213" w:hangingChars="100" w:hanging="213"/>
        <w:rPr>
          <w:spacing w:val="0"/>
          <w:sz w:val="21"/>
          <w:szCs w:val="21"/>
        </w:rPr>
      </w:pPr>
    </w:p>
    <w:p w14:paraId="554BBC30"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（下船作業）</w:t>
      </w:r>
    </w:p>
    <w:p w14:paraId="557F6DE7"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船長は、船体が完全に着岸したことを確認したときは、その旨陸上作業員及び船内作業員に合図する。</w:t>
      </w:r>
    </w:p>
    <w:p w14:paraId="472443D9" w14:textId="14A82969"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２　船内作業員は、陸上作業員と協力してタラップ等の乗降用設備を架設し、架設完了を確認した後、旅客を誘導して下船させ、下船完了後、舷門を閉鎖し、船長に報告する。</w:t>
      </w:r>
    </w:p>
    <w:p w14:paraId="37A5C90B" w14:textId="77777777" w:rsidR="004D3256" w:rsidRPr="00FB111F" w:rsidRDefault="004D3256" w:rsidP="004D3256">
      <w:pPr>
        <w:pStyle w:val="a3"/>
        <w:wordWrap/>
        <w:ind w:left="213" w:hangingChars="100" w:hanging="213"/>
        <w:rPr>
          <w:spacing w:val="0"/>
          <w:sz w:val="21"/>
          <w:szCs w:val="21"/>
        </w:rPr>
      </w:pPr>
    </w:p>
    <w:p w14:paraId="2C2F470C"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第４章　　危険物等の取扱い</w:t>
      </w:r>
    </w:p>
    <w:p w14:paraId="2C415276"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（危険物等の取扱い）</w:t>
      </w:r>
    </w:p>
    <w:p w14:paraId="610545D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危険物の取扱いは、運航管理者の指示に従い、危険物船舶運送及び貯蔵規則等関係法令の定めるところにより行うものとする。</w:t>
      </w:r>
    </w:p>
    <w:p w14:paraId="225451A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7CDF8C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陸上作業指揮者又は船内作業指揮者は、旅客の手荷物及び小荷物、その他の物品が前２項の危険物等に該当するおそれがあると認めるときは、運航管理者又は船長の指示を受けて運送申込人の立会いのもとに点検し必要な措置を講ずるものとする。</w:t>
      </w:r>
    </w:p>
    <w:p w14:paraId="0C54CC53" w14:textId="53CE5E42"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船長及び陸上作業指揮者は前３項の措置を講じたときは、その状況を運航管理者に報告するものとする。</w:t>
      </w:r>
    </w:p>
    <w:p w14:paraId="41176C49" w14:textId="2AC472B6" w:rsidR="004D3256" w:rsidRPr="00FB111F" w:rsidRDefault="004D3256">
      <w:pPr>
        <w:widowControl/>
        <w:jc w:val="left"/>
        <w:rPr>
          <w:rFonts w:eastAsia="ＭＳ ゴシック" w:cs="ＭＳ ゴシック"/>
          <w:kern w:val="0"/>
          <w:szCs w:val="21"/>
        </w:rPr>
      </w:pPr>
      <w:r w:rsidRPr="00FB111F">
        <w:rPr>
          <w:szCs w:val="21"/>
        </w:rPr>
        <w:br w:type="page"/>
      </w:r>
    </w:p>
    <w:p w14:paraId="15A7061F" w14:textId="77777777" w:rsidR="004D3256" w:rsidRPr="006C77A1" w:rsidRDefault="004D3256" w:rsidP="004D3256">
      <w:pPr>
        <w:pStyle w:val="a3"/>
        <w:wordWrap/>
        <w:jc w:val="right"/>
        <w:rPr>
          <w:rFonts w:asciiTheme="majorEastAsia" w:eastAsiaTheme="majorEastAsia" w:hAnsiTheme="majorEastAsia"/>
          <w:b/>
          <w:color w:val="000000" w:themeColor="text1"/>
          <w:sz w:val="28"/>
          <w:szCs w:val="21"/>
        </w:rPr>
      </w:pPr>
      <w:r w:rsidRPr="006C77A1">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43A291E7" w14:textId="77777777" w:rsidR="004D3256" w:rsidRPr="006C77A1"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4EC41F10" w14:textId="77777777" w:rsidR="004D3256" w:rsidRPr="006C77A1" w:rsidRDefault="004D3256" w:rsidP="004D3256">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6C77A1">
        <w:rPr>
          <w:rFonts w:ascii="ＭＳ Ｐゴシック" w:eastAsia="ＭＳ Ｐゴシック" w:hAnsi="ＭＳ Ｐゴシック" w:hint="eastAsia"/>
          <w:b/>
          <w:color w:val="000000" w:themeColor="text1"/>
          <w:sz w:val="28"/>
          <w:szCs w:val="21"/>
        </w:rPr>
        <w:t>事　故　処　理　基　準　（ひな形）</w:t>
      </w:r>
    </w:p>
    <w:p w14:paraId="54E881FA" w14:textId="77777777" w:rsidR="004D3256" w:rsidRPr="006C77A1" w:rsidRDefault="004D3256" w:rsidP="004D3256">
      <w:pPr>
        <w:pStyle w:val="a3"/>
        <w:wordWrap/>
        <w:jc w:val="center"/>
        <w:rPr>
          <w:rFonts w:ascii="ＭＳ Ｐゴシック" w:eastAsia="ＭＳ Ｐゴシック" w:hAnsi="ＭＳ Ｐゴシック"/>
          <w:color w:val="000000" w:themeColor="text1"/>
          <w:sz w:val="21"/>
          <w:szCs w:val="21"/>
        </w:rPr>
      </w:pPr>
    </w:p>
    <w:p w14:paraId="76CF3380"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令和　年　月　日</w:t>
      </w:r>
    </w:p>
    <w:p w14:paraId="05F7B3FC"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○○○○株式会社</w:t>
      </w:r>
    </w:p>
    <w:p w14:paraId="0AC06F0A"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137097B8"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61793373"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01B7B92B" w14:textId="77777777" w:rsidR="004D3256" w:rsidRPr="00FB111F" w:rsidRDefault="004D3256" w:rsidP="004D3256">
      <w:pPr>
        <w:pStyle w:val="a3"/>
        <w:wordWrap/>
        <w:ind w:leftChars="-2" w:left="-4" w:firstLine="1"/>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　　　　次</w:t>
      </w:r>
    </w:p>
    <w:p w14:paraId="004759CD"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p>
    <w:p w14:paraId="4C4CC346"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p>
    <w:p w14:paraId="37EC2EF0"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第１章　総則</w:t>
      </w:r>
    </w:p>
    <w:p w14:paraId="7AD186F3"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53330958"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4D717BCB" w14:textId="0EE09B05" w:rsidR="004D3256" w:rsidRPr="00FB111F" w:rsidRDefault="004D3256">
      <w:pPr>
        <w:widowControl/>
        <w:jc w:val="left"/>
        <w:rPr>
          <w:rFonts w:eastAsia="ＭＳ ゴシック" w:cs="ＭＳ ゴシック"/>
          <w:kern w:val="0"/>
          <w:szCs w:val="21"/>
        </w:rPr>
      </w:pPr>
      <w:r w:rsidRPr="00FB111F">
        <w:rPr>
          <w:szCs w:val="21"/>
        </w:rPr>
        <w:br w:type="page"/>
      </w:r>
    </w:p>
    <w:p w14:paraId="059362EF"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0247317C"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p>
    <w:p w14:paraId="0042208B"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03E71459"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5B405513" w14:textId="77777777" w:rsidR="004D3256" w:rsidRPr="00FB111F" w:rsidRDefault="004D3256" w:rsidP="004D3256">
      <w:pPr>
        <w:pStyle w:val="a3"/>
        <w:wordWrap/>
        <w:ind w:left="213" w:hangingChars="100" w:hanging="213"/>
        <w:rPr>
          <w:spacing w:val="0"/>
          <w:sz w:val="21"/>
          <w:szCs w:val="21"/>
        </w:rPr>
      </w:pPr>
    </w:p>
    <w:p w14:paraId="4F538952"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（事故等の範囲）</w:t>
      </w:r>
    </w:p>
    <w:p w14:paraId="52C7E40E"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984E20C"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59E0D4F4"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21567261"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0D549CC4"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020EC68D"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BE3BD4F"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避難港へ入港するに至った事態</w:t>
      </w:r>
    </w:p>
    <w:p w14:paraId="3AE22803" w14:textId="77777777" w:rsidR="004D3256" w:rsidRPr="00FB111F" w:rsidRDefault="004D3256"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1125E149"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離着岸作業中の係船策の破断</w:t>
      </w:r>
    </w:p>
    <w:p w14:paraId="75406EC7"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43E6D083"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53AF3024" w14:textId="77777777" w:rsidR="004D3256" w:rsidRPr="00FB111F" w:rsidRDefault="004D3256" w:rsidP="004D3256">
      <w:pPr>
        <w:pStyle w:val="a3"/>
        <w:wordWrap/>
        <w:ind w:left="213" w:hangingChars="100" w:hanging="213"/>
        <w:rPr>
          <w:spacing w:val="0"/>
          <w:sz w:val="21"/>
          <w:szCs w:val="21"/>
        </w:rPr>
      </w:pPr>
    </w:p>
    <w:p w14:paraId="33E4688A"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（準用）</w:t>
      </w:r>
    </w:p>
    <w:p w14:paraId="30BF7827" w14:textId="5C8B57EA"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本事故処理基準は、必要に応じ、前条に定める事故以外の当社の運航中の船舶に係る事故に準用するものとする。</w:t>
      </w:r>
    </w:p>
    <w:p w14:paraId="6B4D053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0946308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484F286E"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（非常連絡）</w:t>
      </w:r>
    </w:p>
    <w:p w14:paraId="1FCED842"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5D4B1C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FB111F">
        <w:rPr>
          <w:rFonts w:ascii="ＭＳ Ｐゴシック" w:eastAsia="ＭＳ Ｐゴシック" w:hAnsi="ＭＳ Ｐゴシック" w:cs="ＭＳ ゴシック"/>
          <w:color w:val="000000" w:themeColor="text1"/>
          <w:spacing w:val="1"/>
          <w:kern w:val="0"/>
          <w:szCs w:val="21"/>
        </w:rPr>
        <w:t>18</w:t>
      </w:r>
      <w:r w:rsidRPr="00FB111F">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25996FEC"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0A67899A"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41169CC1" w14:textId="77777777" w:rsidR="004D3256" w:rsidRPr="00FB111F" w:rsidRDefault="004D3256" w:rsidP="004D3256">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1B8880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（非常連絡表等）</w:t>
      </w:r>
    </w:p>
    <w:p w14:paraId="5EBEB5D5"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72408ECA" w14:textId="77777777" w:rsidR="00781E61" w:rsidRPr="00FB111F" w:rsidRDefault="00781E61">
      <w:pPr>
        <w:widowControl/>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br w:type="page"/>
      </w:r>
    </w:p>
    <w:p w14:paraId="5552A5E9" w14:textId="3874C1EE" w:rsidR="004D3256" w:rsidRPr="00FB111F" w:rsidRDefault="004D3256" w:rsidP="004D3256">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115BC7F" wp14:editId="39ED0A89">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BC7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FB111F">
        <w:rPr>
          <w:rFonts w:ascii="ＭＳ Ｐゴシック" w:eastAsia="ＭＳ Ｐゴシック" w:hAnsi="ＭＳ Ｐゴシック" w:hint="eastAsia"/>
          <w:color w:val="000000" w:themeColor="text1"/>
          <w:szCs w:val="21"/>
        </w:rPr>
        <w:t>（例）非常連絡表</w:t>
      </w:r>
    </w:p>
    <w:p w14:paraId="5EB3CD4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55BA0D09" wp14:editId="5D92FA91">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A0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6AA386E2" wp14:editId="1E7A6FC2">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rPr>
                            </w:pPr>
                            <w:r w:rsidRPr="0057455A">
                              <w:rPr>
                                <w:rFonts w:ascii="ＭＳ ゴシック" w:eastAsia="ＭＳ ゴシック" w:hAnsi="ＭＳ ゴシック" w:hint="eastAsia"/>
                                <w:color w:val="000000" w:themeColor="text1"/>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rPr>
                            </w:pPr>
                            <w:r w:rsidRPr="00781E61">
                              <w:rPr>
                                <w:rFonts w:ascii="ＭＳ ゴシック" w:eastAsia="ＭＳ ゴシック" w:hAnsi="ＭＳ ゴシック"/>
                                <w:color w:val="000000" w:themeColor="text1"/>
                                <w:sz w:val="18"/>
                                <w:szCs w:val="16"/>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rPr>
                            </w:pPr>
                            <w:r w:rsidRPr="00781E61">
                              <w:rPr>
                                <w:rFonts w:ascii="ＭＳ ゴシック" w:eastAsia="ＭＳ ゴシック" w:hAnsi="ＭＳ ゴシック" w:hint="eastAsia"/>
                                <w:color w:val="000000" w:themeColor="text1"/>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A386E2"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rPr>
                      </w:pPr>
                      <w:r w:rsidRPr="0057455A">
                        <w:rPr>
                          <w:rFonts w:ascii="ＭＳ ゴシック" w:eastAsia="ＭＳ ゴシック" w:hAnsi="ＭＳ ゴシック" w:hint="eastAsia"/>
                          <w:color w:val="000000" w:themeColor="text1"/>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rPr>
                      </w:pPr>
                      <w:r w:rsidRPr="00781E61">
                        <w:rPr>
                          <w:rFonts w:ascii="ＭＳ ゴシック" w:eastAsia="ＭＳ ゴシック" w:hAnsi="ＭＳ ゴシック"/>
                          <w:color w:val="000000" w:themeColor="text1"/>
                          <w:sz w:val="18"/>
                          <w:szCs w:val="16"/>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rPr>
                      </w:pPr>
                      <w:r w:rsidRPr="00781E61">
                        <w:rPr>
                          <w:rFonts w:ascii="ＭＳ ゴシック" w:eastAsia="ＭＳ ゴシック" w:hAnsi="ＭＳ ゴシック" w:hint="eastAsia"/>
                          <w:color w:val="000000" w:themeColor="text1"/>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5A1E2F48" wp14:editId="5308B3C6">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F48"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32D83E9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0FE58BDF" wp14:editId="7433B4C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BDF"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7EAB8DDC" wp14:editId="166E211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265BD"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CE6207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9F8460D" wp14:editId="64A41A44">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391E"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06908FBA" wp14:editId="72E6910F">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08FB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1257D906" wp14:editId="4F2D764C">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31EA39E5" w14:textId="77777777" w:rsidR="004D3256" w:rsidRPr="007E17B8" w:rsidRDefault="004D3256" w:rsidP="004D3256">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D906"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31EA39E5" w14:textId="77777777" w:rsidR="004D3256" w:rsidRPr="007E17B8" w:rsidRDefault="004D3256" w:rsidP="004D3256">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784781"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1E202784" wp14:editId="5298A7A0">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0B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45639990" wp14:editId="19070D7F">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E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3E9D6EFE" wp14:editId="38B7E66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B61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85BE44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020EFF59" wp14:editId="1466AB76">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EFF5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41CC9534" wp14:editId="6084B35F">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76DF2"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851250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5DE2284A" wp14:editId="4830847C">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A666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08576E94" wp14:editId="1D39DBF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BBDE6"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C07327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4FB84F0C" wp14:editId="6CBD61AA">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4F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38589C96" wp14:editId="3A7BFAA3">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4946"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6B28221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414B1861" wp14:editId="78F320E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513E"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242D5DA" wp14:editId="7912D70C">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5D4C"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62D0D2CE" wp14:editId="003414F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594A"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6914D8F6" wp14:editId="5FD44D07">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1E48"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6E9BF0D6" wp14:editId="6F734623">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0E7C"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3456AB6B" wp14:editId="7BFB07B3">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2CE8"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DB1FB44"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p>
    <w:p w14:paraId="30015139"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68636A71" wp14:editId="48F75A2D">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6A71"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544B441E" wp14:editId="66810F9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441E"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03FBB6C" wp14:editId="2805CE1E">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BB6C"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1C10B01" wp14:editId="65CFC668">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0B01"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6EFB6197" wp14:editId="3CDBDE9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619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59F6D65D" wp14:editId="6D8A9EA0">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D65D"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D95B260"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p>
    <w:p w14:paraId="32E8EF55"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p>
    <w:p w14:paraId="2D325D4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9F44F17" wp14:editId="2C8B2602">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AF4"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713DEFEB" wp14:editId="7029F85D">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20FA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529FA81" wp14:editId="067BDDF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EFD0"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58FE0712" wp14:editId="246210F0">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1572"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61308108" wp14:editId="1CD2F270">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A2A"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63AB870E" wp14:editId="46691228">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3B94"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47EA5BDA" wp14:editId="04D29370">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6A0F"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1D6EEFFA" wp14:editId="43F91DD1">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07CC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46F9A627" wp14:editId="72680E17">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0AFC"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1CF18616" wp14:editId="78B1CC0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3E7D"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7ED7180" wp14:editId="4B281BA2">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5142"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5CB8F16A" wp14:editId="3E124800">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DC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E60EF55" wp14:editId="47CA66B8">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44B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3AD38EB0" wp14:editId="6115DAB7">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73D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E748416" wp14:editId="76FBFF2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3F3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3C788017" wp14:editId="75D6D52F">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81BA3"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4DBD5C51" wp14:editId="748B6D2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5184F"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23E7A0A7" wp14:editId="080AE9BC">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491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5B57437" wp14:editId="3D382E2F">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5F1D"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2F509080" wp14:editId="40C446A8">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FEC2"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44D771CC" wp14:editId="183585FD">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72D0"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315EF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rPr>
      </w:pPr>
    </w:p>
    <w:p w14:paraId="554205AF" w14:textId="77777777" w:rsidR="004D3256" w:rsidRPr="00FB111F" w:rsidRDefault="004D3256" w:rsidP="004D3256">
      <w:pPr>
        <w:pStyle w:val="a3"/>
        <w:wordWrap/>
        <w:ind w:left="213" w:hangingChars="100" w:hanging="213"/>
        <w:rPr>
          <w:spacing w:val="0"/>
          <w:sz w:val="21"/>
          <w:szCs w:val="21"/>
        </w:rPr>
      </w:pPr>
    </w:p>
    <w:p w14:paraId="7CE4C645" w14:textId="77777777" w:rsidR="004D3256" w:rsidRPr="00FB111F" w:rsidRDefault="004D3256" w:rsidP="004D3256">
      <w:pPr>
        <w:pStyle w:val="a3"/>
        <w:wordWrap/>
        <w:ind w:leftChars="50" w:lef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（非常連絡事項）</w:t>
      </w:r>
    </w:p>
    <w:p w14:paraId="6F974DBC" w14:textId="77777777" w:rsidR="004D3256" w:rsidRPr="00FB111F" w:rsidRDefault="004D3256" w:rsidP="004D3256">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1A8E0B2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(1)　全事故等に共通する事項　</w:t>
      </w:r>
    </w:p>
    <w:p w14:paraId="564D9EC5"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船名</w:t>
      </w:r>
    </w:p>
    <w:p w14:paraId="7AD0C4BA"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日時</w:t>
      </w:r>
    </w:p>
    <w:p w14:paraId="3618199E"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場所</w:t>
      </w:r>
    </w:p>
    <w:p w14:paraId="559B9A97"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事故等の種類</w:t>
      </w:r>
    </w:p>
    <w:p w14:paraId="4D8664A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死傷者の有無</w:t>
      </w:r>
    </w:p>
    <w:p w14:paraId="37D1282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救助の要否</w:t>
      </w:r>
    </w:p>
    <w:p w14:paraId="6DFF0C54"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当時の気象・海象・水象</w:t>
      </w:r>
    </w:p>
    <w:p w14:paraId="6C88E56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4D3256" w:rsidRPr="00FB111F" w14:paraId="7E99BAFE" w14:textId="77777777" w:rsidTr="00C02DF9">
        <w:trPr>
          <w:cantSplit/>
          <w:trHeight w:hRule="exact" w:val="340"/>
        </w:trPr>
        <w:tc>
          <w:tcPr>
            <w:tcW w:w="102" w:type="dxa"/>
            <w:vMerge w:val="restart"/>
            <w:tcBorders>
              <w:top w:val="nil"/>
              <w:left w:val="nil"/>
              <w:bottom w:val="nil"/>
              <w:right w:val="nil"/>
            </w:tcBorders>
          </w:tcPr>
          <w:p w14:paraId="5AD4A59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AE236C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5B3ED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1E877955"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4E466B93"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r>
      <w:tr w:rsidR="004D3256" w:rsidRPr="00FB111F" w14:paraId="0D9521D3" w14:textId="77777777" w:rsidTr="00C02DF9">
        <w:trPr>
          <w:cantSplit/>
          <w:trHeight w:hRule="exact" w:val="2948"/>
        </w:trPr>
        <w:tc>
          <w:tcPr>
            <w:tcW w:w="102" w:type="dxa"/>
            <w:vMerge/>
            <w:tcBorders>
              <w:top w:val="nil"/>
              <w:left w:val="nil"/>
              <w:bottom w:val="nil"/>
              <w:right w:val="nil"/>
            </w:tcBorders>
          </w:tcPr>
          <w:p w14:paraId="6AA7A53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C7B4F3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619A7E9E"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EF84F7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170E2AF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船体、機器の損傷状況</w:t>
            </w:r>
          </w:p>
          <w:p w14:paraId="1592A37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浸水の有無（あるときはｄ項）</w:t>
            </w:r>
          </w:p>
          <w:p w14:paraId="3596CBE0"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流出油の有無（あるときはその程度及び防除措置）</w:t>
            </w:r>
          </w:p>
          <w:p w14:paraId="75182591"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自力航行の可否</w:t>
            </w:r>
          </w:p>
          <w:p w14:paraId="3A6619A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9F3A7D5"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船舶衝突の場合</w:t>
            </w:r>
          </w:p>
          <w:p w14:paraId="137A9A1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6176BDDF"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235EF977"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F5A59A" w14:textId="77777777" w:rsidTr="00C02DF9">
        <w:trPr>
          <w:cantSplit/>
          <w:trHeight w:hRule="exact" w:val="2324"/>
        </w:trPr>
        <w:tc>
          <w:tcPr>
            <w:tcW w:w="102" w:type="dxa"/>
            <w:vMerge/>
            <w:tcBorders>
              <w:top w:val="nil"/>
              <w:left w:val="nil"/>
              <w:bottom w:val="nil"/>
              <w:right w:val="nil"/>
            </w:tcBorders>
          </w:tcPr>
          <w:p w14:paraId="2D3F5C1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2BCC04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E2999DE"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2D00C27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11317A38"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船体周囲の水深、底質及び付近の状況</w:t>
            </w:r>
          </w:p>
          <w:p w14:paraId="322A7D27"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潮汐の状況、船体に及ぼす風潮及び波浪の影響</w:t>
            </w:r>
          </w:p>
          <w:p w14:paraId="23100D9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船体、機器の損傷状況</w:t>
            </w:r>
          </w:p>
          <w:p w14:paraId="39E6648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浸水の有無（あるときはｄ項）</w:t>
            </w:r>
          </w:p>
          <w:p w14:paraId="56AC3104"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離礁の見通し及び陸上からの救助の可否</w:t>
            </w:r>
          </w:p>
          <w:p w14:paraId="26E13E5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A219248"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B84A4AF" w14:textId="77777777" w:rsidTr="00C02DF9">
        <w:trPr>
          <w:cantSplit/>
          <w:trHeight w:hRule="exact" w:val="1474"/>
        </w:trPr>
        <w:tc>
          <w:tcPr>
            <w:tcW w:w="102" w:type="dxa"/>
            <w:vMerge/>
            <w:tcBorders>
              <w:top w:val="nil"/>
              <w:left w:val="nil"/>
              <w:bottom w:val="nil"/>
              <w:right w:val="nil"/>
            </w:tcBorders>
          </w:tcPr>
          <w:p w14:paraId="3EDEEFC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A21957"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2AB2C2DF"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26EABB8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出火場所及び火災の状況</w:t>
            </w:r>
          </w:p>
          <w:p w14:paraId="162A088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出火原因</w:t>
            </w:r>
          </w:p>
          <w:p w14:paraId="659724D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726D7CE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消火作業の状況</w:t>
            </w:r>
          </w:p>
          <w:p w14:paraId="6D5ED07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696F3D04"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780C98A" w14:textId="77777777" w:rsidTr="00C02DF9">
        <w:trPr>
          <w:cantSplit/>
          <w:trHeight w:hRule="exact" w:val="2041"/>
        </w:trPr>
        <w:tc>
          <w:tcPr>
            <w:tcW w:w="102" w:type="dxa"/>
            <w:vMerge/>
            <w:tcBorders>
              <w:top w:val="nil"/>
              <w:left w:val="nil"/>
              <w:bottom w:val="nil"/>
              <w:right w:val="nil"/>
            </w:tcBorders>
          </w:tcPr>
          <w:p w14:paraId="5AAEAC6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7A19F6A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118B784"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3C45223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浸水個所及び浸水の原因</w:t>
            </w:r>
          </w:p>
          <w:p w14:paraId="433D60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浸水量及びその増減の程度</w:t>
            </w:r>
          </w:p>
          <w:p w14:paraId="249CCF64"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2ECCF2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浸水防止作業の状況</w:t>
            </w:r>
          </w:p>
          <w:p w14:paraId="077310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船体に及ぼす風浪の影響</w:t>
            </w:r>
          </w:p>
          <w:p w14:paraId="6439823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浸水防止の見通し</w:t>
            </w:r>
          </w:p>
          <w:p w14:paraId="0D44D33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466D186"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786EE06D" w14:textId="77777777" w:rsidTr="00C02DF9">
        <w:trPr>
          <w:cantSplit/>
          <w:trHeight w:hRule="exact" w:val="1757"/>
        </w:trPr>
        <w:tc>
          <w:tcPr>
            <w:tcW w:w="102" w:type="dxa"/>
            <w:vMerge/>
            <w:tcBorders>
              <w:top w:val="nil"/>
              <w:left w:val="nil"/>
              <w:bottom w:val="nil"/>
              <w:right w:val="nil"/>
            </w:tcBorders>
          </w:tcPr>
          <w:p w14:paraId="42C06E07"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6B49D38A"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0A453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不法行為（強取、殺人傷害、暴行等）</w:t>
            </w:r>
          </w:p>
        </w:tc>
        <w:tc>
          <w:tcPr>
            <w:tcW w:w="7200" w:type="dxa"/>
            <w:tcBorders>
              <w:top w:val="nil"/>
              <w:left w:val="nil"/>
              <w:bottom w:val="single" w:sz="4" w:space="0" w:color="auto"/>
              <w:right w:val="single" w:sz="4" w:space="0" w:color="000000"/>
            </w:tcBorders>
          </w:tcPr>
          <w:p w14:paraId="1D3020B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事件の種類</w:t>
            </w:r>
          </w:p>
          <w:p w14:paraId="5A64219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事件発生の端緒及び経緯</w:t>
            </w:r>
          </w:p>
          <w:p w14:paraId="4E6963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被害者の氏名、被害状況等</w:t>
            </w:r>
          </w:p>
          <w:p w14:paraId="3C0E1CC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被疑者の人数、氏名等</w:t>
            </w:r>
          </w:p>
          <w:p w14:paraId="04729B9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被疑者が凶器を所持している場合は、その種類、数量等</w:t>
            </w:r>
          </w:p>
          <w:p w14:paraId="3BC7CA85"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7AB121E9"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1E469CE" w14:textId="77777777" w:rsidTr="00C02DF9">
        <w:trPr>
          <w:cantSplit/>
          <w:trHeight w:hRule="exact" w:val="1757"/>
        </w:trPr>
        <w:tc>
          <w:tcPr>
            <w:tcW w:w="102" w:type="dxa"/>
            <w:vMerge/>
            <w:tcBorders>
              <w:top w:val="nil"/>
              <w:left w:val="nil"/>
              <w:bottom w:val="nil"/>
              <w:right w:val="nil"/>
            </w:tcBorders>
          </w:tcPr>
          <w:p w14:paraId="50A4AE4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8BFD827" w14:textId="77777777" w:rsidR="004D3256" w:rsidRPr="00FB111F" w:rsidRDefault="004D3256" w:rsidP="00C02DF9">
            <w:pPr>
              <w:pStyle w:val="a3"/>
              <w:wordWrap/>
              <w:spacing w:line="478" w:lineRule="exact"/>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2D426A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FDB063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事故の発生状況</w:t>
            </w:r>
          </w:p>
          <w:p w14:paraId="008A655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死傷者数</w:t>
            </w:r>
          </w:p>
          <w:p w14:paraId="585F84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発生原因</w:t>
            </w:r>
          </w:p>
          <w:p w14:paraId="636B8CB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負傷の程度</w:t>
            </w:r>
          </w:p>
          <w:p w14:paraId="3002998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応急手当の状況</w:t>
            </w:r>
          </w:p>
          <w:p w14:paraId="6EC8C7B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27A2214E"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4AF56A" w14:textId="77777777" w:rsidTr="00C02DF9">
        <w:trPr>
          <w:cantSplit/>
          <w:trHeight w:val="289"/>
        </w:trPr>
        <w:tc>
          <w:tcPr>
            <w:tcW w:w="102" w:type="dxa"/>
            <w:vMerge/>
            <w:tcBorders>
              <w:top w:val="nil"/>
              <w:left w:val="nil"/>
              <w:bottom w:val="nil"/>
              <w:right w:val="nil"/>
            </w:tcBorders>
          </w:tcPr>
          <w:p w14:paraId="02BBCDB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9CFC31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327B38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3C2013D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5A70A8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5C04BAFF" w14:textId="77777777" w:rsidTr="00C02DF9">
        <w:trPr>
          <w:cantSplit/>
          <w:trHeight w:hRule="exact" w:val="907"/>
        </w:trPr>
        <w:tc>
          <w:tcPr>
            <w:tcW w:w="102" w:type="dxa"/>
            <w:vMerge w:val="restart"/>
            <w:tcBorders>
              <w:top w:val="nil"/>
              <w:left w:val="nil"/>
              <w:bottom w:val="nil"/>
              <w:right w:val="nil"/>
            </w:tcBorders>
          </w:tcPr>
          <w:p w14:paraId="2AB5DBB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DB9FCA1"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31D72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1BBD587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行方不明の日時、場所及び理由（推定）</w:t>
            </w:r>
          </w:p>
          <w:p w14:paraId="49F76BC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行方不明者の氏名等</w:t>
            </w:r>
          </w:p>
          <w:p w14:paraId="33EF8C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07EE4CCB"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DFD53C4" w14:textId="77777777" w:rsidTr="00C02DF9">
        <w:trPr>
          <w:cantSplit/>
          <w:trHeight w:hRule="exact" w:val="907"/>
        </w:trPr>
        <w:tc>
          <w:tcPr>
            <w:tcW w:w="102" w:type="dxa"/>
            <w:vMerge/>
            <w:tcBorders>
              <w:top w:val="nil"/>
              <w:left w:val="nil"/>
              <w:bottom w:val="nil"/>
              <w:right w:val="nil"/>
            </w:tcBorders>
          </w:tcPr>
          <w:p w14:paraId="3C86ABC4"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57863F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469F7B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6F42912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事故の状況</w:t>
            </w:r>
          </w:p>
          <w:p w14:paraId="67C65C0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事故の原因</w:t>
            </w:r>
          </w:p>
          <w:p w14:paraId="3FC6606D"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386DF92F"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2C22755F" w14:textId="77777777" w:rsidTr="00C02DF9">
        <w:trPr>
          <w:cantSplit/>
          <w:trHeight w:hRule="exact" w:val="907"/>
        </w:trPr>
        <w:tc>
          <w:tcPr>
            <w:tcW w:w="102" w:type="dxa"/>
            <w:vMerge/>
            <w:tcBorders>
              <w:top w:val="nil"/>
              <w:left w:val="nil"/>
              <w:bottom w:val="nil"/>
              <w:right w:val="nil"/>
            </w:tcBorders>
          </w:tcPr>
          <w:p w14:paraId="2A838249"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229FC92"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6FCB1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5E12E0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インシデントの状況</w:t>
            </w:r>
          </w:p>
          <w:p w14:paraId="153A9C6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インシデントの原因</w:t>
            </w:r>
          </w:p>
          <w:p w14:paraId="048E434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0B8C9C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bl>
    <w:p w14:paraId="53AF0878" w14:textId="77777777" w:rsidR="004D3256" w:rsidRPr="00FB111F" w:rsidRDefault="004D3256" w:rsidP="004D3256">
      <w:pPr>
        <w:pStyle w:val="a3"/>
        <w:wordWrap/>
        <w:ind w:left="213" w:hangingChars="100" w:hanging="213"/>
        <w:rPr>
          <w:spacing w:val="0"/>
          <w:sz w:val="21"/>
          <w:szCs w:val="21"/>
        </w:rPr>
      </w:pPr>
    </w:p>
    <w:p w14:paraId="0069985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7B8E53A0"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（船長のとるべき措置）</w:t>
      </w:r>
    </w:p>
    <w:p w14:paraId="1E2B2DC5"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事故等発生時に、船長が旅客の安全、船体の保全のために講ずべき措置は、次に掲げるとおりとする。</w:t>
      </w:r>
    </w:p>
    <w:p w14:paraId="79878F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損傷状況の把握及び事故局限の可否の検討</w:t>
      </w:r>
    </w:p>
    <w:p w14:paraId="60A4458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190CED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負傷者に対する早急な救護</w:t>
      </w:r>
    </w:p>
    <w:p w14:paraId="200B47B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連絡方法の確立（船内及び船外）</w:t>
      </w:r>
    </w:p>
    <w:p w14:paraId="6BCBB99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019C6600"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6801B6AF"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不法行為の場合は、不法行為者の隔離又は監視、説得</w:t>
      </w:r>
    </w:p>
    <w:p w14:paraId="630A196A" w14:textId="77777777" w:rsidR="004D3256" w:rsidRPr="00FB111F" w:rsidRDefault="004D3256" w:rsidP="004D3256">
      <w:pPr>
        <w:pStyle w:val="a3"/>
        <w:wordWrap/>
        <w:ind w:left="213" w:hangingChars="100" w:hanging="213"/>
        <w:rPr>
          <w:spacing w:val="0"/>
          <w:sz w:val="21"/>
          <w:szCs w:val="21"/>
        </w:rPr>
      </w:pPr>
    </w:p>
    <w:p w14:paraId="2371D79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（運航管理者のとるべき措置）</w:t>
      </w:r>
    </w:p>
    <w:p w14:paraId="6167DD5F"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事故等発生時に、運航管理者が旅客の安全、船体の保全のために講ずべき措置は、次に掲</w:t>
      </w:r>
      <w:r w:rsidRPr="00FB111F">
        <w:rPr>
          <w:rFonts w:ascii="ＭＳ Ｐゴシック" w:eastAsia="ＭＳ Ｐゴシック" w:hAnsi="ＭＳ Ｐゴシック" w:hint="eastAsia"/>
          <w:color w:val="000000" w:themeColor="text1"/>
          <w:sz w:val="21"/>
          <w:szCs w:val="21"/>
        </w:rPr>
        <w:lastRenderedPageBreak/>
        <w:t>げるとおりとする。</w:t>
      </w:r>
    </w:p>
    <w:p w14:paraId="68A45D7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事故の実態及び船長が講じた措置の把握</w:t>
      </w:r>
    </w:p>
    <w:p w14:paraId="04A2F49B"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7A8E8545"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救難に必要な情報の収集及び分析</w:t>
      </w:r>
    </w:p>
    <w:p w14:paraId="489B934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136E5507"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必要人員の派遣及び必要物資の補給等</w:t>
      </w:r>
    </w:p>
    <w:p w14:paraId="0AC0AA8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船長に対する必要事項の連絡及び助言</w:t>
      </w:r>
    </w:p>
    <w:p w14:paraId="4F6DC905" w14:textId="77777777" w:rsidR="00FB111F"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医師、病院、宿舎の手配等の旅客の救護のための措置</w:t>
      </w:r>
    </w:p>
    <w:p w14:paraId="17DD891C" w14:textId="28A14F59" w:rsidR="004D3256"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旅客の氏名の確認及びその連絡先への通知</w:t>
      </w:r>
    </w:p>
    <w:p w14:paraId="62B5481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1B61FA2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（運航管理者の指揮する事故処理組織）</w:t>
      </w:r>
    </w:p>
    <w:p w14:paraId="18C57512"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非常対策本部を設置する場合以外の運航管理者が行う事故の処理に必要な組織は次のとおりとする。</w:t>
      </w:r>
    </w:p>
    <w:p w14:paraId="6A28E60A"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4D3256" w:rsidRPr="00FB111F" w14:paraId="0A675DED" w14:textId="77777777" w:rsidTr="00C02DF9">
        <w:trPr>
          <w:cantSplit/>
          <w:trHeight w:hRule="exact" w:val="340"/>
        </w:trPr>
        <w:tc>
          <w:tcPr>
            <w:tcW w:w="306" w:type="dxa"/>
            <w:vMerge w:val="restart"/>
            <w:tcBorders>
              <w:top w:val="nil"/>
              <w:left w:val="nil"/>
              <w:bottom w:val="nil"/>
              <w:right w:val="nil"/>
            </w:tcBorders>
          </w:tcPr>
          <w:p w14:paraId="3E0DF7CF"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tcBorders>
              <w:top w:val="single" w:sz="4" w:space="0" w:color="000000"/>
              <w:left w:val="single" w:sz="4" w:space="0" w:color="000000"/>
              <w:bottom w:val="single" w:sz="4" w:space="0" w:color="000000"/>
              <w:right w:val="single" w:sz="4" w:space="0" w:color="000000"/>
            </w:tcBorders>
          </w:tcPr>
          <w:p w14:paraId="38E8827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5889" w:type="dxa"/>
            <w:tcBorders>
              <w:top w:val="single" w:sz="4" w:space="0" w:color="000000"/>
              <w:left w:val="nil"/>
              <w:bottom w:val="single" w:sz="4" w:space="0" w:color="000000"/>
              <w:right w:val="single" w:sz="4" w:space="0" w:color="000000"/>
            </w:tcBorders>
          </w:tcPr>
          <w:p w14:paraId="4AE0CC0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2D00952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p>
        </w:tc>
      </w:tr>
      <w:tr w:rsidR="004D3256" w:rsidRPr="00FB111F" w14:paraId="43775266" w14:textId="77777777" w:rsidTr="00C02DF9">
        <w:trPr>
          <w:cantSplit/>
          <w:trHeight w:hRule="exact" w:val="340"/>
        </w:trPr>
        <w:tc>
          <w:tcPr>
            <w:tcW w:w="306" w:type="dxa"/>
            <w:vMerge/>
            <w:tcBorders>
              <w:top w:val="nil"/>
              <w:left w:val="nil"/>
              <w:bottom w:val="nil"/>
              <w:right w:val="nil"/>
            </w:tcBorders>
          </w:tcPr>
          <w:p w14:paraId="3A8B15A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04C994BD"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c>
          <w:tcPr>
            <w:tcW w:w="5889" w:type="dxa"/>
            <w:tcBorders>
              <w:top w:val="nil"/>
              <w:left w:val="nil"/>
              <w:bottom w:val="single" w:sz="4" w:space="0" w:color="000000"/>
              <w:right w:val="single" w:sz="4" w:space="0" w:color="000000"/>
            </w:tcBorders>
          </w:tcPr>
          <w:p w14:paraId="445BC291"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0F441F74"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829560B" w14:textId="77777777" w:rsidTr="00C02DF9">
        <w:trPr>
          <w:cantSplit/>
          <w:trHeight w:hRule="exact" w:val="624"/>
        </w:trPr>
        <w:tc>
          <w:tcPr>
            <w:tcW w:w="306" w:type="dxa"/>
            <w:vMerge/>
            <w:tcBorders>
              <w:top w:val="nil"/>
              <w:left w:val="nil"/>
              <w:bottom w:val="nil"/>
              <w:right w:val="nil"/>
            </w:tcBorders>
          </w:tcPr>
          <w:p w14:paraId="53A0E1C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5E037201"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安全統括管理者、運航管理者</w:t>
            </w:r>
          </w:p>
        </w:tc>
        <w:tc>
          <w:tcPr>
            <w:tcW w:w="5889" w:type="dxa"/>
            <w:tcBorders>
              <w:top w:val="nil"/>
              <w:left w:val="nil"/>
              <w:bottom w:val="single" w:sz="4" w:space="0" w:color="000000"/>
              <w:right w:val="single" w:sz="4" w:space="0" w:color="000000"/>
            </w:tcBorders>
          </w:tcPr>
          <w:p w14:paraId="453965DB"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4605661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1A3D0BD0" w14:textId="77777777" w:rsidTr="00C02DF9">
        <w:trPr>
          <w:cantSplit/>
          <w:trHeight w:val="1091"/>
        </w:trPr>
        <w:tc>
          <w:tcPr>
            <w:tcW w:w="306" w:type="dxa"/>
            <w:vMerge/>
            <w:tcBorders>
              <w:top w:val="nil"/>
              <w:left w:val="nil"/>
              <w:bottom w:val="nil"/>
              <w:right w:val="nil"/>
            </w:tcBorders>
          </w:tcPr>
          <w:p w14:paraId="44D6C2D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vMerge w:val="restart"/>
            <w:tcBorders>
              <w:top w:val="nil"/>
              <w:left w:val="single" w:sz="4" w:space="0" w:color="000000"/>
              <w:bottom w:val="nil"/>
              <w:right w:val="single" w:sz="4" w:space="0" w:color="000000"/>
            </w:tcBorders>
          </w:tcPr>
          <w:p w14:paraId="7DFE23BF"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救難対策班</w:t>
            </w:r>
          </w:p>
          <w:p w14:paraId="19AE4E93"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班長　○○○○</w:t>
            </w:r>
          </w:p>
          <w:p w14:paraId="4F091E5D"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班員　○○○○</w:t>
            </w:r>
          </w:p>
          <w:p w14:paraId="2BDEC222"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w:t>
            </w:r>
          </w:p>
        </w:tc>
        <w:tc>
          <w:tcPr>
            <w:tcW w:w="5889" w:type="dxa"/>
            <w:vMerge w:val="restart"/>
            <w:tcBorders>
              <w:top w:val="nil"/>
              <w:left w:val="nil"/>
              <w:right w:val="single" w:sz="4" w:space="0" w:color="000000"/>
            </w:tcBorders>
          </w:tcPr>
          <w:p w14:paraId="1BCA5EDB" w14:textId="77777777" w:rsidR="004D3256" w:rsidRPr="00FB111F" w:rsidRDefault="004D3256" w:rsidP="00C02DF9">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FB111F">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DA5BC7E"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987F01D" w14:textId="77777777" w:rsidTr="00C02DF9">
        <w:trPr>
          <w:cantSplit/>
          <w:trHeight w:hRule="exact" w:val="118"/>
        </w:trPr>
        <w:tc>
          <w:tcPr>
            <w:tcW w:w="306" w:type="dxa"/>
            <w:vMerge w:val="restart"/>
            <w:tcBorders>
              <w:top w:val="nil"/>
              <w:left w:val="nil"/>
              <w:bottom w:val="nil"/>
              <w:right w:val="nil"/>
            </w:tcBorders>
          </w:tcPr>
          <w:p w14:paraId="32FADC77"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vMerge/>
            <w:tcBorders>
              <w:left w:val="single" w:sz="4" w:space="0" w:color="000000"/>
              <w:bottom w:val="single" w:sz="4" w:space="0" w:color="000000"/>
              <w:right w:val="single" w:sz="4" w:space="0" w:color="000000"/>
            </w:tcBorders>
          </w:tcPr>
          <w:p w14:paraId="5CE89A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5889" w:type="dxa"/>
            <w:vMerge/>
            <w:tcBorders>
              <w:left w:val="nil"/>
              <w:bottom w:val="single" w:sz="4" w:space="0" w:color="000000"/>
              <w:right w:val="single" w:sz="4" w:space="0" w:color="000000"/>
            </w:tcBorders>
          </w:tcPr>
          <w:p w14:paraId="626995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0786CD8B"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bl>
    <w:p w14:paraId="55DFD900" w14:textId="77777777" w:rsidR="004D3256" w:rsidRPr="00FB111F" w:rsidRDefault="004D3256" w:rsidP="004D3256">
      <w:pPr>
        <w:pStyle w:val="a3"/>
        <w:wordWrap/>
        <w:ind w:left="213" w:hangingChars="100" w:hanging="213"/>
        <w:rPr>
          <w:spacing w:val="0"/>
          <w:sz w:val="21"/>
          <w:szCs w:val="21"/>
        </w:rPr>
      </w:pPr>
    </w:p>
    <w:p w14:paraId="793FCF0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（医療救護の連絡等）</w:t>
      </w:r>
    </w:p>
    <w:p w14:paraId="1FF59104"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9483EA4" w14:textId="77777777" w:rsidR="004D3256" w:rsidRPr="00FB111F" w:rsidRDefault="004D3256" w:rsidP="004D3256">
      <w:pPr>
        <w:pStyle w:val="a3"/>
        <w:wordWrap/>
        <w:ind w:left="213" w:hangingChars="100" w:hanging="213"/>
        <w:rPr>
          <w:spacing w:val="0"/>
          <w:sz w:val="21"/>
          <w:szCs w:val="21"/>
        </w:rPr>
      </w:pPr>
    </w:p>
    <w:p w14:paraId="30AA1C16"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（現場の保存）</w:t>
      </w:r>
    </w:p>
    <w:p w14:paraId="090436DC"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91E033D" w14:textId="77777777" w:rsidR="004D3256" w:rsidRPr="00FB111F" w:rsidRDefault="004D3256" w:rsidP="004D3256">
      <w:pPr>
        <w:pStyle w:val="a3"/>
        <w:wordWrap/>
        <w:ind w:left="213" w:hangingChars="100" w:hanging="213"/>
        <w:rPr>
          <w:spacing w:val="0"/>
          <w:sz w:val="21"/>
          <w:szCs w:val="21"/>
        </w:rPr>
      </w:pPr>
    </w:p>
    <w:p w14:paraId="2D9BC21F"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（事故調査委員会）</w:t>
      </w:r>
    </w:p>
    <w:p w14:paraId="4B72DD60"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10A39BF9"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D3256" w:rsidRPr="00FB111F" w14:paraId="6BA0B66E" w14:textId="77777777" w:rsidTr="00C02DF9">
        <w:trPr>
          <w:cantSplit/>
          <w:trHeight w:hRule="exact" w:val="340"/>
        </w:trPr>
        <w:tc>
          <w:tcPr>
            <w:tcW w:w="306" w:type="dxa"/>
            <w:vMerge w:val="restart"/>
            <w:tcBorders>
              <w:top w:val="nil"/>
              <w:left w:val="nil"/>
              <w:bottom w:val="nil"/>
              <w:right w:val="nil"/>
            </w:tcBorders>
          </w:tcPr>
          <w:p w14:paraId="6FA348BD"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662A7E15"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0733DC8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職名</w:t>
            </w:r>
          </w:p>
        </w:tc>
      </w:tr>
      <w:tr w:rsidR="004D3256" w:rsidRPr="00FB111F" w14:paraId="462CCE2C" w14:textId="77777777" w:rsidTr="00C02DF9">
        <w:trPr>
          <w:cantSplit/>
          <w:trHeight w:hRule="exact" w:val="340"/>
        </w:trPr>
        <w:tc>
          <w:tcPr>
            <w:tcW w:w="306" w:type="dxa"/>
            <w:vMerge/>
            <w:tcBorders>
              <w:top w:val="nil"/>
              <w:left w:val="nil"/>
              <w:bottom w:val="nil"/>
              <w:right w:val="nil"/>
            </w:tcBorders>
          </w:tcPr>
          <w:p w14:paraId="0F83966C"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462E557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7A91CB2F"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r>
      <w:tr w:rsidR="004D3256" w:rsidRPr="00FB111F" w14:paraId="7807CB3C" w14:textId="77777777" w:rsidTr="00C02DF9">
        <w:trPr>
          <w:cantSplit/>
          <w:trHeight w:hRule="exact" w:val="624"/>
        </w:trPr>
        <w:tc>
          <w:tcPr>
            <w:tcW w:w="306" w:type="dxa"/>
            <w:vMerge/>
            <w:tcBorders>
              <w:top w:val="nil"/>
              <w:left w:val="nil"/>
              <w:bottom w:val="nil"/>
              <w:right w:val="nil"/>
            </w:tcBorders>
          </w:tcPr>
          <w:p w14:paraId="3FEE50D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49F2BC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9605B6C"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安全統括管理者</w:t>
            </w:r>
          </w:p>
          <w:p w14:paraId="60A0130D"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運航管理者</w:t>
            </w:r>
          </w:p>
        </w:tc>
      </w:tr>
      <w:tr w:rsidR="004D3256" w:rsidRPr="00FB111F" w14:paraId="2B2770DB" w14:textId="77777777" w:rsidTr="00C02DF9">
        <w:trPr>
          <w:cantSplit/>
          <w:trHeight w:hRule="exact" w:val="1191"/>
        </w:trPr>
        <w:tc>
          <w:tcPr>
            <w:tcW w:w="306" w:type="dxa"/>
            <w:vMerge/>
            <w:tcBorders>
              <w:top w:val="nil"/>
              <w:left w:val="nil"/>
              <w:bottom w:val="nil"/>
              <w:right w:val="nil"/>
            </w:tcBorders>
          </w:tcPr>
          <w:p w14:paraId="5E0CC41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ACC8E8A"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84FD3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海務担当者</w:t>
            </w:r>
          </w:p>
          <w:p w14:paraId="7CF383A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営業担当者</w:t>
            </w:r>
          </w:p>
          <w:p w14:paraId="250E282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関係運航管理員</w:t>
            </w:r>
          </w:p>
        </w:tc>
      </w:tr>
    </w:tbl>
    <w:p w14:paraId="615F1373" w14:textId="77777777" w:rsidR="004D3256" w:rsidRPr="004D3256" w:rsidRDefault="004D3256" w:rsidP="004D3256">
      <w:pPr>
        <w:pStyle w:val="a3"/>
        <w:wordWrap/>
        <w:ind w:left="213" w:hangingChars="100" w:hanging="213"/>
        <w:rPr>
          <w:spacing w:val="0"/>
          <w:sz w:val="21"/>
          <w:szCs w:val="21"/>
        </w:rPr>
      </w:pPr>
    </w:p>
    <w:sectPr w:rsidR="004D3256" w:rsidRPr="004D3256"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39D" w14:textId="77777777" w:rsidR="00ED4C13" w:rsidRDefault="00ED4C13" w:rsidP="00145913">
      <w:r>
        <w:separator/>
      </w:r>
    </w:p>
  </w:endnote>
  <w:endnote w:type="continuationSeparator" w:id="0">
    <w:p w14:paraId="27E9D570" w14:textId="77777777" w:rsidR="00ED4C13" w:rsidRDefault="00ED4C13"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36C6" w14:textId="77777777" w:rsidR="00ED4C13" w:rsidRDefault="00ED4C13" w:rsidP="00145913">
      <w:r>
        <w:separator/>
      </w:r>
    </w:p>
  </w:footnote>
  <w:footnote w:type="continuationSeparator" w:id="0">
    <w:p w14:paraId="2CD4D00D" w14:textId="77777777" w:rsidR="00ED4C13" w:rsidRDefault="00ED4C13"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5A0379AF"/>
    <w:multiLevelType w:val="hybridMultilevel"/>
    <w:tmpl w:val="6CE052EE"/>
    <w:lvl w:ilvl="0" w:tplc="0A86F30C">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3631C0C"/>
    <w:multiLevelType w:val="hybridMultilevel"/>
    <w:tmpl w:val="2BD610C8"/>
    <w:lvl w:ilvl="0" w:tplc="EFC03A84">
      <w:start w:val="1"/>
      <w:numFmt w:val="decimalFullWidth"/>
      <w:lvlText w:val="第%1章"/>
      <w:lvlJc w:val="left"/>
      <w:pPr>
        <w:ind w:left="1910" w:hanging="85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450635143">
    <w:abstractNumId w:val="7"/>
  </w:num>
  <w:num w:numId="2" w16cid:durableId="1466779820">
    <w:abstractNumId w:val="2"/>
  </w:num>
  <w:num w:numId="3" w16cid:durableId="1653558757">
    <w:abstractNumId w:val="6"/>
  </w:num>
  <w:num w:numId="4" w16cid:durableId="784815005">
    <w:abstractNumId w:val="3"/>
  </w:num>
  <w:num w:numId="5" w16cid:durableId="1538010288">
    <w:abstractNumId w:val="0"/>
  </w:num>
  <w:num w:numId="6" w16cid:durableId="240263199">
    <w:abstractNumId w:val="4"/>
  </w:num>
  <w:num w:numId="7" w16cid:durableId="1700743358">
    <w:abstractNumId w:val="1"/>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655B3"/>
    <w:rsid w:val="00465E66"/>
    <w:rsid w:val="00466B8C"/>
    <w:rsid w:val="0047018B"/>
    <w:rsid w:val="0047132C"/>
    <w:rsid w:val="004809DE"/>
    <w:rsid w:val="00485B29"/>
    <w:rsid w:val="00496C89"/>
    <w:rsid w:val="004B78A8"/>
    <w:rsid w:val="004C71A3"/>
    <w:rsid w:val="004D2D8E"/>
    <w:rsid w:val="004D3256"/>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1E61"/>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4169C"/>
    <w:rsid w:val="008423CD"/>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52761"/>
    <w:rsid w:val="00A622B5"/>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AF754E"/>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3120"/>
    <w:rsid w:val="00CC5CE7"/>
    <w:rsid w:val="00CD4EDD"/>
    <w:rsid w:val="00CE2379"/>
    <w:rsid w:val="00CF5B07"/>
    <w:rsid w:val="00D0662A"/>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E00A2E"/>
    <w:rsid w:val="00E16E1D"/>
    <w:rsid w:val="00E21DC3"/>
    <w:rsid w:val="00E228D6"/>
    <w:rsid w:val="00E464C5"/>
    <w:rsid w:val="00E46E7E"/>
    <w:rsid w:val="00E50629"/>
    <w:rsid w:val="00E51D32"/>
    <w:rsid w:val="00E5219A"/>
    <w:rsid w:val="00E53C55"/>
    <w:rsid w:val="00E5478A"/>
    <w:rsid w:val="00E55ADE"/>
    <w:rsid w:val="00E571A2"/>
    <w:rsid w:val="00E61C48"/>
    <w:rsid w:val="00E65F24"/>
    <w:rsid w:val="00E747E5"/>
    <w:rsid w:val="00E816FD"/>
    <w:rsid w:val="00E839CE"/>
    <w:rsid w:val="00E85DC9"/>
    <w:rsid w:val="00E86DC0"/>
    <w:rsid w:val="00E86E7C"/>
    <w:rsid w:val="00EA2BEC"/>
    <w:rsid w:val="00EA5274"/>
    <w:rsid w:val="00EB67DE"/>
    <w:rsid w:val="00EC1441"/>
    <w:rsid w:val="00EC3B40"/>
    <w:rsid w:val="00EC5D2D"/>
    <w:rsid w:val="00ED4C13"/>
    <w:rsid w:val="00ED4DF8"/>
    <w:rsid w:val="00EE1D4E"/>
    <w:rsid w:val="00EF0188"/>
    <w:rsid w:val="00EF02A0"/>
    <w:rsid w:val="00EF70A8"/>
    <w:rsid w:val="00F00F5A"/>
    <w:rsid w:val="00F03A99"/>
    <w:rsid w:val="00F05521"/>
    <w:rsid w:val="00F16B76"/>
    <w:rsid w:val="00F217B8"/>
    <w:rsid w:val="00F21936"/>
    <w:rsid w:val="00F21A5F"/>
    <w:rsid w:val="00F21DDA"/>
    <w:rsid w:val="00F236D9"/>
    <w:rsid w:val="00F25C28"/>
    <w:rsid w:val="00F27E01"/>
    <w:rsid w:val="00F42A20"/>
    <w:rsid w:val="00F43572"/>
    <w:rsid w:val="00F464B7"/>
    <w:rsid w:val="00F46D6A"/>
    <w:rsid w:val="00F552C5"/>
    <w:rsid w:val="00F63F84"/>
    <w:rsid w:val="00F6508A"/>
    <w:rsid w:val="00F6534E"/>
    <w:rsid w:val="00F678B7"/>
    <w:rsid w:val="00F71BFA"/>
    <w:rsid w:val="00F726CC"/>
    <w:rsid w:val="00F74337"/>
    <w:rsid w:val="00F835C7"/>
    <w:rsid w:val="00F909EF"/>
    <w:rsid w:val="00F93A8B"/>
    <w:rsid w:val="00F963B9"/>
    <w:rsid w:val="00F97FDB"/>
    <w:rsid w:val="00FA1A78"/>
    <w:rsid w:val="00FA3416"/>
    <w:rsid w:val="00FB02F1"/>
    <w:rsid w:val="00FB111F"/>
    <w:rsid w:val="00FC149D"/>
    <w:rsid w:val="00FD3F0E"/>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B78A8"/>
    <w:rPr>
      <w:sz w:val="18"/>
      <w:szCs w:val="18"/>
    </w:rPr>
  </w:style>
  <w:style w:type="paragraph" w:styleId="ad">
    <w:name w:val="annotation text"/>
    <w:basedOn w:val="a"/>
    <w:link w:val="ae"/>
    <w:uiPriority w:val="99"/>
    <w:unhideWhenUsed/>
    <w:rsid w:val="004B78A8"/>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4B78A8"/>
    <w:rPr>
      <w:rFonts w:asciiTheme="minorHAnsi" w:eastAsiaTheme="minorEastAsia" w:hAnsiTheme="minorHAnsi"/>
      <w:kern w:val="2"/>
      <w:sz w:val="21"/>
    </w:rPr>
  </w:style>
  <w:style w:type="paragraph" w:styleId="af">
    <w:name w:val="List Paragraph"/>
    <w:basedOn w:val="a"/>
    <w:uiPriority w:val="34"/>
    <w:qFormat/>
    <w:rsid w:val="004B78A8"/>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23263</Words>
  <Characters>2376</Characters>
  <DocSecurity>0</DocSecurity>
  <Lines>19</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