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D1AC"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基本的な方針に関する事項</w:t>
      </w:r>
    </w:p>
    <w:p w14:paraId="0EE9E1CC"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第５節　運航管理者等の権限及び責務に関する事項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　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　　　　△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p>
    <w:p w14:paraId="7D7ADDB5" w14:textId="77777777" w:rsidR="00FA3345" w:rsidRPr="003D4C5E" w:rsidRDefault="00FA3345" w:rsidP="00FA3345">
      <w:pPr>
        <w:pStyle w:val="a3"/>
        <w:wordWrap/>
        <w:ind w:leftChars="11" w:left="2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3A7BE82B"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3E867B1C"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(８)  事故の発生に関する情報の伝達及び共有並びに人命、積荷及び船舶の救助等に関する措置を行うこと。</w:t>
      </w:r>
    </w:p>
    <w:p w14:paraId="482DB19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(９)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50C30E46" w:rsidR="00FA3345" w:rsidRP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B2D52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2D9C6BF9" w:rsidR="00FA3345"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5F48BA" w:rsidRPr="005F48BA">
        <w:rPr>
          <w:rFonts w:asciiTheme="majorEastAsia" w:eastAsiaTheme="majorEastAsia" w:hAnsiTheme="majorEastAsia" w:hint="eastAsia"/>
          <w:color w:val="000000" w:themeColor="text1"/>
          <w:sz w:val="21"/>
          <w:szCs w:val="21"/>
        </w:rPr>
        <w:t>（船員法第118条の2）</w:t>
      </w:r>
    </w:p>
    <w:p w14:paraId="0B967A3A" w14:textId="2F43128E" w:rsidR="005F48BA" w:rsidRPr="003D4C5E" w:rsidRDefault="005F48BA" w:rsidP="00FA3345">
      <w:pPr>
        <w:pStyle w:val="a3"/>
        <w:wordWrap/>
        <w:spacing w:line="320" w:lineRule="exact"/>
        <w:ind w:left="465"/>
        <w:rPr>
          <w:rFonts w:asciiTheme="majorEastAsia" w:eastAsiaTheme="majorEastAsia" w:hAnsiTheme="majorEastAsia" w:hint="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Pr="005F48BA">
        <w:rPr>
          <w:rFonts w:asciiTheme="majorEastAsia" w:eastAsiaTheme="majorEastAsia" w:hAnsiTheme="majorEastAsia" w:hint="eastAsia"/>
          <w:color w:val="000000" w:themeColor="text1"/>
          <w:sz w:val="21"/>
          <w:szCs w:val="21"/>
        </w:rPr>
        <w:t>当該乗組員が乗船する前及び教育・訓練後２年を超えない期間（船員法第118条の3）</w:t>
      </w:r>
    </w:p>
    <w:p w14:paraId="2678CA50"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02F62BB8"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lastRenderedPageBreak/>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33336F7"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6C53F347" w14:textId="77777777"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lastRenderedPageBreak/>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w:t>
      </w:r>
      <w:r w:rsidRPr="003D4C5E">
        <w:rPr>
          <w:rFonts w:asciiTheme="majorEastAsia" w:eastAsiaTheme="majorEastAsia" w:hAnsiTheme="majorEastAsia" w:hint="eastAsia"/>
          <w:color w:val="000000" w:themeColor="text1"/>
          <w:sz w:val="21"/>
          <w:szCs w:val="21"/>
        </w:rPr>
        <w:lastRenderedPageBreak/>
        <w:t>お、当該施設が港湾管理者その他の者の管理に属するものである場合は、当該施設の管理者に通知して、その修復整備を求めるものとする。</w:t>
      </w:r>
    </w:p>
    <w:p w14:paraId="04892E30"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運航管理者は、前１項の検査を行ったときは、次に掲げる事項を陸上施設点検簿に記録し、所属する営業所に１年間保存すること。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運航管理者は、第1項の検査を行ったときは、次に掲げる事項をアルコール検査記録簿に記録し、所属する営業所に１年間保存すること。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12D296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6B5028E3" w14:textId="77777777" w:rsidR="003D4C5E" w:rsidRPr="003D4C5E" w:rsidRDefault="003D4C5E" w:rsidP="003D4C5E">
      <w:pPr>
        <w:pStyle w:val="a3"/>
        <w:rPr>
          <w:rFonts w:asciiTheme="majorEastAsia" w:eastAsiaTheme="majorEastAsia" w:hAnsiTheme="majorEastAsia"/>
          <w:color w:val="000000" w:themeColor="text1"/>
          <w:sz w:val="21"/>
          <w:szCs w:val="21"/>
        </w:rPr>
      </w:pP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37CD602A" w14:textId="77777777"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lang w:eastAsia="zh-TW"/>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w:lastRenderedPageBreak/>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AD58"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lang w:eastAsia="zh-TW"/>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lang w:eastAsia="zh-TW"/>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103" w14:textId="77777777" w:rsidR="00A91F68" w:rsidRDefault="00A91F68" w:rsidP="00145913">
      <w:r>
        <w:separator/>
      </w:r>
    </w:p>
  </w:endnote>
  <w:endnote w:type="continuationSeparator" w:id="0">
    <w:p w14:paraId="117C19E9" w14:textId="77777777" w:rsidR="00A91F68" w:rsidRDefault="00A91F68"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C09" w14:textId="77777777" w:rsidR="00A91F68" w:rsidRDefault="00A91F68" w:rsidP="00145913">
      <w:r>
        <w:separator/>
      </w:r>
    </w:p>
  </w:footnote>
  <w:footnote w:type="continuationSeparator" w:id="0">
    <w:p w14:paraId="090C5961" w14:textId="77777777" w:rsidR="00A91F68" w:rsidRDefault="00A91F68"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5F48BA"/>
    <w:rsid w:val="006016FF"/>
    <w:rsid w:val="006065C9"/>
    <w:rsid w:val="006167BF"/>
    <w:rsid w:val="00647B4D"/>
    <w:rsid w:val="00652CAE"/>
    <w:rsid w:val="0065391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B37B5"/>
    <w:rsid w:val="008B3F2A"/>
    <w:rsid w:val="008B7104"/>
    <w:rsid w:val="008C15D7"/>
    <w:rsid w:val="008D480D"/>
    <w:rsid w:val="00903843"/>
    <w:rsid w:val="0090740E"/>
    <w:rsid w:val="0091185C"/>
    <w:rsid w:val="00932BA6"/>
    <w:rsid w:val="00944D46"/>
    <w:rsid w:val="00945DDA"/>
    <w:rsid w:val="00965B1C"/>
    <w:rsid w:val="00985A0F"/>
    <w:rsid w:val="009A3235"/>
    <w:rsid w:val="009A3B56"/>
    <w:rsid w:val="009B2A70"/>
    <w:rsid w:val="009C3E7C"/>
    <w:rsid w:val="009D2BA9"/>
    <w:rsid w:val="009E4FC9"/>
    <w:rsid w:val="009E6F4D"/>
    <w:rsid w:val="009F1829"/>
    <w:rsid w:val="00A0159E"/>
    <w:rsid w:val="00A10A78"/>
    <w:rsid w:val="00A37D53"/>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137"/>
    <w:rsid w:val="00B316B0"/>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70A8"/>
    <w:rsid w:val="00F00F5A"/>
    <w:rsid w:val="00F03A99"/>
    <w:rsid w:val="00F05521"/>
    <w:rsid w:val="00F11DBD"/>
    <w:rsid w:val="00F16B76"/>
    <w:rsid w:val="00F21DDA"/>
    <w:rsid w:val="00F236D9"/>
    <w:rsid w:val="00F25C28"/>
    <w:rsid w:val="00F2759B"/>
    <w:rsid w:val="00F32833"/>
    <w:rsid w:val="00F40FD3"/>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33</Pages>
  <Words>27811</Words>
  <Characters>2742</Characters>
  <DocSecurity>0</DocSecurity>
  <Lines>22</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